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8D9A" w14:textId="5BBFF556" w:rsidR="001A3B8C" w:rsidRPr="00C9169A" w:rsidRDefault="005643E3" w:rsidP="00495D5A">
      <w:pPr>
        <w:pStyle w:val="Rubrik1"/>
      </w:pPr>
      <w:sdt>
        <w:sdtPr>
          <w:alias w:val="Kortfattad benämning av vad rutinen gäller"/>
          <w:tag w:val="Beskrivning"/>
          <w:id w:val="985287560"/>
          <w:lock w:val="sdtLocked"/>
          <w:placeholder>
            <w:docPart w:val="5C8AF4DC47D64C128E89A1D7D84D3B99"/>
          </w:placeholder>
          <w:dataBinding w:xpath="/Global_CreateDocument[1]/Description[1]" w:storeItemID="{B2279910-8EE9-4048-B1CA-A54BC248EAB4}"/>
          <w:text/>
        </w:sdtPr>
        <w:sdtEndPr/>
        <w:sdtContent>
          <w:r w:rsidR="0047025B">
            <w:t>Handlingsplan</w:t>
          </w:r>
        </w:sdtContent>
      </w:sdt>
    </w:p>
    <w:p w14:paraId="785139F6" w14:textId="6B1C7CBC" w:rsidR="00C93BC0" w:rsidRPr="00CB29A2" w:rsidRDefault="00924523" w:rsidP="007B530F">
      <w:r w:rsidRPr="00396530">
        <w:fldChar w:fldCharType="begin"/>
      </w:r>
      <w:r w:rsidRPr="00396530">
        <w:instrText xml:space="preserve"> MACROBUTTON  AccepteraAllaÄndringarIDok "[Beskriv kortfattat syftet med handlingsplanen samt vilket område den omfattar.]" </w:instrText>
      </w:r>
      <w:r w:rsidRPr="00396530">
        <w:fldChar w:fldCharType="end"/>
      </w:r>
    </w:p>
    <w:p w14:paraId="5F299D95" w14:textId="77777777" w:rsidR="007B530F" w:rsidRDefault="007B530F" w:rsidP="007B530F">
      <w:r>
        <w:t xml:space="preserve">Handlingsplan upprättad </w:t>
      </w:r>
      <w:r w:rsidR="00CB29A2">
        <w:t>datum</w:t>
      </w:r>
      <w:r>
        <w:t>:</w:t>
      </w:r>
      <w:r w:rsidR="00CB29A2">
        <w:t xml:space="preserve"> </w:t>
      </w:r>
      <w:sdt>
        <w:sdtPr>
          <w:id w:val="183261197"/>
          <w:placeholder>
            <w:docPart w:val="D28453783530451CAEA05C16D4D57144"/>
          </w:placeholder>
          <w:temporary/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CB29A2" w:rsidRPr="00164F59">
            <w:rPr>
              <w:rStyle w:val="Platshllartext"/>
              <w:rFonts w:eastAsiaTheme="minorHAnsi"/>
            </w:rPr>
            <w:t>Klicka</w:t>
          </w:r>
          <w:r w:rsidR="00CB29A2">
            <w:rPr>
              <w:rStyle w:val="Platshllartext"/>
              <w:rFonts w:eastAsiaTheme="minorHAnsi"/>
            </w:rPr>
            <w:t xml:space="preserve"> </w:t>
          </w:r>
          <w:r w:rsidR="00CB29A2" w:rsidRPr="00164F59">
            <w:rPr>
              <w:rStyle w:val="Platshllartext"/>
              <w:rFonts w:eastAsiaTheme="minorHAnsi"/>
            </w:rPr>
            <w:t>här för att ange datum.</w:t>
          </w:r>
        </w:sdtContent>
      </w:sdt>
    </w:p>
    <w:p w14:paraId="4ED3DE71" w14:textId="487681DF" w:rsidR="0047025B" w:rsidRDefault="0047025B">
      <w:r>
        <w:t>Berörd Enhet______________________________________</w:t>
      </w:r>
    </w:p>
    <w:p w14:paraId="5A8F49D9" w14:textId="5CD76894" w:rsidR="00797267" w:rsidRDefault="007B530F">
      <w:r w:rsidRPr="00924523">
        <w:t xml:space="preserve">Nedan tabell anger </w:t>
      </w:r>
      <w:r w:rsidR="00924523" w:rsidRPr="00924523">
        <w:t>information som måste fyllas i</w:t>
      </w:r>
      <w:r w:rsidRPr="00924523">
        <w:t>.</w:t>
      </w:r>
      <w:r>
        <w:t xml:space="preserve"> </w:t>
      </w:r>
    </w:p>
    <w:tbl>
      <w:tblPr>
        <w:tblStyle w:val="Oformateradtabell1"/>
        <w:tblpPr w:leftFromText="141" w:rightFromText="141" w:vertAnchor="text" w:tblpY="1"/>
        <w:tblW w:w="53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4624"/>
        <w:gridCol w:w="2011"/>
        <w:gridCol w:w="1159"/>
        <w:gridCol w:w="1970"/>
        <w:gridCol w:w="1970"/>
      </w:tblGrid>
      <w:tr w:rsidR="00924523" w:rsidRPr="00987D43" w14:paraId="7DAD86CD" w14:textId="77777777" w:rsidTr="009245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pct"/>
          </w:tcPr>
          <w:p w14:paraId="4610F92D" w14:textId="35AC1191" w:rsidR="00924523" w:rsidRDefault="00924523" w:rsidP="007E4E11">
            <w:pPr>
              <w:pStyle w:val="Rubrik6"/>
            </w:pPr>
            <w:r w:rsidRPr="00A76023">
              <w:rPr>
                <w:b/>
                <w:bCs w:val="0"/>
              </w:rPr>
              <w:t>Område</w:t>
            </w:r>
          </w:p>
          <w:p w14:paraId="14340A0B" w14:textId="2D47FF0A" w:rsidR="00924523" w:rsidRPr="00725121" w:rsidRDefault="00924523" w:rsidP="007E4E11">
            <w:pPr>
              <w:rPr>
                <w:b w:val="0"/>
                <w:bCs w:val="0"/>
                <w:i/>
                <w:iCs/>
                <w:sz w:val="20"/>
              </w:rPr>
            </w:pPr>
            <w:r w:rsidRPr="00725121">
              <w:rPr>
                <w:b w:val="0"/>
                <w:bCs w:val="0"/>
                <w:i/>
                <w:iCs/>
                <w:sz w:val="20"/>
              </w:rPr>
              <w:t>(</w:t>
            </w:r>
            <w:r>
              <w:rPr>
                <w:b w:val="0"/>
                <w:bCs w:val="0"/>
                <w:i/>
                <w:iCs/>
                <w:sz w:val="20"/>
              </w:rPr>
              <w:t>Beskriv vad som behöver åtgärdas, specificera varje åtgärd på en separat rad)</w:t>
            </w:r>
          </w:p>
          <w:p w14:paraId="2B72018B" w14:textId="77777777" w:rsidR="00924523" w:rsidRPr="00A76023" w:rsidRDefault="00924523" w:rsidP="007E4E11">
            <w:pPr>
              <w:pStyle w:val="Rubrik6"/>
              <w:rPr>
                <w:b/>
                <w:bCs w:val="0"/>
              </w:rPr>
            </w:pPr>
          </w:p>
        </w:tc>
        <w:tc>
          <w:tcPr>
            <w:tcW w:w="1568" w:type="pct"/>
          </w:tcPr>
          <w:p w14:paraId="37BE0D63" w14:textId="7814A485" w:rsidR="00924523" w:rsidRPr="00A76023" w:rsidRDefault="00924523" w:rsidP="007E4E11">
            <w:pPr>
              <w:pStyle w:val="Rubrik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A76023">
              <w:rPr>
                <w:b/>
                <w:bCs w:val="0"/>
              </w:rPr>
              <w:t>Planerade åtgärder</w:t>
            </w:r>
          </w:p>
          <w:p w14:paraId="11147073" w14:textId="57D7136B" w:rsidR="00924523" w:rsidRPr="009C5374" w:rsidRDefault="00924523" w:rsidP="007E4E11">
            <w:pPr>
              <w:pStyle w:val="Bi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  <w:r w:rsidRPr="00ED0EB0">
              <w:rPr>
                <w:rFonts w:ascii="Times New Roman" w:hAnsi="Times New Roman"/>
                <w:b w:val="0"/>
                <w:bCs w:val="0"/>
                <w:i/>
                <w:iCs/>
                <w:sz w:val="20"/>
              </w:rPr>
              <w:t>(ange hur problemet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sz w:val="20"/>
              </w:rPr>
              <w:t>/problemen</w:t>
            </w:r>
            <w:r w:rsidRPr="00ED0EB0">
              <w:rPr>
                <w:rFonts w:ascii="Times New Roman" w:hAnsi="Times New Roman"/>
                <w:b w:val="0"/>
                <w:bCs w:val="0"/>
                <w:i/>
                <w:iCs/>
                <w:sz w:val="20"/>
              </w:rPr>
              <w:t xml:space="preserve"> planeras att åtgärdas)</w:t>
            </w:r>
          </w:p>
        </w:tc>
        <w:tc>
          <w:tcPr>
            <w:tcW w:w="682" w:type="pct"/>
          </w:tcPr>
          <w:p w14:paraId="582AAB51" w14:textId="77777777" w:rsidR="00924523" w:rsidRDefault="00924523" w:rsidP="007E4E11">
            <w:pPr>
              <w:pStyle w:val="Rubrik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76023">
              <w:rPr>
                <w:b/>
                <w:bCs w:val="0"/>
              </w:rPr>
              <w:t>Ansvarig för utförande</w:t>
            </w:r>
          </w:p>
          <w:p w14:paraId="77FB1D76" w14:textId="48DE66BD" w:rsidR="00924523" w:rsidRPr="00E44160" w:rsidRDefault="00924523" w:rsidP="00E441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  <w:i/>
                <w:iCs/>
                <w:sz w:val="20"/>
              </w:rPr>
              <w:t>(</w:t>
            </w:r>
            <w:r w:rsidRPr="00ED0EB0">
              <w:rPr>
                <w:b w:val="0"/>
                <w:bCs w:val="0"/>
                <w:i/>
                <w:iCs/>
                <w:sz w:val="20"/>
              </w:rPr>
              <w:t xml:space="preserve">ange </w:t>
            </w:r>
            <w:r>
              <w:rPr>
                <w:b w:val="0"/>
                <w:bCs w:val="0"/>
                <w:i/>
                <w:iCs/>
                <w:sz w:val="20"/>
              </w:rPr>
              <w:t>ansvarig verksamhetschef)</w:t>
            </w:r>
          </w:p>
        </w:tc>
        <w:tc>
          <w:tcPr>
            <w:tcW w:w="393" w:type="pct"/>
          </w:tcPr>
          <w:p w14:paraId="77A62C4D" w14:textId="1D84696D" w:rsidR="00924523" w:rsidRDefault="00924523" w:rsidP="007E4E11">
            <w:pPr>
              <w:pStyle w:val="Rubrik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76023">
              <w:rPr>
                <w:b/>
                <w:bCs w:val="0"/>
              </w:rPr>
              <w:t>Åtgärd</w:t>
            </w:r>
            <w:r w:rsidR="004B1CAD">
              <w:rPr>
                <w:b/>
                <w:bCs w:val="0"/>
                <w:strike/>
              </w:rPr>
              <w:br/>
            </w:r>
            <w:r w:rsidR="004B1CAD" w:rsidRPr="00CE7306">
              <w:rPr>
                <w:b/>
              </w:rPr>
              <w:t>klar</w:t>
            </w:r>
            <w:r w:rsidR="004B1CAD" w:rsidRPr="00CE7306">
              <w:rPr>
                <w:b/>
              </w:rPr>
              <w:br/>
              <w:t>senast</w:t>
            </w:r>
          </w:p>
          <w:p w14:paraId="3CFE90AA" w14:textId="7CA53ACC" w:rsidR="00924523" w:rsidRPr="003B5463" w:rsidRDefault="00924523" w:rsidP="007E4E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  <w:i/>
                <w:iCs/>
                <w:sz w:val="20"/>
              </w:rPr>
              <w:t>(</w:t>
            </w:r>
            <w:r w:rsidRPr="003B5463">
              <w:rPr>
                <w:b w:val="0"/>
                <w:bCs w:val="0"/>
                <w:i/>
                <w:iCs/>
                <w:sz w:val="20"/>
              </w:rPr>
              <w:t>ange datum</w:t>
            </w:r>
            <w:r>
              <w:rPr>
                <w:b w:val="0"/>
                <w:bCs w:val="0"/>
                <w:i/>
                <w:iCs/>
                <w:sz w:val="20"/>
              </w:rPr>
              <w:t xml:space="preserve"> för varje åtgärd)</w:t>
            </w:r>
          </w:p>
        </w:tc>
        <w:tc>
          <w:tcPr>
            <w:tcW w:w="668" w:type="pct"/>
          </w:tcPr>
          <w:p w14:paraId="43CBFAD1" w14:textId="6FC910A1" w:rsidR="00924523" w:rsidRPr="00A76023" w:rsidRDefault="00924523" w:rsidP="00924523">
            <w:pPr>
              <w:pStyle w:val="Rubrik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4523">
              <w:rPr>
                <w:b/>
                <w:bCs w:val="0"/>
              </w:rPr>
              <w:t xml:space="preserve">Ansvarig för uppföljning </w:t>
            </w:r>
            <w:r>
              <w:rPr>
                <w:b/>
                <w:bCs w:val="0"/>
              </w:rPr>
              <w:t>av handlingsplan</w:t>
            </w:r>
            <w:r>
              <w:rPr>
                <w:b/>
                <w:bCs w:val="0"/>
              </w:rPr>
              <w:br/>
            </w:r>
            <w:r>
              <w:rPr>
                <w:b/>
                <w:bCs w:val="0"/>
              </w:rPr>
              <w:br/>
            </w:r>
            <w:r w:rsidRPr="00924523">
              <w:rPr>
                <w:rFonts w:ascii="Times New Roman" w:eastAsia="Times New Roman" w:hAnsi="Times New Roman" w:cs="Times New Roman"/>
                <w:bCs w:val="0"/>
                <w:i/>
                <w:iCs/>
                <w:color w:val="auto"/>
              </w:rPr>
              <w:t>(ifylles av beställare)</w:t>
            </w:r>
          </w:p>
        </w:tc>
        <w:tc>
          <w:tcPr>
            <w:tcW w:w="668" w:type="pct"/>
          </w:tcPr>
          <w:p w14:paraId="0D00ABFE" w14:textId="1CAF50CE" w:rsidR="00924523" w:rsidRPr="00A76023" w:rsidRDefault="00924523" w:rsidP="007E4E11">
            <w:pPr>
              <w:pStyle w:val="Rubrik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>
              <w:rPr>
                <w:b/>
                <w:bCs w:val="0"/>
              </w:rPr>
              <w:t>Datum för u</w:t>
            </w:r>
            <w:r w:rsidRPr="00A76023">
              <w:rPr>
                <w:b/>
                <w:bCs w:val="0"/>
              </w:rPr>
              <w:t xml:space="preserve">ppföljning av </w:t>
            </w:r>
            <w:r>
              <w:rPr>
                <w:b/>
                <w:bCs w:val="0"/>
              </w:rPr>
              <w:t>handlingsplan</w:t>
            </w:r>
          </w:p>
          <w:p w14:paraId="6DD2E7C4" w14:textId="01FEA50A" w:rsidR="00924523" w:rsidRPr="00A76023" w:rsidRDefault="00924523" w:rsidP="00ED0E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D0EB0">
              <w:rPr>
                <w:b w:val="0"/>
                <w:bCs w:val="0"/>
                <w:i/>
                <w:iCs/>
                <w:sz w:val="20"/>
              </w:rPr>
              <w:t>(</w:t>
            </w:r>
            <w:r>
              <w:rPr>
                <w:b w:val="0"/>
                <w:bCs w:val="0"/>
                <w:i/>
                <w:iCs/>
                <w:sz w:val="20"/>
              </w:rPr>
              <w:t>ifylles av beställare</w:t>
            </w:r>
            <w:r w:rsidRPr="00ED0EB0">
              <w:rPr>
                <w:b w:val="0"/>
                <w:bCs w:val="0"/>
                <w:i/>
                <w:iCs/>
                <w:sz w:val="20"/>
              </w:rPr>
              <w:t>)</w:t>
            </w:r>
          </w:p>
        </w:tc>
      </w:tr>
      <w:tr w:rsidR="00924523" w:rsidRPr="00987D43" w14:paraId="6E0B6DFC" w14:textId="77777777" w:rsidTr="00924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pct"/>
            <w:shd w:val="clear" w:color="auto" w:fill="auto"/>
          </w:tcPr>
          <w:p w14:paraId="05197511" w14:textId="77777777" w:rsidR="00924523" w:rsidRPr="00A76023" w:rsidRDefault="00924523" w:rsidP="007E4E11">
            <w:pPr>
              <w:pStyle w:val="Rubrik5"/>
              <w:rPr>
                <w:b w:val="0"/>
                <w:bCs w:val="0"/>
              </w:rPr>
            </w:pPr>
          </w:p>
        </w:tc>
        <w:tc>
          <w:tcPr>
            <w:tcW w:w="1568" w:type="pct"/>
            <w:shd w:val="clear" w:color="auto" w:fill="auto"/>
          </w:tcPr>
          <w:p w14:paraId="48792E95" w14:textId="77777777" w:rsidR="00924523" w:rsidRPr="00A76023" w:rsidRDefault="00924523" w:rsidP="007E4E11">
            <w:pPr>
              <w:pStyle w:val="Rubrik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2" w:type="pct"/>
            <w:shd w:val="clear" w:color="auto" w:fill="auto"/>
          </w:tcPr>
          <w:p w14:paraId="6BFCF5CC" w14:textId="77777777" w:rsidR="00924523" w:rsidRPr="00A76023" w:rsidRDefault="00924523" w:rsidP="007E4E11">
            <w:pPr>
              <w:pStyle w:val="Rubrik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3" w:type="pct"/>
            <w:shd w:val="clear" w:color="auto" w:fill="auto"/>
          </w:tcPr>
          <w:p w14:paraId="626E93FC" w14:textId="77777777" w:rsidR="00924523" w:rsidRPr="00A76023" w:rsidRDefault="00924523" w:rsidP="007E4E11">
            <w:pPr>
              <w:pStyle w:val="Rubrik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8" w:type="pct"/>
          </w:tcPr>
          <w:p w14:paraId="63620214" w14:textId="77777777" w:rsidR="00924523" w:rsidRPr="00A76023" w:rsidRDefault="00924523" w:rsidP="007E4E11">
            <w:pPr>
              <w:pStyle w:val="Rubrik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8" w:type="pct"/>
            <w:shd w:val="clear" w:color="auto" w:fill="auto"/>
          </w:tcPr>
          <w:p w14:paraId="47301492" w14:textId="03620B8E" w:rsidR="00924523" w:rsidRPr="00A76023" w:rsidRDefault="00924523" w:rsidP="007E4E11">
            <w:pPr>
              <w:pStyle w:val="Rubrik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4523" w:rsidRPr="00987D43" w14:paraId="169A29C5" w14:textId="77777777" w:rsidTr="0092452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pct"/>
            <w:shd w:val="clear" w:color="auto" w:fill="auto"/>
          </w:tcPr>
          <w:p w14:paraId="47875555" w14:textId="77777777" w:rsidR="00924523" w:rsidRPr="00A76023" w:rsidRDefault="00924523" w:rsidP="007E4E11">
            <w:pPr>
              <w:pStyle w:val="Rubrik5"/>
              <w:rPr>
                <w:b w:val="0"/>
                <w:bCs w:val="0"/>
              </w:rPr>
            </w:pPr>
          </w:p>
        </w:tc>
        <w:tc>
          <w:tcPr>
            <w:tcW w:w="1568" w:type="pct"/>
            <w:shd w:val="clear" w:color="auto" w:fill="auto"/>
          </w:tcPr>
          <w:p w14:paraId="3C9B2C73" w14:textId="77777777" w:rsidR="00924523" w:rsidRPr="00A76023" w:rsidRDefault="00924523" w:rsidP="007E4E11">
            <w:pPr>
              <w:pStyle w:val="Rubrik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2" w:type="pct"/>
            <w:shd w:val="clear" w:color="auto" w:fill="auto"/>
          </w:tcPr>
          <w:p w14:paraId="28050747" w14:textId="77777777" w:rsidR="00924523" w:rsidRPr="00A76023" w:rsidRDefault="00924523" w:rsidP="007E4E11">
            <w:pPr>
              <w:pStyle w:val="Rubrik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3" w:type="pct"/>
            <w:shd w:val="clear" w:color="auto" w:fill="auto"/>
          </w:tcPr>
          <w:p w14:paraId="63F4FDEA" w14:textId="77777777" w:rsidR="00924523" w:rsidRPr="00A76023" w:rsidRDefault="00924523" w:rsidP="007E4E11">
            <w:pPr>
              <w:pStyle w:val="Rubrik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8" w:type="pct"/>
          </w:tcPr>
          <w:p w14:paraId="2CBDF5BD" w14:textId="77777777" w:rsidR="00924523" w:rsidRPr="00A76023" w:rsidRDefault="00924523" w:rsidP="007E4E11">
            <w:pPr>
              <w:pStyle w:val="Rubrik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8" w:type="pct"/>
            <w:shd w:val="clear" w:color="auto" w:fill="auto"/>
          </w:tcPr>
          <w:p w14:paraId="48BDF304" w14:textId="41F69BA6" w:rsidR="00924523" w:rsidRPr="00A76023" w:rsidRDefault="00924523" w:rsidP="007E4E11">
            <w:pPr>
              <w:pStyle w:val="Rubrik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4523" w:rsidRPr="00987D43" w14:paraId="7DDECC64" w14:textId="77777777" w:rsidTr="00924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pct"/>
            <w:shd w:val="clear" w:color="auto" w:fill="auto"/>
          </w:tcPr>
          <w:p w14:paraId="33413B31" w14:textId="77777777" w:rsidR="00924523" w:rsidRPr="00A76023" w:rsidRDefault="00924523" w:rsidP="007E4E11">
            <w:pPr>
              <w:pStyle w:val="Rubrik5"/>
              <w:rPr>
                <w:b w:val="0"/>
                <w:bCs w:val="0"/>
              </w:rPr>
            </w:pPr>
          </w:p>
        </w:tc>
        <w:tc>
          <w:tcPr>
            <w:tcW w:w="1568" w:type="pct"/>
            <w:shd w:val="clear" w:color="auto" w:fill="auto"/>
          </w:tcPr>
          <w:p w14:paraId="595729FA" w14:textId="77777777" w:rsidR="00924523" w:rsidRPr="00A76023" w:rsidRDefault="00924523" w:rsidP="007E4E11">
            <w:pPr>
              <w:pStyle w:val="Rubrik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2" w:type="pct"/>
            <w:shd w:val="clear" w:color="auto" w:fill="auto"/>
          </w:tcPr>
          <w:p w14:paraId="7FF248B0" w14:textId="77777777" w:rsidR="00924523" w:rsidRPr="00A76023" w:rsidRDefault="00924523" w:rsidP="007E4E11">
            <w:pPr>
              <w:pStyle w:val="Rubrik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3" w:type="pct"/>
            <w:shd w:val="clear" w:color="auto" w:fill="auto"/>
          </w:tcPr>
          <w:p w14:paraId="0CDB8539" w14:textId="77777777" w:rsidR="00924523" w:rsidRPr="00A76023" w:rsidRDefault="00924523" w:rsidP="007E4E11">
            <w:pPr>
              <w:pStyle w:val="Rubrik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8" w:type="pct"/>
          </w:tcPr>
          <w:p w14:paraId="3E27EA3E" w14:textId="77777777" w:rsidR="00924523" w:rsidRPr="00A76023" w:rsidRDefault="00924523" w:rsidP="007E4E11">
            <w:pPr>
              <w:pStyle w:val="Rubrik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8" w:type="pct"/>
            <w:shd w:val="clear" w:color="auto" w:fill="auto"/>
          </w:tcPr>
          <w:p w14:paraId="5C9283CB" w14:textId="0E89239D" w:rsidR="00924523" w:rsidRPr="00A76023" w:rsidRDefault="00924523" w:rsidP="007E4E11">
            <w:pPr>
              <w:pStyle w:val="Rubrik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4523" w:rsidRPr="00987D43" w14:paraId="6BC60A09" w14:textId="77777777" w:rsidTr="0092452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pct"/>
            <w:shd w:val="clear" w:color="auto" w:fill="auto"/>
          </w:tcPr>
          <w:p w14:paraId="675420C5" w14:textId="77777777" w:rsidR="00924523" w:rsidRPr="00A76023" w:rsidRDefault="00924523" w:rsidP="007E4E11">
            <w:pPr>
              <w:pStyle w:val="Rubrik5"/>
              <w:rPr>
                <w:b w:val="0"/>
                <w:bCs w:val="0"/>
              </w:rPr>
            </w:pPr>
          </w:p>
        </w:tc>
        <w:tc>
          <w:tcPr>
            <w:tcW w:w="1568" w:type="pct"/>
            <w:shd w:val="clear" w:color="auto" w:fill="auto"/>
          </w:tcPr>
          <w:p w14:paraId="64B4977F" w14:textId="77777777" w:rsidR="00924523" w:rsidRPr="00A76023" w:rsidRDefault="00924523" w:rsidP="007E4E11">
            <w:pPr>
              <w:pStyle w:val="Rubrik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2" w:type="pct"/>
            <w:shd w:val="clear" w:color="auto" w:fill="auto"/>
          </w:tcPr>
          <w:p w14:paraId="7F24D673" w14:textId="77777777" w:rsidR="00924523" w:rsidRPr="00A76023" w:rsidRDefault="00924523" w:rsidP="007E4E11">
            <w:pPr>
              <w:pStyle w:val="Rubrik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3" w:type="pct"/>
            <w:shd w:val="clear" w:color="auto" w:fill="auto"/>
          </w:tcPr>
          <w:p w14:paraId="4343E886" w14:textId="77777777" w:rsidR="00924523" w:rsidRPr="00A76023" w:rsidRDefault="00924523" w:rsidP="007E4E11">
            <w:pPr>
              <w:pStyle w:val="Rubrik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8" w:type="pct"/>
          </w:tcPr>
          <w:p w14:paraId="178DC456" w14:textId="77777777" w:rsidR="00924523" w:rsidRPr="00A76023" w:rsidRDefault="00924523" w:rsidP="007E4E11">
            <w:pPr>
              <w:pStyle w:val="Rubrik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8" w:type="pct"/>
            <w:shd w:val="clear" w:color="auto" w:fill="auto"/>
          </w:tcPr>
          <w:p w14:paraId="1F3C2224" w14:textId="1C522CCF" w:rsidR="00924523" w:rsidRPr="00A76023" w:rsidRDefault="00924523" w:rsidP="007E4E11">
            <w:pPr>
              <w:pStyle w:val="Rubrik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4523" w:rsidRPr="00987D43" w14:paraId="1F7F54B8" w14:textId="77777777" w:rsidTr="00924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pct"/>
            <w:shd w:val="clear" w:color="auto" w:fill="auto"/>
          </w:tcPr>
          <w:p w14:paraId="277BFD0C" w14:textId="77777777" w:rsidR="00924523" w:rsidRPr="00A76023" w:rsidRDefault="00924523" w:rsidP="007E4E11">
            <w:pPr>
              <w:pStyle w:val="Rubrik5"/>
              <w:rPr>
                <w:b w:val="0"/>
                <w:bCs w:val="0"/>
              </w:rPr>
            </w:pPr>
          </w:p>
        </w:tc>
        <w:tc>
          <w:tcPr>
            <w:tcW w:w="1568" w:type="pct"/>
            <w:shd w:val="clear" w:color="auto" w:fill="auto"/>
          </w:tcPr>
          <w:p w14:paraId="66E30394" w14:textId="77777777" w:rsidR="00924523" w:rsidRPr="00A76023" w:rsidRDefault="00924523" w:rsidP="007E4E11">
            <w:pPr>
              <w:pStyle w:val="Rubrik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2" w:type="pct"/>
            <w:shd w:val="clear" w:color="auto" w:fill="auto"/>
          </w:tcPr>
          <w:p w14:paraId="2E0D4139" w14:textId="77777777" w:rsidR="00924523" w:rsidRPr="00A76023" w:rsidRDefault="00924523" w:rsidP="007E4E11">
            <w:pPr>
              <w:pStyle w:val="Rubrik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3" w:type="pct"/>
            <w:shd w:val="clear" w:color="auto" w:fill="auto"/>
          </w:tcPr>
          <w:p w14:paraId="4D8BF63B" w14:textId="77777777" w:rsidR="00924523" w:rsidRPr="00A76023" w:rsidRDefault="00924523" w:rsidP="007E4E11">
            <w:pPr>
              <w:pStyle w:val="Rubrik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8" w:type="pct"/>
          </w:tcPr>
          <w:p w14:paraId="280A94DB" w14:textId="77777777" w:rsidR="00924523" w:rsidRPr="00A76023" w:rsidRDefault="00924523" w:rsidP="007E4E11">
            <w:pPr>
              <w:pStyle w:val="Rubrik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8" w:type="pct"/>
            <w:shd w:val="clear" w:color="auto" w:fill="auto"/>
          </w:tcPr>
          <w:p w14:paraId="0D721D10" w14:textId="34B1E77E" w:rsidR="00924523" w:rsidRPr="00A76023" w:rsidRDefault="00924523" w:rsidP="007E4E11">
            <w:pPr>
              <w:pStyle w:val="Rubrik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9F3D2B4" w14:textId="77777777" w:rsidR="00363BCF" w:rsidRDefault="00363BCF" w:rsidP="00D06446">
      <w:pPr>
        <w:pStyle w:val="Rubrik2"/>
      </w:pPr>
      <w:r>
        <w:t>Relaterade dokument</w:t>
      </w:r>
    </w:p>
    <w:p w14:paraId="79E7295D" w14:textId="77777777" w:rsidR="00363BCF" w:rsidRDefault="00363BCF" w:rsidP="00D06446">
      <w:r w:rsidRPr="00396530">
        <w:t>Ange eventuella bilagor eller relaterade dokument som det hänvisas till.</w:t>
      </w:r>
    </w:p>
    <w:p w14:paraId="5E40FAF7" w14:textId="77777777" w:rsidR="0047025B" w:rsidRDefault="0047025B" w:rsidP="00D06446"/>
    <w:p w14:paraId="354DD418" w14:textId="77777777" w:rsidR="002D4F63" w:rsidRDefault="002D4F63" w:rsidP="00924523">
      <w:pPr>
        <w:pStyle w:val="Rubrik2"/>
      </w:pPr>
    </w:p>
    <w:p w14:paraId="5DD00A4E" w14:textId="40213569" w:rsidR="0047025B" w:rsidRDefault="00924523" w:rsidP="00AD7D7F">
      <w:pPr>
        <w:pStyle w:val="Rubrik2"/>
      </w:pPr>
      <w:r>
        <w:t>Kommentar från Beställar</w:t>
      </w:r>
      <w:r w:rsidR="00396530">
        <w:t>sektionen</w:t>
      </w:r>
    </w:p>
    <w:p w14:paraId="5D02AEB2" w14:textId="77777777" w:rsidR="0047025B" w:rsidRDefault="0047025B" w:rsidP="0047025B"/>
    <w:sdt>
      <w:sdtPr>
        <w:rPr>
          <w:rStyle w:val="Rubrik1Char"/>
        </w:rPr>
        <w:alias w:val="Bedömning av handlingsplan"/>
        <w:tag w:val="Bedömning av handlingsplan"/>
        <w:id w:val="982355658"/>
        <w:placeholder>
          <w:docPart w:val="E2E9756E1D464933AC357645946F689D"/>
        </w:placeholder>
        <w:showingPlcHdr/>
        <w:dropDownList>
          <w:listItem w:displayText="Handlingsplan godkänd" w:value="Handlingsplan godkänd"/>
          <w:listItem w:displayText="Handlingsplan behöver kompletteras" w:value="Handlingsplan behöver kompletteras"/>
          <w:listItem w:displayText="Handlingsplan ej godkänd " w:value="Handlingsplan ej godkänd "/>
        </w:dropDownList>
      </w:sdtPr>
      <w:sdtEndPr>
        <w:rPr>
          <w:rStyle w:val="Standardstycketeckensnitt"/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</w:sdtEndPr>
      <w:sdtContent>
        <w:p w14:paraId="40F3D612" w14:textId="29BB3BC8" w:rsidR="0047025B" w:rsidRPr="0047025B" w:rsidRDefault="00611694" w:rsidP="0047025B">
          <w:r w:rsidRPr="00611694">
            <w:rPr>
              <w:rStyle w:val="Platshllartext"/>
              <w:rFonts w:ascii="Arial" w:eastAsiaTheme="minorHAnsi" w:hAnsi="Arial" w:cs="Arial"/>
              <w:b/>
              <w:bCs/>
              <w:color w:val="000000" w:themeColor="text1"/>
            </w:rPr>
            <w:t>Bedömning av handlingsplan</w:t>
          </w:r>
        </w:p>
      </w:sdtContent>
    </w:sdt>
    <w:p w14:paraId="6DE3126F" w14:textId="77777777" w:rsidR="0047025B" w:rsidRPr="0047025B" w:rsidRDefault="0047025B" w:rsidP="0047025B"/>
    <w:p w14:paraId="306AD812" w14:textId="77777777" w:rsidR="0047025B" w:rsidRPr="0047025B" w:rsidRDefault="0047025B" w:rsidP="0047025B"/>
    <w:p w14:paraId="495E0C02" w14:textId="77777777" w:rsidR="0047025B" w:rsidRPr="0047025B" w:rsidRDefault="0047025B" w:rsidP="0047025B"/>
    <w:p w14:paraId="61299BDF" w14:textId="77777777" w:rsidR="0047025B" w:rsidRPr="0047025B" w:rsidRDefault="0047025B" w:rsidP="0047025B"/>
    <w:p w14:paraId="00D470DC" w14:textId="77777777" w:rsidR="0047025B" w:rsidRPr="0047025B" w:rsidRDefault="0047025B" w:rsidP="0047025B"/>
    <w:p w14:paraId="50B37CAA" w14:textId="77777777" w:rsidR="0047025B" w:rsidRPr="0047025B" w:rsidRDefault="0047025B" w:rsidP="0047025B"/>
    <w:p w14:paraId="0E63E508" w14:textId="77777777" w:rsidR="0047025B" w:rsidRPr="0047025B" w:rsidRDefault="0047025B" w:rsidP="0047025B"/>
    <w:p w14:paraId="75EE4763" w14:textId="77777777" w:rsidR="005643E3" w:rsidRDefault="005643E3" w:rsidP="0047025B">
      <w:pPr>
        <w:rPr>
          <w:i/>
          <w:iCs/>
        </w:rPr>
      </w:pPr>
    </w:p>
    <w:p w14:paraId="114C822E" w14:textId="77777777" w:rsidR="005643E3" w:rsidRDefault="005643E3" w:rsidP="0047025B">
      <w:pPr>
        <w:rPr>
          <w:i/>
          <w:iCs/>
        </w:rPr>
      </w:pPr>
    </w:p>
    <w:p w14:paraId="6CAE007D" w14:textId="77777777" w:rsidR="005643E3" w:rsidRDefault="005643E3" w:rsidP="0047025B">
      <w:pPr>
        <w:rPr>
          <w:i/>
          <w:iCs/>
        </w:rPr>
      </w:pPr>
    </w:p>
    <w:p w14:paraId="75A0ECA4" w14:textId="77777777" w:rsidR="005643E3" w:rsidRDefault="005643E3" w:rsidP="0047025B">
      <w:pPr>
        <w:rPr>
          <w:i/>
          <w:iCs/>
        </w:rPr>
      </w:pPr>
    </w:p>
    <w:p w14:paraId="4558CA18" w14:textId="77777777" w:rsidR="005643E3" w:rsidRDefault="005643E3" w:rsidP="0047025B">
      <w:pPr>
        <w:rPr>
          <w:i/>
          <w:iCs/>
        </w:rPr>
      </w:pPr>
    </w:p>
    <w:p w14:paraId="193EC856" w14:textId="77777777" w:rsidR="005643E3" w:rsidRDefault="005643E3" w:rsidP="0047025B">
      <w:pPr>
        <w:rPr>
          <w:i/>
          <w:iCs/>
        </w:rPr>
      </w:pPr>
    </w:p>
    <w:p w14:paraId="65226F69" w14:textId="18984B29" w:rsidR="0047025B" w:rsidRPr="005643E3" w:rsidRDefault="005643E3" w:rsidP="0047025B">
      <w:pPr>
        <w:rPr>
          <w:i/>
          <w:iCs/>
        </w:rPr>
      </w:pPr>
      <w:r w:rsidRPr="005643E3">
        <w:rPr>
          <w:i/>
          <w:iCs/>
        </w:rPr>
        <w:t>Marie Jörgensen</w:t>
      </w:r>
    </w:p>
    <w:p w14:paraId="220575AB" w14:textId="11A1AAD7" w:rsidR="005643E3" w:rsidRDefault="005643E3" w:rsidP="005643E3">
      <w:pPr>
        <w:spacing w:after="0"/>
      </w:pPr>
      <w:r>
        <w:t xml:space="preserve">Beställarchef </w:t>
      </w:r>
    </w:p>
    <w:p w14:paraId="30BDDCA9" w14:textId="7E7443D1" w:rsidR="005643E3" w:rsidRDefault="005643E3" w:rsidP="005643E3">
      <w:pPr>
        <w:spacing w:after="0"/>
      </w:pPr>
      <w:r>
        <w:t>Beställarsektionen</w:t>
      </w:r>
    </w:p>
    <w:p w14:paraId="26E10DB9" w14:textId="20FD1DDC" w:rsidR="005643E3" w:rsidRPr="0047025B" w:rsidRDefault="005643E3" w:rsidP="005643E3">
      <w:pPr>
        <w:spacing w:after="0"/>
      </w:pPr>
      <w:r>
        <w:t>Regionstab hälso-sjukvård</w:t>
      </w:r>
    </w:p>
    <w:sectPr w:rsidR="005643E3" w:rsidRPr="0047025B" w:rsidSect="005643E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529" w:bottom="1417" w:left="1417" w:header="708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48EE0" w14:textId="77777777" w:rsidR="00A91E90" w:rsidRDefault="00A91E90" w:rsidP="005F33C1">
      <w:r>
        <w:separator/>
      </w:r>
    </w:p>
  </w:endnote>
  <w:endnote w:type="continuationSeparator" w:id="0">
    <w:p w14:paraId="38A88676" w14:textId="77777777" w:rsidR="00A91E90" w:rsidRDefault="00A91E90" w:rsidP="005F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2695113"/>
      <w:docPartObj>
        <w:docPartGallery w:val="Page Numbers (Bottom of Page)"/>
        <w:docPartUnique/>
      </w:docPartObj>
    </w:sdtPr>
    <w:sdtEndPr/>
    <w:sdtContent>
      <w:sdt>
        <w:sdtPr>
          <w:id w:val="-1749333320"/>
          <w:docPartObj>
            <w:docPartGallery w:val="Page Numbers (Top of Page)"/>
            <w:docPartUnique/>
          </w:docPartObj>
        </w:sdtPr>
        <w:sdtEndPr/>
        <w:sdtContent>
          <w:p w14:paraId="6CA41EC8" w14:textId="6BB6782F" w:rsidR="00A54A30" w:rsidRPr="0047025B" w:rsidRDefault="005643E3" w:rsidP="0047025B">
            <w:pPr>
              <w:pStyle w:val="Sidfot"/>
              <w:jc w:val="center"/>
            </w:pPr>
            <w:sdt>
              <w:sdtPr>
                <w:rPr>
                  <w:sz w:val="16"/>
                  <w:szCs w:val="16"/>
                </w:rPr>
                <w:alias w:val="Konfidentialitet"/>
                <w:tag w:val="Konfidentialitet"/>
                <w:id w:val="-812171289"/>
                <w:lock w:val="sdtLocked"/>
                <w:placeholder>
                  <w:docPart w:val="CF296E6E2933413D9F69AD937F12270C"/>
                </w:placeholder>
                <w:showingPlcHdr/>
                <w:dataBinding w:xpath="/Global_CreateDocument[1]/Confidentiality[1]" w:storeItemID="{B2279910-8EE9-4048-B1CA-A54BC248EAB4}"/>
                <w:text/>
              </w:sdtPr>
              <w:sdtEndPr/>
              <w:sdtContent>
                <w:r w:rsidR="00B020DE">
                  <w:rPr>
                    <w:sz w:val="16"/>
                    <w:szCs w:val="16"/>
                  </w:rPr>
                  <w:t xml:space="preserve">     </w:t>
                </w:r>
              </w:sdtContent>
            </w:sdt>
            <w:r w:rsidR="00A54A30" w:rsidRPr="00C63E84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alias w:val="Riktighet"/>
                <w:tag w:val="Riktighet"/>
                <w:id w:val="-825424828"/>
                <w:lock w:val="sdtLocked"/>
                <w:placeholder>
                  <w:docPart w:val="9F1C7ACEF1AF4B1C8F44DE51C5F5618C"/>
                </w:placeholder>
                <w:showingPlcHdr/>
                <w:dataBinding w:xpath="/Global_CreateDocument[1]/Correctness[1]" w:storeItemID="{B2279910-8EE9-4048-B1CA-A54BC248EAB4}"/>
                <w:text/>
              </w:sdtPr>
              <w:sdtEndPr/>
              <w:sdtContent>
                <w:r w:rsidR="00B020DE">
                  <w:rPr>
                    <w:sz w:val="16"/>
                    <w:szCs w:val="16"/>
                  </w:rPr>
                  <w:t xml:space="preserve">     </w:t>
                </w:r>
              </w:sdtContent>
            </w:sdt>
            <w:r w:rsidR="00A54A30" w:rsidRPr="00C63E84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alias w:val="Tillgänglighet"/>
                <w:tag w:val="Tillgänglighet"/>
                <w:id w:val="-462730703"/>
                <w:lock w:val="sdtLocked"/>
                <w:placeholder>
                  <w:docPart w:val="C0B791F9D92C456AB05DF0D74D1F0D59"/>
                </w:placeholder>
                <w:showingPlcHdr/>
                <w:dataBinding w:xpath="/Global_CreateDocument[1]/Availability[1]" w:storeItemID="{B2279910-8EE9-4048-B1CA-A54BC248EAB4}"/>
                <w:text/>
              </w:sdtPr>
              <w:sdtEndPr/>
              <w:sdtContent>
                <w:r w:rsidR="00B020DE">
                  <w:rPr>
                    <w:sz w:val="16"/>
                    <w:szCs w:val="16"/>
                  </w:rPr>
                  <w:t xml:space="preserve">     </w:t>
                </w:r>
              </w:sdtContent>
            </w:sdt>
            <w:sdt>
              <w:sdtPr>
                <w:rPr>
                  <w:sz w:val="16"/>
                  <w:szCs w:val="16"/>
                </w:rPr>
                <w:alias w:val="Möjlighet att lägga till hänvisning till lagar och krav"/>
                <w:tag w:val="Referens"/>
                <w:id w:val="2081397752"/>
                <w:lock w:val="sdtLocked"/>
                <w:placeholder>
                  <w:docPart w:val="AAB2C97546A3495ABB7119BB79F58654"/>
                </w:placeholder>
                <w:showingPlcHdr/>
                <w:dataBinding w:xpath="/Global_CreateDocument[1]/Reference[1]" w:storeItemID="{B2279910-8EE9-4048-B1CA-A54BC248EAB4}"/>
                <w:text/>
              </w:sdtPr>
              <w:sdtEndPr/>
              <w:sdtContent>
                <w:r w:rsidR="00B020DE">
                  <w:rPr>
                    <w:sz w:val="16"/>
                    <w:szCs w:val="16"/>
                  </w:rPr>
                  <w:t xml:space="preserve">     </w:t>
                </w:r>
              </w:sdtContent>
            </w:sdt>
            <w:r w:rsidR="00A54A30">
              <w:rPr>
                <w:sz w:val="16"/>
                <w:szCs w:val="16"/>
              </w:rPr>
              <w:t xml:space="preserve">                                                   </w:t>
            </w:r>
            <w:r w:rsidR="00A54A30">
              <w:rPr>
                <w:sz w:val="16"/>
                <w:szCs w:val="16"/>
              </w:rPr>
              <w:tab/>
            </w:r>
            <w:r w:rsidR="00A54A30">
              <w:rPr>
                <w:sz w:val="16"/>
                <w:szCs w:val="16"/>
              </w:rPr>
              <w:tab/>
            </w:r>
            <w:r w:rsidR="00A54A30">
              <w:rPr>
                <w:sz w:val="16"/>
                <w:szCs w:val="16"/>
              </w:rPr>
              <w:tab/>
            </w:r>
            <w:r w:rsidR="00B66DCD">
              <w:rPr>
                <w:sz w:val="16"/>
                <w:szCs w:val="16"/>
              </w:rPr>
              <w:tab/>
            </w:r>
            <w:r w:rsidR="00B66DCD">
              <w:rPr>
                <w:sz w:val="16"/>
                <w:szCs w:val="16"/>
              </w:rPr>
              <w:tab/>
            </w:r>
            <w:r w:rsidR="00B66DCD">
              <w:rPr>
                <w:sz w:val="16"/>
                <w:szCs w:val="16"/>
              </w:rPr>
              <w:tab/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879632034"/>
                <w15:appearance w15:val="hidden"/>
                <w:text/>
              </w:sdtPr>
              <w:sdtEndPr/>
              <w:sdtContent>
                <w:r w:rsidR="00A54A30" w:rsidRPr="00903D54">
                  <w:rPr>
                    <w:rFonts w:cs="Arial"/>
                    <w:b/>
                    <w:bCs/>
                    <w:sz w:val="16"/>
                    <w:szCs w:val="16"/>
                  </w:rPr>
                  <w:t>:</w:t>
                </w:r>
              </w:sdtContent>
            </w:sdt>
            <w:r w:rsidR="00A54A30" w:rsidRPr="00273EAE"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6"/>
                  <w:szCs w:val="16"/>
                </w:rPr>
                <w:alias w:val="Utgåvenr"/>
                <w:tag w:val="Utgåvenr"/>
                <w:id w:val="2126348288"/>
                <w:lock w:val="sdtLocked"/>
                <w:placeholder>
                  <w:docPart w:val="A5F62AA04A194EF4BABBA4EAB0A958A1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/>
              </w:sdtPr>
              <w:sdtEndPr/>
              <w:sdtContent>
                <w:r w:rsidR="0047025B">
                  <w:rPr>
                    <w:bCs/>
                    <w:sz w:val="16"/>
                    <w:szCs w:val="16"/>
                  </w:rPr>
                  <w:t xml:space="preserve">     </w:t>
                </w:r>
              </w:sdtContent>
            </w:sdt>
          </w:p>
          <w:p w14:paraId="6F3DD3FE" w14:textId="77777777" w:rsidR="00A54A30" w:rsidRDefault="00A54A30" w:rsidP="00A54A30">
            <w:pPr>
              <w:pStyle w:val="Sidfo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FAA27F" w14:textId="77777777" w:rsidR="00D20FF0" w:rsidRDefault="00A54A30" w:rsidP="00A54A30">
            <w:pPr>
              <w:pStyle w:val="Sidfo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Ett utskrivet dokuments giltighet kan ej </w:t>
            </w:r>
            <w:r w:rsidR="00D20FF0">
              <w:rPr>
                <w:rFonts w:ascii="Arial" w:hAnsi="Arial" w:cs="Arial"/>
                <w:sz w:val="16"/>
                <w:szCs w:val="16"/>
              </w:rPr>
              <w:t>garanteras</w:t>
            </w:r>
          </w:p>
          <w:p w14:paraId="7738B946" w14:textId="77777777" w:rsidR="008C59EA" w:rsidRDefault="008C59EA" w:rsidP="008C59EA">
            <w:pPr>
              <w:pStyle w:val="Sidfot"/>
              <w:jc w:val="center"/>
            </w:pP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begin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separate"/>
            </w:r>
            <w:r w:rsidR="00F15AF4">
              <w:rPr>
                <w:rStyle w:val="Sidnummer"/>
                <w:rFonts w:ascii="Arial" w:hAnsi="Arial" w:cs="Arial"/>
                <w:noProof/>
                <w:sz w:val="16"/>
                <w:szCs w:val="16"/>
              </w:rPr>
              <w:t>2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end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t xml:space="preserve"> (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begin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instrText xml:space="preserve"> NUMPAGES </w:instrTex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separate"/>
            </w:r>
            <w:r w:rsidR="00F15AF4">
              <w:rPr>
                <w:rStyle w:val="Sidnummer"/>
                <w:rFonts w:ascii="Arial" w:hAnsi="Arial" w:cs="Arial"/>
                <w:noProof/>
                <w:sz w:val="16"/>
                <w:szCs w:val="16"/>
              </w:rPr>
              <w:t>2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end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t>)</w:t>
            </w:r>
          </w:p>
        </w:sdtContent>
      </w:sdt>
    </w:sdtContent>
  </w:sdt>
  <w:p w14:paraId="5628BC26" w14:textId="77777777" w:rsidR="008762E6" w:rsidRPr="008C59EA" w:rsidRDefault="008762E6" w:rsidP="008C59E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7566607"/>
      <w:docPartObj>
        <w:docPartGallery w:val="Page Numbers (Bottom of Page)"/>
        <w:docPartUnique/>
      </w:docPartObj>
    </w:sdtPr>
    <w:sdtEndPr/>
    <w:sdtContent>
      <w:sdt>
        <w:sdtPr>
          <w:id w:val="1335951010"/>
          <w:docPartObj>
            <w:docPartGallery w:val="Page Numbers (Top of Page)"/>
            <w:docPartUnique/>
          </w:docPartObj>
        </w:sdtPr>
        <w:sdtEndPr/>
        <w:sdtContent>
          <w:p w14:paraId="75D0CC76" w14:textId="522DA3E0" w:rsidR="001B1BAF" w:rsidRPr="0047025B" w:rsidRDefault="005643E3" w:rsidP="0047025B">
            <w:pPr>
              <w:pStyle w:val="Sidfot"/>
              <w:jc w:val="center"/>
            </w:pPr>
            <w:sdt>
              <w:sdtPr>
                <w:rPr>
                  <w:sz w:val="16"/>
                  <w:szCs w:val="16"/>
                </w:rPr>
                <w:alias w:val="Konfidentialitet"/>
                <w:tag w:val="Konfidentialitet"/>
                <w:id w:val="-1896342145"/>
                <w:lock w:val="sdtLocked"/>
                <w:placeholder>
                  <w:docPart w:val="B2DBFB9C8E3649D1AFB52B681A0E9C03"/>
                </w:placeholder>
                <w:showingPlcHdr/>
                <w:dataBinding w:xpath="/Global_CreateDocument[1]/Confidentiality[1]" w:storeItemID="{B2279910-8EE9-4048-B1CA-A54BC248EAB4}"/>
                <w:text/>
              </w:sdtPr>
              <w:sdtEndPr/>
              <w:sdtContent>
                <w:r w:rsidR="00B020DE">
                  <w:rPr>
                    <w:sz w:val="16"/>
                    <w:szCs w:val="16"/>
                  </w:rPr>
                  <w:t xml:space="preserve">     </w:t>
                </w:r>
              </w:sdtContent>
            </w:sdt>
            <w:sdt>
              <w:sdtPr>
                <w:rPr>
                  <w:sz w:val="16"/>
                  <w:szCs w:val="16"/>
                </w:rPr>
                <w:alias w:val="Riktighet"/>
                <w:tag w:val="Riktighet"/>
                <w:id w:val="-814645934"/>
                <w:lock w:val="sdtLocked"/>
                <w:placeholder>
                  <w:docPart w:val="D6D4C78FDE33408E99EEDAE032147A46"/>
                </w:placeholder>
                <w:showingPlcHdr/>
                <w:dataBinding w:xpath="/Global_CreateDocument[1]/Correctness[1]" w:storeItemID="{B2279910-8EE9-4048-B1CA-A54BC248EAB4}"/>
                <w:text/>
              </w:sdtPr>
              <w:sdtEndPr/>
              <w:sdtContent>
                <w:r w:rsidR="00B020DE">
                  <w:rPr>
                    <w:sz w:val="16"/>
                    <w:szCs w:val="16"/>
                  </w:rPr>
                  <w:t xml:space="preserve">     </w:t>
                </w:r>
              </w:sdtContent>
            </w:sdt>
            <w:r w:rsidR="00EB0398" w:rsidRPr="00C63E84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alias w:val="Tillgänglighet"/>
                <w:tag w:val="Tillgänglighet"/>
                <w:id w:val="-2061316444"/>
                <w:lock w:val="sdtLocked"/>
                <w:placeholder>
                  <w:docPart w:val="44930F25CA8B4487A16073C087AC2F37"/>
                </w:placeholder>
                <w:showingPlcHdr/>
                <w:dataBinding w:xpath="/Global_CreateDocument[1]/Availability[1]" w:storeItemID="{B2279910-8EE9-4048-B1CA-A54BC248EAB4}"/>
                <w:text/>
              </w:sdtPr>
              <w:sdtEndPr/>
              <w:sdtContent>
                <w:r w:rsidR="00B020DE">
                  <w:rPr>
                    <w:sz w:val="16"/>
                    <w:szCs w:val="16"/>
                  </w:rPr>
                  <w:t xml:space="preserve">     </w:t>
                </w:r>
              </w:sdtContent>
            </w:sdt>
            <w:bookmarkStart w:id="1" w:name="_Hlk48905490"/>
            <w:sdt>
              <w:sdtPr>
                <w:rPr>
                  <w:bCs/>
                  <w:sz w:val="16"/>
                  <w:szCs w:val="16"/>
                </w:rPr>
                <w:alias w:val="Utgåvenr"/>
                <w:tag w:val="Utgåvenr"/>
                <w:id w:val="-1156759743"/>
                <w:lock w:val="sdtContentLocked"/>
                <w:placeholder>
                  <w:docPart w:val="F38E52B6A4ED4EA7B97AA36F898BB0A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/>
              </w:sdtPr>
              <w:sdtEndPr/>
              <w:sdtContent>
                <w:r w:rsidR="0047025B">
                  <w:rPr>
                    <w:bCs/>
                    <w:sz w:val="16"/>
                    <w:szCs w:val="16"/>
                  </w:rPr>
                  <w:t xml:space="preserve">     </w:t>
                </w:r>
              </w:sdtContent>
            </w:sdt>
            <w:bookmarkEnd w:id="1"/>
          </w:p>
          <w:p w14:paraId="6640B7A9" w14:textId="77777777" w:rsidR="002753DC" w:rsidRDefault="002753DC" w:rsidP="001B1BAF">
            <w:pPr>
              <w:pStyle w:val="Sidfo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D2C4B4" w14:textId="77777777" w:rsidR="008C59EA" w:rsidRDefault="008C59EA" w:rsidP="00684312">
            <w:pPr>
              <w:pStyle w:val="Sidfot"/>
              <w:tabs>
                <w:tab w:val="clear" w:pos="4536"/>
                <w:tab w:val="center" w:pos="609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Ett utskrivet dokuments giltighet kan ej garanteras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3FD12653" w14:textId="77777777" w:rsidR="008C59EA" w:rsidRDefault="008C59EA" w:rsidP="008C59EA">
            <w:pPr>
              <w:pStyle w:val="Sidfot"/>
              <w:jc w:val="center"/>
            </w:pP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begin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separate"/>
            </w:r>
            <w:r w:rsidR="00F15AF4">
              <w:rPr>
                <w:rStyle w:val="Sidnummer"/>
                <w:rFonts w:ascii="Arial" w:hAnsi="Arial" w:cs="Arial"/>
                <w:noProof/>
                <w:sz w:val="16"/>
                <w:szCs w:val="16"/>
              </w:rPr>
              <w:t>1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end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t xml:space="preserve"> (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begin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instrText xml:space="preserve"> NUMPAGES </w:instrTex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separate"/>
            </w:r>
            <w:r w:rsidR="00F15AF4">
              <w:rPr>
                <w:rStyle w:val="Sidnummer"/>
                <w:rFonts w:ascii="Arial" w:hAnsi="Arial" w:cs="Arial"/>
                <w:noProof/>
                <w:sz w:val="16"/>
                <w:szCs w:val="16"/>
              </w:rPr>
              <w:t>2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end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t>)</w:t>
            </w:r>
          </w:p>
        </w:sdtContent>
      </w:sdt>
    </w:sdtContent>
  </w:sdt>
  <w:p w14:paraId="55B81E6F" w14:textId="77777777" w:rsidR="008C59EA" w:rsidRDefault="008C59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CD311" w14:textId="77777777" w:rsidR="00A91E90" w:rsidRDefault="00A91E90" w:rsidP="005F33C1">
      <w:r>
        <w:separator/>
      </w:r>
    </w:p>
  </w:footnote>
  <w:footnote w:type="continuationSeparator" w:id="0">
    <w:p w14:paraId="666B9722" w14:textId="77777777" w:rsidR="00A91E90" w:rsidRDefault="00A91E90" w:rsidP="005F3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8D4F" w14:textId="562C0DF7" w:rsidR="00F27E8F" w:rsidRPr="004A79F9" w:rsidRDefault="00736CC4" w:rsidP="00A8038D">
    <w:pPr>
      <w:pStyle w:val="Sidhuvud"/>
      <w:tabs>
        <w:tab w:val="left" w:pos="5855"/>
      </w:tabs>
      <w:spacing w:after="80"/>
      <w:ind w:left="4536"/>
      <w:jc w:val="right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F811500" wp14:editId="360F70F3">
          <wp:simplePos x="0" y="0"/>
          <wp:positionH relativeFrom="column">
            <wp:posOffset>8255</wp:posOffset>
          </wp:positionH>
          <wp:positionV relativeFrom="paragraph">
            <wp:posOffset>-49530</wp:posOffset>
          </wp:positionV>
          <wp:extent cx="1371600" cy="628650"/>
          <wp:effectExtent l="0" t="0" r="0" b="0"/>
          <wp:wrapNone/>
          <wp:docPr id="27" name="Bildobjekt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rFonts w:cs="Arial"/>
          <w:b/>
          <w:sz w:val="16"/>
          <w:szCs w:val="16"/>
        </w:rPr>
        <w:alias w:val="Rubrik"/>
        <w:tag w:val="Beskrivning"/>
        <w:id w:val="1349455095"/>
        <w:lock w:val="sdtLocked"/>
        <w:placeholder>
          <w:docPart w:val="D28453783530451CAEA05C16D4D57144"/>
        </w:placeholder>
        <w:dataBinding w:xpath="/Global_CreateDocument[1]/Description[1]" w:storeItemID="{B2279910-8EE9-4048-B1CA-A54BC248EAB4}"/>
        <w:text/>
      </w:sdtPr>
      <w:sdtEndPr/>
      <w:sdtContent>
        <w:r w:rsidR="0047025B">
          <w:rPr>
            <w:rFonts w:cs="Arial"/>
            <w:b/>
            <w:sz w:val="16"/>
            <w:szCs w:val="16"/>
          </w:rPr>
          <w:t>Handlingsplan</w:t>
        </w:r>
      </w:sdtContent>
    </w:sdt>
    <w:r w:rsidR="00F27E8F">
      <w:rPr>
        <w:rFonts w:cs="Arial"/>
        <w:sz w:val="16"/>
        <w:szCs w:val="16"/>
      </w:rPr>
      <w:t xml:space="preserve"> </w:t>
    </w:r>
  </w:p>
  <w:p w14:paraId="09DD1C58" w14:textId="07BFF9AF" w:rsidR="00C44243" w:rsidRDefault="00C44243" w:rsidP="00C44243">
    <w:pPr>
      <w:pStyle w:val="Sidhuvud"/>
      <w:tabs>
        <w:tab w:val="left" w:pos="5855"/>
      </w:tabs>
      <w:spacing w:after="80"/>
      <w:jc w:val="right"/>
      <w:rPr>
        <w:b/>
        <w:sz w:val="16"/>
        <w:szCs w:val="16"/>
      </w:rPr>
    </w:pPr>
    <w:r w:rsidRPr="008C59EA">
      <w:rPr>
        <w:b/>
        <w:sz w:val="16"/>
        <w:szCs w:val="16"/>
      </w:rPr>
      <w:t>Dok</w:t>
    </w:r>
    <w:r>
      <w:rPr>
        <w:b/>
        <w:sz w:val="16"/>
        <w:szCs w:val="16"/>
      </w:rPr>
      <w:t>-</w:t>
    </w:r>
    <w:r w:rsidR="003D7011">
      <w:rPr>
        <w:b/>
        <w:sz w:val="16"/>
        <w:szCs w:val="16"/>
      </w:rPr>
      <w:t>ID</w:t>
    </w:r>
    <w:r w:rsidRPr="008C59EA">
      <w:rPr>
        <w:b/>
        <w:sz w:val="16"/>
        <w:szCs w:val="16"/>
      </w:rPr>
      <w:t>:</w:t>
    </w:r>
    <w:r>
      <w:rPr>
        <w:sz w:val="16"/>
        <w:szCs w:val="16"/>
      </w:rPr>
      <w:t xml:space="preserve"> </w:t>
    </w:r>
    <w:sdt>
      <w:sdtPr>
        <w:rPr>
          <w:sz w:val="16"/>
          <w:szCs w:val="16"/>
        </w:rPr>
        <w:alias w:val="Ange dokument-id om det finns, annars lämna blankt"/>
        <w:tag w:val="Dokument id"/>
        <w:id w:val="-1428501278"/>
        <w:lock w:val="sdtLocked"/>
        <w:placeholder>
          <w:docPart w:val="B0ABA908C9034FCFB08FD7C7097BB312"/>
        </w:placeholder>
        <w:showingPlcHdr/>
        <w:dataBinding w:xpath="/Global_CreateDocument[1]/Index[1]" w:storeItemID="{B2279910-8EE9-4048-B1CA-A54BC248EAB4}"/>
        <w:text/>
      </w:sdtPr>
      <w:sdtEndPr/>
      <w:sdtContent>
        <w:r w:rsidR="001F2965" w:rsidRPr="001D295A">
          <w:rPr>
            <w:rStyle w:val="Platshllartext"/>
            <w:sz w:val="16"/>
            <w:szCs w:val="16"/>
          </w:rPr>
          <w:t>Ange text här</w:t>
        </w:r>
      </w:sdtContent>
    </w:sdt>
  </w:p>
  <w:p w14:paraId="02950D33" w14:textId="77777777" w:rsidR="00672CD8" w:rsidRDefault="00106945" w:rsidP="00672CD8">
    <w:pPr>
      <w:pStyle w:val="Sidhuvud"/>
      <w:tabs>
        <w:tab w:val="left" w:pos="5855"/>
      </w:tabs>
      <w:spacing w:after="80"/>
      <w:jc w:val="right"/>
      <w:rPr>
        <w:b/>
        <w:sz w:val="16"/>
        <w:szCs w:val="16"/>
      </w:rPr>
    </w:pPr>
    <w:bookmarkStart w:id="0" w:name="_Hlk85706865"/>
    <w:r>
      <w:rPr>
        <w:b/>
        <w:sz w:val="16"/>
        <w:szCs w:val="16"/>
      </w:rPr>
      <w:t>Godkänd</w:t>
    </w:r>
    <w:r w:rsidR="00672CD8">
      <w:rPr>
        <w:b/>
        <w:sz w:val="16"/>
        <w:szCs w:val="16"/>
      </w:rPr>
      <w:t>:</w:t>
    </w:r>
    <w:r w:rsidR="00672CD8" w:rsidRPr="001D295A">
      <w:rPr>
        <w:sz w:val="16"/>
        <w:szCs w:val="16"/>
      </w:rPr>
      <w:t xml:space="preserve"> </w:t>
    </w:r>
    <w:sdt>
      <w:sdtPr>
        <w:rPr>
          <w:sz w:val="16"/>
          <w:szCs w:val="16"/>
        </w:rPr>
        <w:alias w:val="Datum för när detta dokument skapades"/>
        <w:tag w:val="Giltig från"/>
        <w:id w:val="-1040429592"/>
        <w:lock w:val="sdtLocked"/>
        <w:placeholder>
          <w:docPart w:val="3C688F48158A4E55956D3F0E9EB3B5B7"/>
        </w:placeholder>
        <w:showingPlcHdr/>
        <w:text/>
      </w:sdtPr>
      <w:sdtEndPr/>
      <w:sdtContent>
        <w:r w:rsidR="00672CD8" w:rsidRPr="001D295A">
          <w:rPr>
            <w:rStyle w:val="Platshllartext"/>
            <w:sz w:val="16"/>
            <w:szCs w:val="16"/>
          </w:rPr>
          <w:t>ÅÅÅÅ-MM-DD</w:t>
        </w:r>
      </w:sdtContent>
    </w:sdt>
    <w:r w:rsidR="00672CD8" w:rsidRPr="001D295A">
      <w:rPr>
        <w:b/>
        <w:sz w:val="16"/>
        <w:szCs w:val="16"/>
      </w:rPr>
      <w:t xml:space="preserve"> </w:t>
    </w:r>
  </w:p>
  <w:bookmarkEnd w:id="0"/>
  <w:p w14:paraId="2B281DF8" w14:textId="77777777" w:rsidR="00B75F08" w:rsidRDefault="00B75F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AFED" w14:textId="500145D0" w:rsidR="00502EE3" w:rsidRDefault="005643E3" w:rsidP="00F51C04">
    <w:pPr>
      <w:pStyle w:val="Sidhuvud"/>
      <w:tabs>
        <w:tab w:val="left" w:pos="5855"/>
      </w:tabs>
      <w:spacing w:after="80"/>
      <w:jc w:val="right"/>
      <w:rPr>
        <w:rFonts w:cs="Arial"/>
        <w:b/>
        <w:bCs/>
        <w:sz w:val="20"/>
      </w:rPr>
    </w:pPr>
    <w:sdt>
      <w:sdtPr>
        <w:rPr>
          <w:rFonts w:cs="Arial"/>
          <w:b/>
          <w:bCs/>
          <w:sz w:val="20"/>
        </w:rPr>
        <w:id w:val="623199821"/>
        <w:lock w:val="sdtContentLocked"/>
      </w:sdtPr>
      <w:sdtEndPr/>
      <w:sdtContent>
        <w:r w:rsidR="00736CC4" w:rsidRPr="00672CD8">
          <w:rPr>
            <w:noProof/>
            <w:highlight w:val="yellow"/>
          </w:rPr>
          <w:drawing>
            <wp:anchor distT="0" distB="0" distL="114300" distR="114300" simplePos="0" relativeHeight="251664384" behindDoc="0" locked="0" layoutInCell="1" allowOverlap="1" wp14:anchorId="096CECDA" wp14:editId="32C7211E">
              <wp:simplePos x="0" y="0"/>
              <wp:positionH relativeFrom="column">
                <wp:posOffset>71755</wp:posOffset>
              </wp:positionH>
              <wp:positionV relativeFrom="paragraph">
                <wp:posOffset>77470</wp:posOffset>
              </wp:positionV>
              <wp:extent cx="1371600" cy="628650"/>
              <wp:effectExtent l="0" t="0" r="0" b="0"/>
              <wp:wrapNone/>
              <wp:docPr id="28" name="Bildobjekt 2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ildobjekt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16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581AB6">
          <w:rPr>
            <w:rFonts w:cs="Arial"/>
            <w:b/>
            <w:bCs/>
            <w:sz w:val="20"/>
          </w:rPr>
          <w:t>HANDLINGSPLAN</w:t>
        </w:r>
      </w:sdtContent>
    </w:sdt>
  </w:p>
  <w:p w14:paraId="7D168AF6" w14:textId="2428DFE0" w:rsidR="00F51C04" w:rsidRPr="00924523" w:rsidRDefault="005643E3" w:rsidP="00F51C04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  <w:sdt>
      <w:sdtPr>
        <w:rPr>
          <w:sz w:val="16"/>
          <w:szCs w:val="16"/>
        </w:rPr>
        <w:alias w:val="Ange dokument-id om det finns, annars skriv streck (-)"/>
        <w:tag w:val="Dokument id"/>
        <w:id w:val="-1454639470"/>
        <w:lock w:val="sdtLocked"/>
        <w:placeholder>
          <w:docPart w:val="F027012C04F64D268ADEA000C60AF503"/>
        </w:placeholder>
        <w:showingPlcHdr/>
        <w:dataBinding w:xpath="/Global_CreateDocument[1]/Index[1]" w:storeItemID="{B2279910-8EE9-4048-B1CA-A54BC248EAB4}"/>
        <w:text/>
      </w:sdtPr>
      <w:sdtEndPr/>
      <w:sdtContent>
        <w:r w:rsidR="00B020DE">
          <w:rPr>
            <w:sz w:val="16"/>
            <w:szCs w:val="16"/>
          </w:rPr>
          <w:t xml:space="preserve">     </w:t>
        </w:r>
      </w:sdtContent>
    </w:sdt>
    <w:sdt>
      <w:sdtPr>
        <w:rPr>
          <w:sz w:val="16"/>
          <w:szCs w:val="16"/>
        </w:rPr>
        <w:alias w:val="Datum för när detta dokument skapades"/>
        <w:tag w:val="Giltig från"/>
        <w:id w:val="1429159636"/>
        <w:lock w:val="sdtLocked"/>
        <w:text/>
      </w:sdtPr>
      <w:sdtEndPr/>
      <w:sdtContent/>
    </w:sdt>
    <w:r w:rsidR="00F51C04" w:rsidRPr="001D295A">
      <w:rPr>
        <w:b/>
        <w:sz w:val="16"/>
        <w:szCs w:val="16"/>
      </w:rPr>
      <w:t xml:space="preserve"> </w:t>
    </w:r>
  </w:p>
  <w:p w14:paraId="33CA93FA" w14:textId="3464599E" w:rsidR="007B530F" w:rsidRDefault="005643E3" w:rsidP="007B530F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  <w:sdt>
      <w:sdtPr>
        <w:rPr>
          <w:sz w:val="16"/>
          <w:szCs w:val="16"/>
        </w:rPr>
        <w:alias w:val="Namn på person som ansvarar för att dokumentet revideras"/>
        <w:tag w:val="AnsvarigNamn"/>
        <w:id w:val="2087337596"/>
        <w:lock w:val="sdtLocked"/>
        <w:placeholder>
          <w:docPart w:val="273AC79E0A554136804C58D4CB7C6D74"/>
        </w:placeholder>
        <w:showingPlcHdr/>
        <w:dataBinding w:xpath="/Global_CreateDocument[1]/Responsible.FullName[1]" w:storeItemID="{B2279910-8EE9-4048-B1CA-A54BC248EAB4}"/>
        <w:text/>
      </w:sdtPr>
      <w:sdtEndPr/>
      <w:sdtContent>
        <w:r w:rsidR="00B020DE">
          <w:rPr>
            <w:sz w:val="16"/>
            <w:szCs w:val="16"/>
          </w:rPr>
          <w:t xml:space="preserve">     </w:t>
        </w:r>
      </w:sdtContent>
    </w:sdt>
    <w:sdt>
      <w:sdtPr>
        <w:rPr>
          <w:sz w:val="16"/>
          <w:szCs w:val="16"/>
        </w:rPr>
        <w:alias w:val="Titel"/>
        <w:tag w:val="AnsvarigTitel"/>
        <w:id w:val="-1285651803"/>
        <w:lock w:val="sdtLocked"/>
        <w:placeholder>
          <w:docPart w:val="7398D22388854FB284AED63AE29FD3EC"/>
        </w:placeholder>
        <w:showingPlcHdr/>
        <w:dataBinding w:xpath="/Global_CreateDocument[1]/Responsible.Posistion[1]" w:storeItemID="{B2279910-8EE9-4048-B1CA-A54BC248EAB4}"/>
        <w:text/>
      </w:sdtPr>
      <w:sdtEndPr/>
      <w:sdtContent>
        <w:r w:rsidR="00B020DE">
          <w:rPr>
            <w:sz w:val="16"/>
            <w:szCs w:val="16"/>
          </w:rPr>
          <w:t xml:space="preserve">     </w:t>
        </w:r>
      </w:sdtContent>
    </w:sdt>
    <w:sdt>
      <w:sdtPr>
        <w:rPr>
          <w:sz w:val="16"/>
          <w:szCs w:val="16"/>
        </w:rPr>
        <w:id w:val="-12082176"/>
        <w:lock w:val="sdtLocked"/>
      </w:sdtPr>
      <w:sdtEndPr/>
      <w:sdtContent/>
    </w:sdt>
  </w:p>
  <w:p w14:paraId="7D9BAAD8" w14:textId="77777777" w:rsidR="00C873BC" w:rsidRPr="00C63E84" w:rsidRDefault="00C873BC" w:rsidP="00C873BC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6DC"/>
    <w:rsid w:val="00002F97"/>
    <w:rsid w:val="00013175"/>
    <w:rsid w:val="0002156F"/>
    <w:rsid w:val="00045344"/>
    <w:rsid w:val="00050554"/>
    <w:rsid w:val="00051E91"/>
    <w:rsid w:val="0006316E"/>
    <w:rsid w:val="00063C40"/>
    <w:rsid w:val="000826C6"/>
    <w:rsid w:val="000909E3"/>
    <w:rsid w:val="000A52DE"/>
    <w:rsid w:val="000A69B3"/>
    <w:rsid w:val="000A7979"/>
    <w:rsid w:val="000B70D6"/>
    <w:rsid w:val="000B7474"/>
    <w:rsid w:val="000D0A19"/>
    <w:rsid w:val="000D7D39"/>
    <w:rsid w:val="000E30DF"/>
    <w:rsid w:val="000E5C21"/>
    <w:rsid w:val="000E735F"/>
    <w:rsid w:val="000F0F75"/>
    <w:rsid w:val="000F1DD8"/>
    <w:rsid w:val="001013EB"/>
    <w:rsid w:val="00103E2A"/>
    <w:rsid w:val="00106945"/>
    <w:rsid w:val="00110617"/>
    <w:rsid w:val="0011177C"/>
    <w:rsid w:val="00116692"/>
    <w:rsid w:val="001178EE"/>
    <w:rsid w:val="0012342F"/>
    <w:rsid w:val="00130C00"/>
    <w:rsid w:val="0013544D"/>
    <w:rsid w:val="001372B7"/>
    <w:rsid w:val="001406A9"/>
    <w:rsid w:val="00141CE6"/>
    <w:rsid w:val="00155924"/>
    <w:rsid w:val="00157A1F"/>
    <w:rsid w:val="00162201"/>
    <w:rsid w:val="00173AE3"/>
    <w:rsid w:val="001A3B8C"/>
    <w:rsid w:val="001A4799"/>
    <w:rsid w:val="001B1BAF"/>
    <w:rsid w:val="001D134A"/>
    <w:rsid w:val="001D1720"/>
    <w:rsid w:val="001D295A"/>
    <w:rsid w:val="001F09FD"/>
    <w:rsid w:val="001F2965"/>
    <w:rsid w:val="00205645"/>
    <w:rsid w:val="0020765B"/>
    <w:rsid w:val="00217EA7"/>
    <w:rsid w:val="002248E5"/>
    <w:rsid w:val="00226A79"/>
    <w:rsid w:val="00231783"/>
    <w:rsid w:val="00235B1F"/>
    <w:rsid w:val="0025079F"/>
    <w:rsid w:val="0025249B"/>
    <w:rsid w:val="0025461D"/>
    <w:rsid w:val="00262474"/>
    <w:rsid w:val="002753DC"/>
    <w:rsid w:val="00276C53"/>
    <w:rsid w:val="00283F3D"/>
    <w:rsid w:val="00295AAC"/>
    <w:rsid w:val="002A1E66"/>
    <w:rsid w:val="002B77C0"/>
    <w:rsid w:val="002D0641"/>
    <w:rsid w:val="002D4F63"/>
    <w:rsid w:val="002D659B"/>
    <w:rsid w:val="002E1276"/>
    <w:rsid w:val="002F2595"/>
    <w:rsid w:val="00307522"/>
    <w:rsid w:val="003110FF"/>
    <w:rsid w:val="00311F6C"/>
    <w:rsid w:val="00322238"/>
    <w:rsid w:val="00325BC7"/>
    <w:rsid w:val="0033663C"/>
    <w:rsid w:val="00363BCF"/>
    <w:rsid w:val="003753EC"/>
    <w:rsid w:val="00380224"/>
    <w:rsid w:val="003821F8"/>
    <w:rsid w:val="003926DC"/>
    <w:rsid w:val="00396530"/>
    <w:rsid w:val="003A4851"/>
    <w:rsid w:val="003B0A27"/>
    <w:rsid w:val="003C0E5E"/>
    <w:rsid w:val="003C7301"/>
    <w:rsid w:val="003D22A2"/>
    <w:rsid w:val="003D7011"/>
    <w:rsid w:val="003D7A96"/>
    <w:rsid w:val="003F07D2"/>
    <w:rsid w:val="00417526"/>
    <w:rsid w:val="00417FAE"/>
    <w:rsid w:val="00447018"/>
    <w:rsid w:val="00454360"/>
    <w:rsid w:val="0046305E"/>
    <w:rsid w:val="00463E37"/>
    <w:rsid w:val="004664B2"/>
    <w:rsid w:val="0047025B"/>
    <w:rsid w:val="00474B8B"/>
    <w:rsid w:val="00487417"/>
    <w:rsid w:val="00495D5A"/>
    <w:rsid w:val="004A79F9"/>
    <w:rsid w:val="004B1CAD"/>
    <w:rsid w:val="004B2945"/>
    <w:rsid w:val="004C1030"/>
    <w:rsid w:val="004C4B44"/>
    <w:rsid w:val="004C5B7D"/>
    <w:rsid w:val="004E2449"/>
    <w:rsid w:val="004E5153"/>
    <w:rsid w:val="004E7383"/>
    <w:rsid w:val="004E7BB1"/>
    <w:rsid w:val="0050205F"/>
    <w:rsid w:val="00502EE3"/>
    <w:rsid w:val="005266B8"/>
    <w:rsid w:val="00533669"/>
    <w:rsid w:val="00551532"/>
    <w:rsid w:val="00557FA8"/>
    <w:rsid w:val="00561D98"/>
    <w:rsid w:val="005643E3"/>
    <w:rsid w:val="0056453A"/>
    <w:rsid w:val="00581AB6"/>
    <w:rsid w:val="00582E20"/>
    <w:rsid w:val="0059246F"/>
    <w:rsid w:val="005A190E"/>
    <w:rsid w:val="005B3592"/>
    <w:rsid w:val="005C05F4"/>
    <w:rsid w:val="005D6783"/>
    <w:rsid w:val="005E4850"/>
    <w:rsid w:val="005F1383"/>
    <w:rsid w:val="005F33C1"/>
    <w:rsid w:val="00611694"/>
    <w:rsid w:val="00615B5B"/>
    <w:rsid w:val="006324FE"/>
    <w:rsid w:val="00636511"/>
    <w:rsid w:val="00637723"/>
    <w:rsid w:val="00643A34"/>
    <w:rsid w:val="00645C56"/>
    <w:rsid w:val="0065399A"/>
    <w:rsid w:val="006542FB"/>
    <w:rsid w:val="006644F5"/>
    <w:rsid w:val="0066538B"/>
    <w:rsid w:val="00672CD8"/>
    <w:rsid w:val="006741B4"/>
    <w:rsid w:val="00677A53"/>
    <w:rsid w:val="00684312"/>
    <w:rsid w:val="006A3C9E"/>
    <w:rsid w:val="006A613C"/>
    <w:rsid w:val="006A62CB"/>
    <w:rsid w:val="006C6321"/>
    <w:rsid w:val="006C77C0"/>
    <w:rsid w:val="006D2D28"/>
    <w:rsid w:val="006F1359"/>
    <w:rsid w:val="006F4A11"/>
    <w:rsid w:val="00704E75"/>
    <w:rsid w:val="00715B5F"/>
    <w:rsid w:val="00716F42"/>
    <w:rsid w:val="00720B6B"/>
    <w:rsid w:val="00725451"/>
    <w:rsid w:val="00725F6F"/>
    <w:rsid w:val="0073505B"/>
    <w:rsid w:val="00736CC4"/>
    <w:rsid w:val="00757595"/>
    <w:rsid w:val="00763A80"/>
    <w:rsid w:val="007809DA"/>
    <w:rsid w:val="007907DA"/>
    <w:rsid w:val="00794AFE"/>
    <w:rsid w:val="00797267"/>
    <w:rsid w:val="007A021C"/>
    <w:rsid w:val="007A34B3"/>
    <w:rsid w:val="007A3861"/>
    <w:rsid w:val="007A43E4"/>
    <w:rsid w:val="007B530F"/>
    <w:rsid w:val="007C11C0"/>
    <w:rsid w:val="007C49A2"/>
    <w:rsid w:val="007C7EC6"/>
    <w:rsid w:val="007E1C94"/>
    <w:rsid w:val="007F2F57"/>
    <w:rsid w:val="008049F5"/>
    <w:rsid w:val="0081648A"/>
    <w:rsid w:val="008331D9"/>
    <w:rsid w:val="008465C5"/>
    <w:rsid w:val="0084781C"/>
    <w:rsid w:val="00852145"/>
    <w:rsid w:val="00852D8A"/>
    <w:rsid w:val="0086279E"/>
    <w:rsid w:val="00862BD9"/>
    <w:rsid w:val="0086433C"/>
    <w:rsid w:val="00866E1E"/>
    <w:rsid w:val="008674F1"/>
    <w:rsid w:val="008762E6"/>
    <w:rsid w:val="00876EF3"/>
    <w:rsid w:val="00881588"/>
    <w:rsid w:val="0088796D"/>
    <w:rsid w:val="008C59EA"/>
    <w:rsid w:val="008D19DB"/>
    <w:rsid w:val="008D1DDE"/>
    <w:rsid w:val="008D62E1"/>
    <w:rsid w:val="008F1166"/>
    <w:rsid w:val="008F45E7"/>
    <w:rsid w:val="00900D0C"/>
    <w:rsid w:val="00905483"/>
    <w:rsid w:val="00910EA0"/>
    <w:rsid w:val="00912361"/>
    <w:rsid w:val="0091596C"/>
    <w:rsid w:val="00915B61"/>
    <w:rsid w:val="00924523"/>
    <w:rsid w:val="00931D5D"/>
    <w:rsid w:val="0093718A"/>
    <w:rsid w:val="00985503"/>
    <w:rsid w:val="00990060"/>
    <w:rsid w:val="00992417"/>
    <w:rsid w:val="009931D0"/>
    <w:rsid w:val="00994B6B"/>
    <w:rsid w:val="00995DCA"/>
    <w:rsid w:val="00996639"/>
    <w:rsid w:val="009B67E9"/>
    <w:rsid w:val="009C38C4"/>
    <w:rsid w:val="009C73BD"/>
    <w:rsid w:val="009E3B63"/>
    <w:rsid w:val="009E408C"/>
    <w:rsid w:val="009F72D2"/>
    <w:rsid w:val="00A13F1C"/>
    <w:rsid w:val="00A24866"/>
    <w:rsid w:val="00A31071"/>
    <w:rsid w:val="00A41311"/>
    <w:rsid w:val="00A42771"/>
    <w:rsid w:val="00A5034A"/>
    <w:rsid w:val="00A54A30"/>
    <w:rsid w:val="00A65BCD"/>
    <w:rsid w:val="00A72EFF"/>
    <w:rsid w:val="00A75B58"/>
    <w:rsid w:val="00A8038D"/>
    <w:rsid w:val="00A91E90"/>
    <w:rsid w:val="00A94FA9"/>
    <w:rsid w:val="00A96BC0"/>
    <w:rsid w:val="00A97B32"/>
    <w:rsid w:val="00AA19EB"/>
    <w:rsid w:val="00AA25F3"/>
    <w:rsid w:val="00AB556F"/>
    <w:rsid w:val="00AC1557"/>
    <w:rsid w:val="00AC38D9"/>
    <w:rsid w:val="00AC7AC1"/>
    <w:rsid w:val="00AD63DE"/>
    <w:rsid w:val="00AD7D7F"/>
    <w:rsid w:val="00B020DE"/>
    <w:rsid w:val="00B10994"/>
    <w:rsid w:val="00B16BDF"/>
    <w:rsid w:val="00B16E59"/>
    <w:rsid w:val="00B313E6"/>
    <w:rsid w:val="00B44A8B"/>
    <w:rsid w:val="00B5399B"/>
    <w:rsid w:val="00B53BAF"/>
    <w:rsid w:val="00B66DCD"/>
    <w:rsid w:val="00B67C4E"/>
    <w:rsid w:val="00B71E10"/>
    <w:rsid w:val="00B75F08"/>
    <w:rsid w:val="00B8457B"/>
    <w:rsid w:val="00B875CA"/>
    <w:rsid w:val="00B87BB7"/>
    <w:rsid w:val="00B9742E"/>
    <w:rsid w:val="00BA2FA4"/>
    <w:rsid w:val="00BB0286"/>
    <w:rsid w:val="00BF7950"/>
    <w:rsid w:val="00C03E4B"/>
    <w:rsid w:val="00C20ED3"/>
    <w:rsid w:val="00C23793"/>
    <w:rsid w:val="00C34837"/>
    <w:rsid w:val="00C44243"/>
    <w:rsid w:val="00C449B9"/>
    <w:rsid w:val="00C54536"/>
    <w:rsid w:val="00C56031"/>
    <w:rsid w:val="00C5772D"/>
    <w:rsid w:val="00C63B59"/>
    <w:rsid w:val="00C63E84"/>
    <w:rsid w:val="00C7131F"/>
    <w:rsid w:val="00C71919"/>
    <w:rsid w:val="00C86C24"/>
    <w:rsid w:val="00C873BC"/>
    <w:rsid w:val="00C9169A"/>
    <w:rsid w:val="00C93BC0"/>
    <w:rsid w:val="00C954E9"/>
    <w:rsid w:val="00C9715F"/>
    <w:rsid w:val="00CB29A2"/>
    <w:rsid w:val="00CC43E2"/>
    <w:rsid w:val="00CC5FCA"/>
    <w:rsid w:val="00CD6C30"/>
    <w:rsid w:val="00CD7F64"/>
    <w:rsid w:val="00CE2D88"/>
    <w:rsid w:val="00CE7306"/>
    <w:rsid w:val="00CE7953"/>
    <w:rsid w:val="00CF234B"/>
    <w:rsid w:val="00CF323A"/>
    <w:rsid w:val="00D01109"/>
    <w:rsid w:val="00D02E85"/>
    <w:rsid w:val="00D05979"/>
    <w:rsid w:val="00D121A6"/>
    <w:rsid w:val="00D16F25"/>
    <w:rsid w:val="00D20FF0"/>
    <w:rsid w:val="00D275BE"/>
    <w:rsid w:val="00D6121A"/>
    <w:rsid w:val="00D6139D"/>
    <w:rsid w:val="00D61689"/>
    <w:rsid w:val="00D62539"/>
    <w:rsid w:val="00DC199D"/>
    <w:rsid w:val="00DC30B8"/>
    <w:rsid w:val="00DC5A30"/>
    <w:rsid w:val="00DD4F65"/>
    <w:rsid w:val="00DD6AC8"/>
    <w:rsid w:val="00DE378C"/>
    <w:rsid w:val="00DE3BAE"/>
    <w:rsid w:val="00DE53AE"/>
    <w:rsid w:val="00DE684C"/>
    <w:rsid w:val="00DF34B6"/>
    <w:rsid w:val="00E02098"/>
    <w:rsid w:val="00E04420"/>
    <w:rsid w:val="00E308D5"/>
    <w:rsid w:val="00E354B7"/>
    <w:rsid w:val="00E44160"/>
    <w:rsid w:val="00E45643"/>
    <w:rsid w:val="00E51E5C"/>
    <w:rsid w:val="00E532DD"/>
    <w:rsid w:val="00E53F7E"/>
    <w:rsid w:val="00E71D34"/>
    <w:rsid w:val="00E74264"/>
    <w:rsid w:val="00E913FD"/>
    <w:rsid w:val="00E920AB"/>
    <w:rsid w:val="00EA4783"/>
    <w:rsid w:val="00EB0398"/>
    <w:rsid w:val="00EB3FA1"/>
    <w:rsid w:val="00EC4C85"/>
    <w:rsid w:val="00ED0EB0"/>
    <w:rsid w:val="00ED5396"/>
    <w:rsid w:val="00ED6AAD"/>
    <w:rsid w:val="00EE0661"/>
    <w:rsid w:val="00EE3C12"/>
    <w:rsid w:val="00F04E8A"/>
    <w:rsid w:val="00F07E79"/>
    <w:rsid w:val="00F15AF4"/>
    <w:rsid w:val="00F17D7E"/>
    <w:rsid w:val="00F21B4A"/>
    <w:rsid w:val="00F25DB2"/>
    <w:rsid w:val="00F26D10"/>
    <w:rsid w:val="00F27E8F"/>
    <w:rsid w:val="00F36EA5"/>
    <w:rsid w:val="00F429FD"/>
    <w:rsid w:val="00F43F8C"/>
    <w:rsid w:val="00F51C04"/>
    <w:rsid w:val="00F57E1A"/>
    <w:rsid w:val="00F753E6"/>
    <w:rsid w:val="00F759FD"/>
    <w:rsid w:val="00F8332B"/>
    <w:rsid w:val="00FA7D91"/>
    <w:rsid w:val="00FB174D"/>
    <w:rsid w:val="00FC6C8A"/>
    <w:rsid w:val="00FD4A66"/>
    <w:rsid w:val="00FD63D4"/>
    <w:rsid w:val="00FD6609"/>
    <w:rsid w:val="00FF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50C86"/>
  <w15:docId w15:val="{E822CE27-9E6C-4A83-A98C-9CF5B4ED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36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5C05F4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F07D2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23793"/>
    <w:pPr>
      <w:keepNext/>
      <w:keepLines/>
      <w:spacing w:before="180" w:after="60"/>
      <w:outlineLvl w:val="2"/>
    </w:pPr>
    <w:rPr>
      <w:rFonts w:ascii="Arial" w:eastAsiaTheme="majorEastAsia" w:hAnsi="Arial" w:cstheme="majorBidi"/>
      <w:b/>
      <w:color w:val="000000" w:themeColor="text1"/>
      <w:sz w:val="2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E2D88"/>
    <w:pPr>
      <w:keepNext/>
      <w:keepLines/>
      <w:spacing w:before="120"/>
      <w:outlineLvl w:val="3"/>
    </w:pPr>
    <w:rPr>
      <w:rFonts w:eastAsiaTheme="majorEastAsia" w:cstheme="majorBidi"/>
      <w:b/>
      <w:iCs/>
    </w:rPr>
  </w:style>
  <w:style w:type="paragraph" w:styleId="Rubrik5">
    <w:name w:val="heading 5"/>
    <w:aliases w:val="Tabellinnehåll"/>
    <w:basedOn w:val="Normal"/>
    <w:link w:val="Rubrik5Char"/>
    <w:autoRedefine/>
    <w:uiPriority w:val="9"/>
    <w:unhideWhenUsed/>
    <w:qFormat/>
    <w:rsid w:val="0025079F"/>
    <w:pPr>
      <w:keepNext/>
      <w:keepLines/>
      <w:spacing w:before="4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aliases w:val="Tabellrubrik"/>
    <w:basedOn w:val="Normal"/>
    <w:link w:val="Rubrik6Char"/>
    <w:uiPriority w:val="9"/>
    <w:unhideWhenUsed/>
    <w:qFormat/>
    <w:rsid w:val="003D22A2"/>
    <w:pPr>
      <w:keepNext/>
      <w:keepLines/>
      <w:spacing w:before="40"/>
      <w:outlineLvl w:val="5"/>
    </w:pPr>
    <w:rPr>
      <w:rFonts w:ascii="Arial" w:eastAsiaTheme="majorEastAsia" w:hAnsi="Arial" w:cstheme="majorBidi"/>
      <w:b/>
      <w:color w:val="201F1E" w:themeColor="accent1" w:themeShade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F33C1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5F33C1"/>
    <w:rPr>
      <w:rFonts w:ascii="Arial" w:eastAsia="Times New Roman" w:hAnsi="Arial" w:cs="Times New Roman"/>
      <w:sz w:val="24"/>
      <w:szCs w:val="20"/>
      <w:lang w:eastAsia="sv-SE"/>
    </w:rPr>
  </w:style>
  <w:style w:type="character" w:styleId="Sidnummer">
    <w:name w:val="page number"/>
    <w:basedOn w:val="Standardstycketeckensnitt"/>
    <w:rsid w:val="005F33C1"/>
  </w:style>
  <w:style w:type="paragraph" w:styleId="Ballongtext">
    <w:name w:val="Balloon Text"/>
    <w:basedOn w:val="Normal"/>
    <w:link w:val="BallongtextChar"/>
    <w:uiPriority w:val="99"/>
    <w:semiHidden/>
    <w:unhideWhenUsed/>
    <w:rsid w:val="005F33C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33C1"/>
    <w:rPr>
      <w:rFonts w:ascii="Tahoma" w:eastAsia="Times New Roman" w:hAnsi="Tahoma" w:cs="Tahoma"/>
      <w:sz w:val="16"/>
      <w:szCs w:val="16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5F33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F33C1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3F07D2"/>
    <w:rPr>
      <w:rFonts w:ascii="Arial" w:eastAsiaTheme="majorEastAsia" w:hAnsi="Arial" w:cstheme="majorBidi"/>
      <w:b/>
      <w:bCs/>
      <w:color w:val="000000" w:themeColor="text1"/>
      <w:sz w:val="24"/>
      <w:szCs w:val="2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5C05F4"/>
    <w:rPr>
      <w:rFonts w:ascii="Arial" w:eastAsiaTheme="majorEastAsia" w:hAnsi="Arial" w:cstheme="majorBidi"/>
      <w:b/>
      <w:bCs/>
      <w:color w:val="000000" w:themeColor="text1"/>
      <w:sz w:val="28"/>
      <w:szCs w:val="2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E913FD"/>
    <w:rPr>
      <w:color w:val="0000FF"/>
      <w:u w:val="single"/>
    </w:rPr>
  </w:style>
  <w:style w:type="table" w:styleId="Tabellrutnt">
    <w:name w:val="Table Grid"/>
    <w:basedOn w:val="Normaltabell"/>
    <w:uiPriority w:val="59"/>
    <w:rsid w:val="0009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rsid w:val="00C23793"/>
    <w:rPr>
      <w:rFonts w:ascii="Arial" w:eastAsiaTheme="majorEastAsia" w:hAnsi="Arial" w:cstheme="majorBidi"/>
      <w:b/>
      <w:color w:val="000000" w:themeColor="text1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CE2D88"/>
    <w:rPr>
      <w:rFonts w:ascii="Times New Roman" w:eastAsiaTheme="majorEastAsia" w:hAnsi="Times New Roman" w:cstheme="majorBidi"/>
      <w:b/>
      <w:iCs/>
      <w:sz w:val="24"/>
      <w:szCs w:val="20"/>
      <w:lang w:eastAsia="sv-SE"/>
    </w:rPr>
  </w:style>
  <w:style w:type="character" w:customStyle="1" w:styleId="Rubrik5Char">
    <w:name w:val="Rubrik 5 Char"/>
    <w:aliases w:val="Tabellinnehåll Char"/>
    <w:basedOn w:val="Standardstycketeckensnitt"/>
    <w:link w:val="Rubrik5"/>
    <w:uiPriority w:val="9"/>
    <w:rsid w:val="0025079F"/>
    <w:rPr>
      <w:rFonts w:ascii="Arial" w:eastAsiaTheme="majorEastAsia" w:hAnsi="Arial" w:cstheme="majorBidi"/>
      <w:sz w:val="20"/>
      <w:szCs w:val="20"/>
      <w:lang w:eastAsia="sv-SE"/>
    </w:rPr>
  </w:style>
  <w:style w:type="character" w:customStyle="1" w:styleId="Rubrik6Char">
    <w:name w:val="Rubrik 6 Char"/>
    <w:aliases w:val="Tabellrubrik Char"/>
    <w:basedOn w:val="Standardstycketeckensnitt"/>
    <w:link w:val="Rubrik6"/>
    <w:uiPriority w:val="9"/>
    <w:rsid w:val="003D22A2"/>
    <w:rPr>
      <w:rFonts w:ascii="Arial" w:eastAsiaTheme="majorEastAsia" w:hAnsi="Arial" w:cstheme="majorBidi"/>
      <w:b/>
      <w:color w:val="201F1E" w:themeColor="accent1" w:themeShade="BF"/>
      <w:sz w:val="20"/>
      <w:szCs w:val="20"/>
      <w:lang w:eastAsia="sv-SE"/>
    </w:rPr>
  </w:style>
  <w:style w:type="paragraph" w:styleId="Ingetavstnd">
    <w:name w:val="No Spacing"/>
    <w:uiPriority w:val="1"/>
    <w:rsid w:val="006324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8331D9"/>
    <w:rPr>
      <w:color w:val="808080"/>
    </w:rPr>
  </w:style>
  <w:style w:type="character" w:styleId="Betoning">
    <w:name w:val="Emphasis"/>
    <w:basedOn w:val="Standardstycketeckensnitt"/>
    <w:uiPriority w:val="20"/>
    <w:qFormat/>
    <w:rsid w:val="00C23793"/>
    <w:rPr>
      <w:rFonts w:ascii="Arial" w:hAnsi="Arial"/>
      <w:i/>
      <w:iCs/>
      <w:sz w:val="20"/>
    </w:rPr>
  </w:style>
  <w:style w:type="character" w:styleId="Bokenstitel">
    <w:name w:val="Book Title"/>
    <w:basedOn w:val="Standardstycketeckensnitt"/>
    <w:uiPriority w:val="33"/>
    <w:qFormat/>
    <w:rsid w:val="00217EA7"/>
    <w:rPr>
      <w:rFonts w:ascii="Arial" w:hAnsi="Arial"/>
      <w:b/>
      <w:bCs/>
      <w:i/>
      <w:iCs/>
      <w:spacing w:val="5"/>
      <w:sz w:val="20"/>
    </w:rPr>
  </w:style>
  <w:style w:type="character" w:styleId="Starkreferens">
    <w:name w:val="Intense Reference"/>
    <w:basedOn w:val="Standardstycketeckensnitt"/>
    <w:uiPriority w:val="32"/>
    <w:qFormat/>
    <w:rsid w:val="00217EA7"/>
    <w:rPr>
      <w:rFonts w:ascii="Arial" w:hAnsi="Arial"/>
      <w:b/>
      <w:bCs/>
      <w:smallCaps/>
      <w:color w:val="2C2A29" w:themeColor="accent1"/>
      <w:spacing w:val="5"/>
      <w:sz w:val="20"/>
    </w:rPr>
  </w:style>
  <w:style w:type="table" w:styleId="Tabellrutntljust">
    <w:name w:val="Grid Table Light"/>
    <w:basedOn w:val="Normaltabell"/>
    <w:uiPriority w:val="40"/>
    <w:rsid w:val="00D6168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ildtext">
    <w:name w:val="Bildtext"/>
    <w:basedOn w:val="Normal"/>
    <w:uiPriority w:val="10"/>
    <w:qFormat/>
    <w:rsid w:val="00454360"/>
    <w:rPr>
      <w:rFonts w:ascii="Arial" w:hAnsi="Arial"/>
      <w:sz w:val="16"/>
    </w:rPr>
  </w:style>
  <w:style w:type="table" w:styleId="Oformateradtabell1">
    <w:name w:val="Plain Table 1"/>
    <w:basedOn w:val="Normaltabell"/>
    <w:uiPriority w:val="41"/>
    <w:rsid w:val="00716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C93BC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93BC0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93BC0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93BC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93BC0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Revision">
    <w:name w:val="Revision"/>
    <w:hidden/>
    <w:uiPriority w:val="99"/>
    <w:semiHidden/>
    <w:rsid w:val="004702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7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7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1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41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04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00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kl\fs\group\landstingsgemensamt\mallar\RegionKalmar%20l&#228;n\&#197;tg&#228;rdspl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8AF4DC47D64C128E89A1D7D84D3B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6A8D63-210F-463A-B191-5E0CFAFF9C4D}"/>
      </w:docPartPr>
      <w:docPartBody>
        <w:p w:rsidR="00C028F7" w:rsidRDefault="00C028F7">
          <w:pPr>
            <w:pStyle w:val="5C8AF4DC47D64C128E89A1D7D84D3B99"/>
          </w:pPr>
          <w:r>
            <w:rPr>
              <w:rStyle w:val="Platshllartext"/>
            </w:rPr>
            <w:t>Ange rubrik här</w:t>
          </w:r>
        </w:p>
      </w:docPartBody>
    </w:docPart>
    <w:docPart>
      <w:docPartPr>
        <w:name w:val="D28453783530451CAEA05C16D4D571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2F6EBD-1C74-48BD-ABCE-A4E64F3B036C}"/>
      </w:docPartPr>
      <w:docPartBody>
        <w:p w:rsidR="00C028F7" w:rsidRDefault="006752E4" w:rsidP="006752E4">
          <w:pPr>
            <w:pStyle w:val="D28453783530451CAEA05C16D4D571441"/>
          </w:pPr>
          <w:r w:rsidRPr="00164F59">
            <w:rPr>
              <w:rStyle w:val="Platshllartext"/>
              <w:rFonts w:eastAsiaTheme="minorHAnsi"/>
            </w:rPr>
            <w:t>Klicka</w:t>
          </w:r>
          <w:r>
            <w:rPr>
              <w:rStyle w:val="Platshllartext"/>
              <w:rFonts w:eastAsiaTheme="minorHAnsi"/>
            </w:rPr>
            <w:t xml:space="preserve"> </w:t>
          </w:r>
          <w:r w:rsidRPr="00164F59">
            <w:rPr>
              <w:rStyle w:val="Platshllartext"/>
              <w:rFonts w:eastAsiaTheme="minorHAnsi"/>
            </w:rPr>
            <w:t>här för att ange datum.</w:t>
          </w:r>
        </w:p>
      </w:docPartBody>
    </w:docPart>
    <w:docPart>
      <w:docPartPr>
        <w:name w:val="B0ABA908C9034FCFB08FD7C7097BB3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7D23F8-B19B-4321-9B87-481D63F62569}"/>
      </w:docPartPr>
      <w:docPartBody>
        <w:p w:rsidR="00C028F7" w:rsidRDefault="006752E4" w:rsidP="006752E4">
          <w:pPr>
            <w:pStyle w:val="B0ABA908C9034FCFB08FD7C7097BB3121"/>
          </w:pPr>
          <w:r w:rsidRPr="001D295A">
            <w:rPr>
              <w:rStyle w:val="Platshllartext"/>
              <w:sz w:val="16"/>
              <w:szCs w:val="16"/>
            </w:rPr>
            <w:t>Ange text här</w:t>
          </w:r>
        </w:p>
      </w:docPartBody>
    </w:docPart>
    <w:docPart>
      <w:docPartPr>
        <w:name w:val="3C688F48158A4E55956D3F0E9EB3B5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CC8EB1-2AB9-44B2-9BF6-89E12F244365}"/>
      </w:docPartPr>
      <w:docPartBody>
        <w:p w:rsidR="00CD0672" w:rsidRDefault="006752E4" w:rsidP="006752E4">
          <w:pPr>
            <w:pStyle w:val="3C688F48158A4E55956D3F0E9EB3B5B71"/>
          </w:pPr>
          <w:r w:rsidRPr="001D295A">
            <w:rPr>
              <w:rStyle w:val="Platshllartext"/>
              <w:sz w:val="16"/>
              <w:szCs w:val="16"/>
            </w:rPr>
            <w:t>ÅÅÅÅ-MM-DD</w:t>
          </w:r>
        </w:p>
      </w:docPartBody>
    </w:docPart>
    <w:docPart>
      <w:docPartPr>
        <w:name w:val="CF296E6E2933413D9F69AD937F1227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6B6693-37F9-4136-A5F2-F7646FFBAB6F}"/>
      </w:docPartPr>
      <w:docPartBody>
        <w:p w:rsidR="00CD0672" w:rsidRDefault="006752E4" w:rsidP="006752E4">
          <w:pPr>
            <w:pStyle w:val="CF296E6E2933413D9F69AD937F12270C1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9F1C7ACEF1AF4B1C8F44DE51C5F561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F94A41-5D1A-4FA5-AB6F-3CA8E8B4D127}"/>
      </w:docPartPr>
      <w:docPartBody>
        <w:p w:rsidR="00CD0672" w:rsidRDefault="006752E4" w:rsidP="006752E4">
          <w:pPr>
            <w:pStyle w:val="9F1C7ACEF1AF4B1C8F44DE51C5F5618C1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C0B791F9D92C456AB05DF0D74D1F0D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1072DF-378C-438E-9B37-20637CCBC001}"/>
      </w:docPartPr>
      <w:docPartBody>
        <w:p w:rsidR="00CD0672" w:rsidRDefault="006752E4" w:rsidP="006752E4">
          <w:pPr>
            <w:pStyle w:val="C0B791F9D92C456AB05DF0D74D1F0D591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AAB2C97546A3495ABB7119BB79F586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8DB004-1A9D-4891-B62B-8363214C1917}"/>
      </w:docPartPr>
      <w:docPartBody>
        <w:p w:rsidR="00CD0672" w:rsidRDefault="006752E4" w:rsidP="006752E4">
          <w:pPr>
            <w:pStyle w:val="AAB2C97546A3495ABB7119BB79F586541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A5F62AA04A194EF4BABBA4EAB0A958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6BD40D-1E3E-4707-A4D4-53F1D895D5BF}"/>
      </w:docPartPr>
      <w:docPartBody>
        <w:p w:rsidR="00CD0672" w:rsidRDefault="006752E4" w:rsidP="006752E4">
          <w:pPr>
            <w:pStyle w:val="A5F62AA04A194EF4BABBA4EAB0A958A11"/>
          </w:pPr>
          <w:r>
            <w:rPr>
              <w:bCs/>
              <w:sz w:val="16"/>
              <w:szCs w:val="16"/>
            </w:rPr>
            <w:t xml:space="preserve">     </w:t>
          </w:r>
        </w:p>
      </w:docPartBody>
    </w:docPart>
    <w:docPart>
      <w:docPartPr>
        <w:name w:val="F027012C04F64D268ADEA000C60AF5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960C8B-F21E-46D1-961F-681A20545A4D}"/>
      </w:docPartPr>
      <w:docPartBody>
        <w:p w:rsidR="00CD0672" w:rsidRDefault="006752E4" w:rsidP="006752E4">
          <w:pPr>
            <w:pStyle w:val="F027012C04F64D268ADEA000C60AF5031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273AC79E0A554136804C58D4CB7C6D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225F79-785A-46DD-AC62-63F3130088C9}"/>
      </w:docPartPr>
      <w:docPartBody>
        <w:p w:rsidR="00CD0672" w:rsidRDefault="006752E4" w:rsidP="006752E4">
          <w:pPr>
            <w:pStyle w:val="273AC79E0A554136804C58D4CB7C6D741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7398D22388854FB284AED63AE29FD3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1D6849-5CF7-4675-BE33-76B6E13B7E42}"/>
      </w:docPartPr>
      <w:docPartBody>
        <w:p w:rsidR="00CD0672" w:rsidRDefault="006752E4" w:rsidP="006752E4">
          <w:pPr>
            <w:pStyle w:val="7398D22388854FB284AED63AE29FD3EC1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B2DBFB9C8E3649D1AFB52B681A0E9C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F292D5-5DB6-43E7-8C92-A8CDB7A50593}"/>
      </w:docPartPr>
      <w:docPartBody>
        <w:p w:rsidR="00CD0672" w:rsidRDefault="006752E4" w:rsidP="006752E4">
          <w:pPr>
            <w:pStyle w:val="B2DBFB9C8E3649D1AFB52B681A0E9C031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D6D4C78FDE33408E99EEDAE032147A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B23F33-6B9D-4E7C-A3D5-5336D0045805}"/>
      </w:docPartPr>
      <w:docPartBody>
        <w:p w:rsidR="00CD0672" w:rsidRDefault="006752E4" w:rsidP="006752E4">
          <w:pPr>
            <w:pStyle w:val="D6D4C78FDE33408E99EEDAE032147A461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44930F25CA8B4487A16073C087AC2F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1E262F-D77E-4604-AD0C-66206BD18B9D}"/>
      </w:docPartPr>
      <w:docPartBody>
        <w:p w:rsidR="00CD0672" w:rsidRDefault="006752E4" w:rsidP="006752E4">
          <w:pPr>
            <w:pStyle w:val="44930F25CA8B4487A16073C087AC2F371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F38E52B6A4ED4EA7B97AA36F898BB0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35EA59-CBBB-4B67-A9D1-84F97665C39D}"/>
      </w:docPartPr>
      <w:docPartBody>
        <w:p w:rsidR="00CD0672" w:rsidRDefault="006752E4" w:rsidP="006752E4">
          <w:pPr>
            <w:pStyle w:val="F38E52B6A4ED4EA7B97AA36F898BB0AB1"/>
          </w:pPr>
          <w:r>
            <w:rPr>
              <w:bCs/>
              <w:sz w:val="16"/>
              <w:szCs w:val="16"/>
            </w:rPr>
            <w:t xml:space="preserve">     </w:t>
          </w:r>
        </w:p>
      </w:docPartBody>
    </w:docPart>
    <w:docPart>
      <w:docPartPr>
        <w:name w:val="E2E9756E1D464933AC357645946F68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C07C2E-D621-4074-ABDB-45E995D62413}"/>
      </w:docPartPr>
      <w:docPartBody>
        <w:p w:rsidR="00BB2A06" w:rsidRDefault="006752E4" w:rsidP="006752E4">
          <w:pPr>
            <w:pStyle w:val="E2E9756E1D464933AC357645946F689D1"/>
          </w:pPr>
          <w:r w:rsidRPr="00611694">
            <w:rPr>
              <w:rStyle w:val="Platshllartext"/>
              <w:rFonts w:ascii="Arial" w:eastAsiaTheme="minorHAnsi" w:hAnsi="Arial" w:cs="Arial"/>
              <w:b/>
              <w:bCs/>
              <w:color w:val="000000" w:themeColor="text1"/>
            </w:rPr>
            <w:t>Bedömning av handlingsplan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F7"/>
    <w:rsid w:val="00030E91"/>
    <w:rsid w:val="002938A1"/>
    <w:rsid w:val="002D0641"/>
    <w:rsid w:val="0033663C"/>
    <w:rsid w:val="00355EC7"/>
    <w:rsid w:val="004B2945"/>
    <w:rsid w:val="004F2237"/>
    <w:rsid w:val="00561D98"/>
    <w:rsid w:val="005B6CC7"/>
    <w:rsid w:val="00637723"/>
    <w:rsid w:val="006752E4"/>
    <w:rsid w:val="009411B8"/>
    <w:rsid w:val="009C38C4"/>
    <w:rsid w:val="00AA3B36"/>
    <w:rsid w:val="00AC7AC1"/>
    <w:rsid w:val="00B419A4"/>
    <w:rsid w:val="00B63493"/>
    <w:rsid w:val="00BB2A06"/>
    <w:rsid w:val="00C028F7"/>
    <w:rsid w:val="00C7399A"/>
    <w:rsid w:val="00CD0672"/>
    <w:rsid w:val="00D01109"/>
    <w:rsid w:val="00DE684C"/>
    <w:rsid w:val="00E53F7E"/>
    <w:rsid w:val="00F07DE1"/>
    <w:rsid w:val="00F17D7E"/>
    <w:rsid w:val="00F7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A3B36"/>
    <w:rPr>
      <w:color w:val="808080"/>
    </w:rPr>
  </w:style>
  <w:style w:type="paragraph" w:customStyle="1" w:styleId="5C8AF4DC47D64C128E89A1D7D84D3B99">
    <w:name w:val="5C8AF4DC47D64C128E89A1D7D84D3B99"/>
  </w:style>
  <w:style w:type="paragraph" w:customStyle="1" w:styleId="D28453783530451CAEA05C16D4D571441">
    <w:name w:val="D28453783530451CAEA05C16D4D571441"/>
    <w:rsid w:val="006752E4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E2E9756E1D464933AC357645946F689D1">
    <w:name w:val="E2E9756E1D464933AC357645946F689D1"/>
    <w:rsid w:val="006752E4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B0ABA908C9034FCFB08FD7C7097BB3121">
    <w:name w:val="B0ABA908C9034FCFB08FD7C7097BB3121"/>
    <w:rsid w:val="006752E4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3C688F48158A4E55956D3F0E9EB3B5B71">
    <w:name w:val="3C688F48158A4E55956D3F0E9EB3B5B71"/>
    <w:rsid w:val="006752E4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CF296E6E2933413D9F69AD937F12270C1">
    <w:name w:val="CF296E6E2933413D9F69AD937F12270C1"/>
    <w:rsid w:val="006752E4"/>
    <w:pPr>
      <w:tabs>
        <w:tab w:val="center" w:pos="4536"/>
        <w:tab w:val="right" w:pos="9072"/>
      </w:tabs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9F1C7ACEF1AF4B1C8F44DE51C5F5618C1">
    <w:name w:val="9F1C7ACEF1AF4B1C8F44DE51C5F5618C1"/>
    <w:rsid w:val="006752E4"/>
    <w:pPr>
      <w:tabs>
        <w:tab w:val="center" w:pos="4536"/>
        <w:tab w:val="right" w:pos="9072"/>
      </w:tabs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C0B791F9D92C456AB05DF0D74D1F0D591">
    <w:name w:val="C0B791F9D92C456AB05DF0D74D1F0D591"/>
    <w:rsid w:val="006752E4"/>
    <w:pPr>
      <w:tabs>
        <w:tab w:val="center" w:pos="4536"/>
        <w:tab w:val="right" w:pos="9072"/>
      </w:tabs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AAB2C97546A3495ABB7119BB79F586541">
    <w:name w:val="AAB2C97546A3495ABB7119BB79F586541"/>
    <w:rsid w:val="006752E4"/>
    <w:pPr>
      <w:tabs>
        <w:tab w:val="center" w:pos="4536"/>
        <w:tab w:val="right" w:pos="9072"/>
      </w:tabs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A5F62AA04A194EF4BABBA4EAB0A958A11">
    <w:name w:val="A5F62AA04A194EF4BABBA4EAB0A958A11"/>
    <w:rsid w:val="006752E4"/>
    <w:pPr>
      <w:tabs>
        <w:tab w:val="center" w:pos="4536"/>
        <w:tab w:val="right" w:pos="9072"/>
      </w:tabs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F027012C04F64D268ADEA000C60AF5031">
    <w:name w:val="F027012C04F64D268ADEA000C60AF5031"/>
    <w:rsid w:val="006752E4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273AC79E0A554136804C58D4CB7C6D741">
    <w:name w:val="273AC79E0A554136804C58D4CB7C6D741"/>
    <w:rsid w:val="006752E4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7398D22388854FB284AED63AE29FD3EC1">
    <w:name w:val="7398D22388854FB284AED63AE29FD3EC1"/>
    <w:rsid w:val="006752E4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B2DBFB9C8E3649D1AFB52B681A0E9C031">
    <w:name w:val="B2DBFB9C8E3649D1AFB52B681A0E9C031"/>
    <w:rsid w:val="006752E4"/>
    <w:pPr>
      <w:tabs>
        <w:tab w:val="center" w:pos="4536"/>
        <w:tab w:val="right" w:pos="9072"/>
      </w:tabs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D6D4C78FDE33408E99EEDAE032147A461">
    <w:name w:val="D6D4C78FDE33408E99EEDAE032147A461"/>
    <w:rsid w:val="006752E4"/>
    <w:pPr>
      <w:tabs>
        <w:tab w:val="center" w:pos="4536"/>
        <w:tab w:val="right" w:pos="9072"/>
      </w:tabs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44930F25CA8B4487A16073C087AC2F371">
    <w:name w:val="44930F25CA8B4487A16073C087AC2F371"/>
    <w:rsid w:val="006752E4"/>
    <w:pPr>
      <w:tabs>
        <w:tab w:val="center" w:pos="4536"/>
        <w:tab w:val="right" w:pos="9072"/>
      </w:tabs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F38E52B6A4ED4EA7B97AA36F898BB0AB1">
    <w:name w:val="F38E52B6A4ED4EA7B97AA36F898BB0AB1"/>
    <w:rsid w:val="006752E4"/>
    <w:pPr>
      <w:tabs>
        <w:tab w:val="center" w:pos="4536"/>
        <w:tab w:val="right" w:pos="9072"/>
      </w:tabs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8D926711C4134841B6AC2523F5F65576">
    <w:name w:val="8D926711C4134841B6AC2523F5F65576"/>
    <w:rsid w:val="00AA3B36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ion Kalmar län">
      <a:dk1>
        <a:sysClr val="windowText" lastClr="000000"/>
      </a:dk1>
      <a:lt1>
        <a:sysClr val="window" lastClr="FFFFFF"/>
      </a:lt1>
      <a:dk2>
        <a:srgbClr val="85847E"/>
      </a:dk2>
      <a:lt2>
        <a:srgbClr val="E7E6E6"/>
      </a:lt2>
      <a:accent1>
        <a:srgbClr val="2C2A29"/>
      </a:accent1>
      <a:accent2>
        <a:srgbClr val="DB0D15"/>
      </a:accent2>
      <a:accent3>
        <a:srgbClr val="FFCD00"/>
      </a:accent3>
      <a:accent4>
        <a:srgbClr val="B6ADA5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lobal_CreateDocument>
  <AllOrganisations/>
  <Responsible.FullName/>
  <Responsible.Posistion/>
  <OrganisationNodeLevel1.Address.VisitAddress/>
  <OrganisationNodeLevel1.Address.CoAddress/>
  <OrganisationNodeLevel1.Address.Email/>
  <OrganisationNodeLevel1.Address.Street/>
  <OrganisationNodeLevel1.Address.Country/>
  <OrganisationNodeLevel1.Address.ZipCode/>
  <OrganisationNodeLevel1.Address.Region/>
  <OrganisationNodeLevel1.Address.Phone.Work/>
  <OrganisationNodeLevel1.Address.Phone.Fax/>
  <OrganisationNodeLevel1.Address.Phone.Home/>
  <OrganisationNodeLevel1.Address.Phone.Mobile/>
  <OrganisationNodeLevel1.Address.Phone.Default/>
  <OrganisationNodeLevel1.Address.Phone.Switchboard/>
  <OrganisationNodeLevel1.Description/>
  <OrganisationNodeLevel1.Manager.Address.VisitAddress/>
  <OrganisationNodeLevel1.Manager.Address.CoAddress/>
  <OrganisationNodeLevel1.Manager.Address.Email/>
  <OrganisationNodeLevel1.Manager.Address.Street/>
  <OrganisationNodeLevel1.Manager.Address.Country/>
  <OrganisationNodeLevel1.Manager.Address.ZipCode/>
  <OrganisationNodeLevel1.Manager.Address.Region/>
  <OrganisationNodeLevel1.Manager.Address.Phone.Work/>
  <OrganisationNodeLevel1.Manager.Address.Phone.Fax/>
  <OrganisationNodeLevel1.Manager.Address.Phone.Home/>
  <OrganisationNodeLevel1.Manager.Address.Phone.Mobile/>
  <OrganisationNodeLevel1.Manager.Address.Phone.Default/>
  <OrganisationNodeLevel1.Manager.Address.Phone.Switchboard/>
  <OrganisationNodeLevel1.Manager.LoginName/>
  <OrganisationNodeLevel1.Manager.LastName/>
  <OrganisationNodeLevel1.Manager.Email/>
  <OrganisationNodeLevel1.Manager.FirstName/>
  <OrganisationNodeLevel1.Manager.FullName/>
  <OrganisationNodeLevel1.Manager.Organisation/>
  <OrganisationNodeLevel1.Manager.SubscribeToMyCases/>
  <OrganisationNodeLevel1.Manager.Signature/>
  <OrganisationNodeLevel1.Manager.Posistion/>
  <OrganisationNodeLevel1.Code/>
  <OrganisationNodeLevel1.Name/>
  <Description>Handlingsplan</Description>
  <Index/>
  <ApproveStartDate/>
  <ApproveEndDate/>
  <ApprovedVersion/>
  <Approvers/>
  <NumberSequence/>
  <CodeYearNumber/>
  <DocumentType.Description/>
  <DocumentType.Code/>
  <DocumentType.Name/>
  <Confidentiality/>
  <Note/>
  <ActivityAreaProcess.Description/>
  <ActivityAreaProcess.Category/>
  <ActivityAreaProcess.Code/>
  <ActivityAreaProcess.Note/>
  <ActivityAreaProcess.ProcessCode/>
  <Reference/>
  <Correctness/>
  <Availability/>
  <ExtendedDescription/>
  <DisplayVersion/>
  <VersionNumber/>
</Global_Create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79910-8EE9-4048-B1CA-A54BC248EAB4}">
  <ds:schemaRefs/>
</ds:datastoreItem>
</file>

<file path=customXml/itemProps2.xml><?xml version="1.0" encoding="utf-8"?>
<ds:datastoreItem xmlns:ds="http://schemas.openxmlformats.org/officeDocument/2006/customXml" ds:itemID="{D28223CF-D60B-4AB0-85FF-17A8B99C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Åtgärdsplan.dotx</Template>
  <TotalTime>12</TotalTime>
  <Pages>2</Pages>
  <Words>156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Kalmar län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Ericsson</dc:creator>
  <dc:description/>
  <cp:lastModifiedBy>Marie Jörgensen</cp:lastModifiedBy>
  <cp:revision>3</cp:revision>
  <cp:lastPrinted>2020-03-03T08:00:00Z</cp:lastPrinted>
  <dcterms:created xsi:type="dcterms:W3CDTF">2025-04-07T18:58:00Z</dcterms:created>
  <dcterms:modified xsi:type="dcterms:W3CDTF">2025-04-13T16:26:00Z</dcterms:modified>
</cp:coreProperties>
</file>