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Ind w:w="-1304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0B7292" w14:paraId="740369B7" w14:textId="77777777" w:rsidTr="00620E4B">
        <w:trPr>
          <w:cantSplit/>
          <w:trHeight w:val="435"/>
        </w:trPr>
        <w:tc>
          <w:tcPr>
            <w:tcW w:w="5216" w:type="dxa"/>
            <w:vMerge w:val="restart"/>
          </w:tcPr>
          <w:p w14:paraId="29B36E42" w14:textId="77777777" w:rsidR="009969B2" w:rsidRPr="000B7292" w:rsidRDefault="000B7292" w:rsidP="00E11EA1">
            <w:pPr>
              <w:pStyle w:val="Sidhuvud"/>
              <w:spacing w:after="200"/>
            </w:pPr>
            <w:r w:rsidRPr="000B7292">
              <w:rPr>
                <w:noProof/>
              </w:rPr>
              <w:drawing>
                <wp:inline distT="0" distB="0" distL="0" distR="0" wp14:anchorId="26B42D16" wp14:editId="69326D72">
                  <wp:extent cx="1296000" cy="598244"/>
                  <wp:effectExtent l="0" t="0" r="0" b="0"/>
                  <wp:docPr id="1" name="Bildobjekt 1" descr="Region Kalmar läns logoty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59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995C4" w14:textId="77777777" w:rsidR="009969B2" w:rsidRDefault="000B7292" w:rsidP="005A4C09">
            <w:pPr>
              <w:pStyle w:val="Sidhuvud"/>
            </w:pPr>
            <w:r>
              <w:t>Regionstab Samordning hälso- och sjukvård</w:t>
            </w:r>
          </w:p>
          <w:p w14:paraId="16137E76" w14:textId="77777777" w:rsidR="000B7292" w:rsidRDefault="000B7292" w:rsidP="005A4C09">
            <w:pPr>
              <w:pStyle w:val="Sidhuvud"/>
            </w:pPr>
            <w:r>
              <w:t>Läkemedelskommittén</w:t>
            </w:r>
          </w:p>
          <w:p w14:paraId="04E72AD2" w14:textId="77777777" w:rsidR="000B7292" w:rsidRPr="000B7292" w:rsidRDefault="000B7292" w:rsidP="005A4C09">
            <w:pPr>
              <w:pStyle w:val="Sidhuvud"/>
            </w:pPr>
            <w:r>
              <w:t>Kerstin Björkman-Lundberg</w:t>
            </w:r>
          </w:p>
        </w:tc>
        <w:tc>
          <w:tcPr>
            <w:tcW w:w="3912" w:type="dxa"/>
            <w:gridSpan w:val="2"/>
            <w:vAlign w:val="bottom"/>
          </w:tcPr>
          <w:p w14:paraId="33626560" w14:textId="77777777" w:rsidR="009969B2" w:rsidRPr="000B7292" w:rsidRDefault="009969B2" w:rsidP="00A80BB2">
            <w:pPr>
              <w:pStyle w:val="Sidhuvud"/>
              <w:rPr>
                <w:b/>
                <w:bCs/>
              </w:rPr>
            </w:pPr>
          </w:p>
        </w:tc>
        <w:tc>
          <w:tcPr>
            <w:tcW w:w="1304" w:type="dxa"/>
            <w:vAlign w:val="bottom"/>
          </w:tcPr>
          <w:p w14:paraId="60D7D85C" w14:textId="77777777" w:rsidR="009969B2" w:rsidRPr="000B7292" w:rsidRDefault="000B7292" w:rsidP="009969B2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53941C02" w14:textId="3D0B75F8" w:rsidR="009969B2" w:rsidRPr="000B7292" w:rsidRDefault="005A75E9" w:rsidP="00A80BB2">
            <w:pPr>
              <w:pStyle w:val="Sidhuvud"/>
            </w:pPr>
            <w:r w:rsidRPr="000B7292">
              <w:rPr>
                <w:rStyle w:val="Sidnummer"/>
              </w:rPr>
              <w:fldChar w:fldCharType="begin"/>
            </w:r>
            <w:r w:rsidR="009969B2" w:rsidRPr="000B7292">
              <w:rPr>
                <w:rStyle w:val="Sidnummer"/>
              </w:rPr>
              <w:instrText xml:space="preserve"> PAGE </w:instrText>
            </w:r>
            <w:r w:rsidRPr="000B7292">
              <w:rPr>
                <w:rStyle w:val="Sidnummer"/>
              </w:rPr>
              <w:fldChar w:fldCharType="separate"/>
            </w:r>
            <w:r w:rsidR="00DD4479" w:rsidRPr="000B7292">
              <w:rPr>
                <w:rStyle w:val="Sidnummer"/>
                <w:noProof/>
              </w:rPr>
              <w:t>1</w:t>
            </w:r>
            <w:r w:rsidRPr="000B7292">
              <w:rPr>
                <w:rStyle w:val="Sidnummer"/>
              </w:rPr>
              <w:fldChar w:fldCharType="end"/>
            </w:r>
            <w:r w:rsidR="00917884" w:rsidRPr="000B7292">
              <w:rPr>
                <w:rStyle w:val="Sidnummer"/>
              </w:rPr>
              <w:t xml:space="preserve"> </w:t>
            </w:r>
            <w:r w:rsidR="009969B2" w:rsidRPr="000B7292">
              <w:rPr>
                <w:rStyle w:val="Sidnummer"/>
              </w:rPr>
              <w:t>(</w:t>
            </w:r>
            <w:r w:rsidRPr="000B7292">
              <w:rPr>
                <w:rStyle w:val="Sidnummer"/>
              </w:rPr>
              <w:fldChar w:fldCharType="begin"/>
            </w:r>
            <w:r w:rsidR="009969B2" w:rsidRPr="000B7292">
              <w:rPr>
                <w:rStyle w:val="Sidnummer"/>
              </w:rPr>
              <w:instrText xml:space="preserve"> NUMPAGES </w:instrText>
            </w:r>
            <w:r w:rsidRPr="000B7292">
              <w:rPr>
                <w:rStyle w:val="Sidnummer"/>
              </w:rPr>
              <w:fldChar w:fldCharType="separate"/>
            </w:r>
            <w:r w:rsidR="00042EAF">
              <w:rPr>
                <w:rStyle w:val="Sidnummer"/>
                <w:noProof/>
              </w:rPr>
              <w:t>1</w:t>
            </w:r>
            <w:r w:rsidRPr="000B7292">
              <w:rPr>
                <w:rStyle w:val="Sidnummer"/>
              </w:rPr>
              <w:fldChar w:fldCharType="end"/>
            </w:r>
            <w:r w:rsidR="009969B2" w:rsidRPr="000B7292">
              <w:rPr>
                <w:rStyle w:val="Sidnummer"/>
              </w:rPr>
              <w:t>)</w:t>
            </w:r>
          </w:p>
        </w:tc>
      </w:tr>
      <w:tr w:rsidR="005138D5" w:rsidRPr="000B7292" w14:paraId="3B3DAF81" w14:textId="77777777" w:rsidTr="00620E4B">
        <w:trPr>
          <w:cantSplit/>
          <w:trHeight w:val="480"/>
        </w:trPr>
        <w:tc>
          <w:tcPr>
            <w:tcW w:w="5216" w:type="dxa"/>
            <w:vMerge/>
          </w:tcPr>
          <w:p w14:paraId="41FB8E63" w14:textId="77777777" w:rsidR="005138D5" w:rsidRPr="000B7292" w:rsidRDefault="005138D5" w:rsidP="00A80BB2">
            <w:pPr>
              <w:pStyle w:val="Tabellinnehll"/>
            </w:pPr>
          </w:p>
        </w:tc>
        <w:tc>
          <w:tcPr>
            <w:tcW w:w="2608" w:type="dxa"/>
          </w:tcPr>
          <w:p w14:paraId="6A923E02" w14:textId="77777777" w:rsidR="005138D5" w:rsidRPr="000B7292" w:rsidRDefault="00B26946" w:rsidP="00A80BB2">
            <w:pPr>
              <w:pStyle w:val="Sidhuvudledtext"/>
            </w:pPr>
            <w:sdt>
              <w:sdtPr>
                <w:alias w:val="Datum ledtext"/>
                <w:tag w:val="Vårt datum ledtext"/>
                <w:id w:val="-894588504"/>
                <w:placeholder>
                  <w:docPart w:val="09925726D33346D8BC0B0F523A1CB313"/>
                </w:placeholder>
                <w:dataBinding w:xpath="/FORMsoft[1]/LabelOurDate[1]" w:storeItemID="{E5D8A709-3B05-46EB-A4A0-B427CE2E9945}"/>
                <w:text/>
              </w:sdtPr>
              <w:sdtEndPr/>
              <w:sdtContent>
                <w:r w:rsidR="000B7292">
                  <w:t>Datum</w:t>
                </w:r>
              </w:sdtContent>
            </w:sdt>
          </w:p>
          <w:p w14:paraId="0761CEF6" w14:textId="16A8D3CB" w:rsidR="005138D5" w:rsidRPr="000B7292" w:rsidRDefault="00B26946" w:rsidP="00A80BB2">
            <w:pPr>
              <w:pStyle w:val="Sidhuvud"/>
            </w:pPr>
            <w:sdt>
              <w:sdtPr>
                <w:alias w:val="Datum"/>
                <w:tag w:val="Vårt datum"/>
                <w:id w:val="1377039339"/>
                <w:placeholder>
                  <w:docPart w:val="67068239C82E42B5BAB2689E76E7F39C"/>
                </w:placeholder>
                <w:dataBinding w:prefixMappings="" w:xpath="/FORMsoft[1]/OurDate[1]" w:storeItemID="{E5D8A709-3B05-46EB-A4A0-B427CE2E9945}"/>
                <w:date w:fullDate="2024-05-30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064082">
                  <w:t>2024-05-30</w:t>
                </w:r>
              </w:sdtContent>
            </w:sdt>
          </w:p>
        </w:tc>
        <w:tc>
          <w:tcPr>
            <w:tcW w:w="2608" w:type="dxa"/>
            <w:gridSpan w:val="2"/>
          </w:tcPr>
          <w:p w14:paraId="4E4D6CFD" w14:textId="77777777" w:rsidR="005138D5" w:rsidRPr="000B7292" w:rsidRDefault="00B26946" w:rsidP="00A80BB2">
            <w:pPr>
              <w:pStyle w:val="Sidhuvudledtext"/>
            </w:pPr>
            <w:sdt>
              <w:sdtPr>
                <w:alias w:val="Referens ledtext"/>
                <w:tag w:val="Vår referens ledtext"/>
                <w:id w:val="-1642959309"/>
                <w:placeholder>
                  <w:docPart w:val="6E20AF9497F948749BD331046D3F7C07"/>
                </w:placeholder>
                <w:dataBinding w:xpath="/FORMsoft[1]/LabelOurReference[1]" w:storeItemID="{E5D8A709-3B05-46EB-A4A0-B427CE2E9945}"/>
                <w:text/>
              </w:sdtPr>
              <w:sdtEndPr/>
              <w:sdtContent>
                <w:r w:rsidR="00887C80" w:rsidRPr="000B7292">
                  <w:t xml:space="preserve">  </w:t>
                </w:r>
              </w:sdtContent>
            </w:sdt>
          </w:p>
          <w:sdt>
            <w:sdtPr>
              <w:alias w:val="Referens"/>
              <w:tag w:val="Vår referens"/>
              <w:id w:val="987515609"/>
              <w:placeholder>
                <w:docPart w:val="BFECDEE1CBC54D1BB33CB5313A5521D2"/>
              </w:placeholder>
              <w:dataBinding w:xpath="/FORMsoft[1]/OurReference[1]" w:storeItemID="{E5D8A709-3B05-46EB-A4A0-B427CE2E9945}"/>
              <w:text/>
            </w:sdtPr>
            <w:sdtEndPr/>
            <w:sdtContent>
              <w:p w14:paraId="0B5AF38A" w14:textId="77777777" w:rsidR="005138D5" w:rsidRPr="000B7292" w:rsidRDefault="00887C80" w:rsidP="00A80BB2">
                <w:pPr>
                  <w:pStyle w:val="Sidhuvud"/>
                </w:pPr>
                <w:r w:rsidRPr="000B7292">
                  <w:t xml:space="preserve">  </w:t>
                </w:r>
              </w:p>
            </w:sdtContent>
          </w:sdt>
        </w:tc>
      </w:tr>
      <w:tr w:rsidR="005138D5" w:rsidRPr="000B7292" w14:paraId="32584DB1" w14:textId="77777777" w:rsidTr="00E361CE">
        <w:trPr>
          <w:cantSplit/>
          <w:trHeight w:val="480"/>
        </w:trPr>
        <w:tc>
          <w:tcPr>
            <w:tcW w:w="5216" w:type="dxa"/>
            <w:vMerge/>
            <w:vAlign w:val="bottom"/>
          </w:tcPr>
          <w:p w14:paraId="4882AE72" w14:textId="77777777" w:rsidR="005138D5" w:rsidRPr="000B7292" w:rsidRDefault="005138D5" w:rsidP="00A80BB2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</w:tcPr>
          <w:p w14:paraId="586B294C" w14:textId="77777777" w:rsidR="005138D5" w:rsidRPr="000B7292" w:rsidRDefault="005138D5" w:rsidP="00A80BB2">
            <w:pPr>
              <w:pStyle w:val="Sidhuvudledtext"/>
            </w:pPr>
          </w:p>
          <w:p w14:paraId="221C394E" w14:textId="77777777" w:rsidR="005138D5" w:rsidRPr="000B7292" w:rsidRDefault="005138D5" w:rsidP="00A80BB2">
            <w:pPr>
              <w:pStyle w:val="Sidhuvud"/>
            </w:pPr>
          </w:p>
        </w:tc>
        <w:tc>
          <w:tcPr>
            <w:tcW w:w="2608" w:type="dxa"/>
            <w:gridSpan w:val="2"/>
          </w:tcPr>
          <w:p w14:paraId="2FCF2002" w14:textId="77777777" w:rsidR="005138D5" w:rsidRPr="000B7292" w:rsidRDefault="005138D5" w:rsidP="00A80BB2">
            <w:pPr>
              <w:pStyle w:val="Sidhuvudledtext"/>
            </w:pPr>
          </w:p>
          <w:p w14:paraId="380BA8D2" w14:textId="77777777" w:rsidR="005138D5" w:rsidRPr="000B7292" w:rsidRDefault="005138D5" w:rsidP="00A80BB2">
            <w:pPr>
              <w:pStyle w:val="Sidhuvud"/>
            </w:pPr>
          </w:p>
        </w:tc>
      </w:tr>
      <w:tr w:rsidR="005138D5" w:rsidRPr="000B7292" w14:paraId="79B403EE" w14:textId="77777777" w:rsidTr="00F02CC3">
        <w:trPr>
          <w:cantSplit/>
          <w:trHeight w:hRule="exact" w:val="240"/>
        </w:trPr>
        <w:tc>
          <w:tcPr>
            <w:tcW w:w="10432" w:type="dxa"/>
            <w:gridSpan w:val="4"/>
          </w:tcPr>
          <w:p w14:paraId="00A94B22" w14:textId="77777777" w:rsidR="005138D5" w:rsidRPr="000B7292" w:rsidRDefault="005138D5" w:rsidP="00A80BB2">
            <w:pPr>
              <w:pStyle w:val="Sidhuvud"/>
            </w:pPr>
          </w:p>
        </w:tc>
      </w:tr>
      <w:tr w:rsidR="005138D5" w:rsidRPr="000B7292" w14:paraId="0E30EB2C" w14:textId="77777777" w:rsidTr="00F02CC3">
        <w:trPr>
          <w:cantSplit/>
          <w:trHeight w:hRule="exact" w:val="1200"/>
        </w:trPr>
        <w:tc>
          <w:tcPr>
            <w:tcW w:w="5216" w:type="dxa"/>
          </w:tcPr>
          <w:p w14:paraId="0A07C497" w14:textId="77777777" w:rsidR="005138D5" w:rsidRPr="000B7292" w:rsidRDefault="005138D5" w:rsidP="00A80BB2">
            <w:pPr>
              <w:pStyle w:val="Sidhuvud"/>
            </w:pPr>
          </w:p>
        </w:tc>
        <w:tc>
          <w:tcPr>
            <w:tcW w:w="5216" w:type="dxa"/>
            <w:gridSpan w:val="3"/>
          </w:tcPr>
          <w:p w14:paraId="670D8EEC" w14:textId="77777777" w:rsidR="005138D5" w:rsidRPr="000B7292" w:rsidRDefault="005138D5" w:rsidP="00A80BB2">
            <w:pPr>
              <w:pStyle w:val="Sidhuvud"/>
            </w:pPr>
          </w:p>
        </w:tc>
      </w:tr>
      <w:tr w:rsidR="005138D5" w:rsidRPr="000B7292" w14:paraId="683DDF1A" w14:textId="77777777" w:rsidTr="00F02CC3">
        <w:trPr>
          <w:cantSplit/>
          <w:trHeight w:hRule="exact" w:val="240"/>
        </w:trPr>
        <w:tc>
          <w:tcPr>
            <w:tcW w:w="10432" w:type="dxa"/>
            <w:gridSpan w:val="4"/>
          </w:tcPr>
          <w:p w14:paraId="05BABEFF" w14:textId="77777777" w:rsidR="005138D5" w:rsidRPr="000B7292" w:rsidRDefault="005138D5" w:rsidP="00A80BB2">
            <w:pPr>
              <w:pStyle w:val="Sidhuvud"/>
            </w:pPr>
          </w:p>
        </w:tc>
      </w:tr>
    </w:tbl>
    <w:p w14:paraId="28A4D791" w14:textId="1BF1965D" w:rsidR="000B7292" w:rsidRDefault="000B7292" w:rsidP="000B7292">
      <w:pPr>
        <w:rPr>
          <w:b/>
          <w:sz w:val="32"/>
          <w:szCs w:val="32"/>
        </w:rPr>
      </w:pPr>
      <w:r w:rsidRPr="002727F0">
        <w:rPr>
          <w:b/>
          <w:sz w:val="32"/>
          <w:szCs w:val="32"/>
        </w:rPr>
        <w:t>Ändringar</w:t>
      </w:r>
      <w:r>
        <w:rPr>
          <w:b/>
          <w:sz w:val="32"/>
          <w:szCs w:val="32"/>
        </w:rPr>
        <w:t xml:space="preserve"> kostnadsansvar</w:t>
      </w:r>
      <w:r w:rsidRPr="002727F0">
        <w:rPr>
          <w:b/>
          <w:sz w:val="32"/>
          <w:szCs w:val="32"/>
        </w:rPr>
        <w:t xml:space="preserve"> 2</w:t>
      </w:r>
      <w:r w:rsidR="00064082">
        <w:rPr>
          <w:b/>
          <w:sz w:val="32"/>
          <w:szCs w:val="32"/>
        </w:rPr>
        <w:t>5</w:t>
      </w:r>
      <w:r w:rsidR="0043281D">
        <w:rPr>
          <w:b/>
          <w:sz w:val="32"/>
          <w:szCs w:val="32"/>
        </w:rPr>
        <w:t>0101</w:t>
      </w:r>
    </w:p>
    <w:p w14:paraId="56EE9776" w14:textId="77777777" w:rsidR="0043281D" w:rsidRDefault="0043281D" w:rsidP="000B7292">
      <w:pPr>
        <w:rPr>
          <w:b/>
          <w:sz w:val="32"/>
          <w:szCs w:val="32"/>
        </w:rPr>
      </w:pPr>
    </w:p>
    <w:p w14:paraId="1A357624" w14:textId="77777777" w:rsidR="0043281D" w:rsidRPr="00E4730E" w:rsidRDefault="0043281D" w:rsidP="0043281D">
      <w:pPr>
        <w:rPr>
          <w:szCs w:val="24"/>
        </w:rPr>
      </w:pPr>
      <w:r w:rsidRPr="00E4730E">
        <w:rPr>
          <w:szCs w:val="24"/>
        </w:rPr>
        <w:t>Läkemedel överförda</w:t>
      </w:r>
      <w:r>
        <w:rPr>
          <w:szCs w:val="24"/>
        </w:rPr>
        <w:t xml:space="preserve"> till</w:t>
      </w:r>
      <w:r w:rsidRPr="00E4730E">
        <w:rPr>
          <w:szCs w:val="24"/>
        </w:rPr>
        <w:t xml:space="preserve"> </w:t>
      </w:r>
      <w:r w:rsidRPr="00E4730E">
        <w:rPr>
          <w:b/>
          <w:szCs w:val="24"/>
          <w:u w:val="single"/>
        </w:rPr>
        <w:t>Bas/allmänläkemedel</w:t>
      </w:r>
      <w:r w:rsidRPr="00E4730E">
        <w:rPr>
          <w:szCs w:val="24"/>
        </w:rPr>
        <w:t xml:space="preserve">: </w:t>
      </w:r>
    </w:p>
    <w:tbl>
      <w:tblPr>
        <w:tblW w:w="8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974"/>
      </w:tblGrid>
      <w:tr w:rsidR="0043281D" w:rsidRPr="0043281D" w14:paraId="64A1A804" w14:textId="77777777" w:rsidTr="00642D08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1002089D" w14:textId="77777777" w:rsidR="0043281D" w:rsidRPr="0043281D" w:rsidRDefault="0043281D" w:rsidP="0043281D">
            <w:pPr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</w:pPr>
            <w:r w:rsidRPr="0043281D"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  <w:t>ATC-kod och substans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9113817" w14:textId="77777777" w:rsidR="0043281D" w:rsidRPr="0043281D" w:rsidRDefault="0043281D" w:rsidP="0043281D">
            <w:pPr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</w:pPr>
            <w:r w:rsidRPr="0043281D"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  <w:t>Kostnadsansvar flyttat från</w:t>
            </w:r>
          </w:p>
        </w:tc>
      </w:tr>
      <w:tr w:rsidR="0043281D" w:rsidRPr="0043281D" w14:paraId="6B067AEA" w14:textId="77777777" w:rsidTr="00642D08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8B77D3E" w14:textId="5A5CF305" w:rsidR="0043281D" w:rsidRPr="0043281D" w:rsidRDefault="00064082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C10AX06 </w:t>
            </w:r>
            <w:proofErr w:type="spellStart"/>
            <w:r w:rsidR="007C1315">
              <w:rPr>
                <w:rFonts w:ascii="Arial" w:hAnsi="Arial" w:cs="Arial"/>
                <w:color w:val="363636"/>
                <w:sz w:val="22"/>
                <w:szCs w:val="22"/>
              </w:rPr>
              <w:t>ikosapen</w:t>
            </w:r>
            <w:r w:rsidR="00B26946">
              <w:rPr>
                <w:rFonts w:ascii="Arial" w:hAnsi="Arial" w:cs="Arial"/>
                <w:color w:val="363636"/>
                <w:sz w:val="22"/>
                <w:szCs w:val="22"/>
              </w:rPr>
              <w:t>t</w:t>
            </w:r>
            <w:r w:rsidR="007C1315">
              <w:rPr>
                <w:rFonts w:ascii="Arial" w:hAnsi="Arial" w:cs="Arial"/>
                <w:color w:val="363636"/>
                <w:sz w:val="22"/>
                <w:szCs w:val="22"/>
              </w:rPr>
              <w:t>etylester</w:t>
            </w:r>
            <w:proofErr w:type="spellEnd"/>
            <w:r w:rsidR="007C1315">
              <w:rPr>
                <w:rFonts w:ascii="Arial" w:hAnsi="Arial" w:cs="Arial"/>
                <w:color w:val="36363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63636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Vazkepa</w:t>
            </w:r>
            <w:proofErr w:type="spellEnd"/>
            <w:r>
              <w:rPr>
                <w:rFonts w:ascii="Arial" w:hAnsi="Arial" w:cs="Arial"/>
                <w:color w:val="363636"/>
                <w:sz w:val="22"/>
                <w:szCs w:val="22"/>
              </w:rPr>
              <w:t>)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24C7A8F" w14:textId="77777777" w:rsidR="0043281D" w:rsidRPr="0043281D" w:rsidRDefault="0043281D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 w:rsidRPr="0043281D">
              <w:rPr>
                <w:rFonts w:ascii="Arial" w:hAnsi="Arial" w:cs="Arial"/>
                <w:color w:val="363636"/>
                <w:sz w:val="22"/>
                <w:szCs w:val="22"/>
              </w:rPr>
              <w:t>HSF</w:t>
            </w:r>
          </w:p>
        </w:tc>
      </w:tr>
      <w:tr w:rsidR="0043281D" w:rsidRPr="0043281D" w14:paraId="0026B8D4" w14:textId="77777777" w:rsidTr="00642D08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72A66156" w14:textId="08172254" w:rsidR="0043281D" w:rsidRPr="0043281D" w:rsidRDefault="00064082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hAnsi="Arial" w:cs="Arial"/>
                <w:color w:val="363636"/>
                <w:sz w:val="22"/>
                <w:szCs w:val="22"/>
              </w:rPr>
              <w:t>H04AA01</w:t>
            </w:r>
            <w:r w:rsidR="00A20720">
              <w:rPr>
                <w:rFonts w:ascii="Arial" w:hAnsi="Arial" w:cs="Arial"/>
                <w:color w:val="3636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glukagon</w:t>
            </w:r>
            <w:proofErr w:type="spellEnd"/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Baqsimi</w:t>
            </w:r>
            <w:proofErr w:type="spellEnd"/>
            <w:r>
              <w:rPr>
                <w:rFonts w:ascii="Arial" w:hAnsi="Arial" w:cs="Arial"/>
                <w:color w:val="363636"/>
                <w:sz w:val="22"/>
                <w:szCs w:val="22"/>
              </w:rPr>
              <w:t>)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3F103AB" w14:textId="77777777" w:rsidR="0043281D" w:rsidRPr="0043281D" w:rsidRDefault="0043281D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 w:rsidRPr="0043281D">
              <w:rPr>
                <w:rFonts w:ascii="Arial" w:hAnsi="Arial" w:cs="Arial"/>
                <w:color w:val="363636"/>
                <w:sz w:val="22"/>
                <w:szCs w:val="22"/>
              </w:rPr>
              <w:t>HSF</w:t>
            </w:r>
          </w:p>
        </w:tc>
      </w:tr>
      <w:tr w:rsidR="0043281D" w:rsidRPr="0043281D" w14:paraId="43CD648E" w14:textId="77777777" w:rsidTr="00642D08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88D3A4F" w14:textId="1DD5EC19" w:rsidR="0043281D" w:rsidRPr="00064082" w:rsidRDefault="00064082" w:rsidP="0043281D">
            <w:pPr>
              <w:rPr>
                <w:rFonts w:ascii="Arial" w:hAnsi="Arial" w:cs="Arial"/>
                <w:color w:val="363636"/>
                <w:szCs w:val="24"/>
              </w:rPr>
            </w:pPr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G02CX06 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fezolinetant</w:t>
            </w:r>
            <w:proofErr w:type="spellEnd"/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Veoza</w:t>
            </w:r>
            <w:proofErr w:type="spellEnd"/>
            <w:r w:rsidR="001D5A6C">
              <w:rPr>
                <w:rFonts w:ascii="Arial" w:hAnsi="Arial" w:cs="Arial"/>
                <w:color w:val="363636"/>
                <w:sz w:val="22"/>
                <w:szCs w:val="22"/>
              </w:rPr>
              <w:t>)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D02E9BB" w14:textId="547D04E1" w:rsidR="00064082" w:rsidRPr="0043281D" w:rsidRDefault="0043281D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 w:rsidRPr="0043281D">
              <w:rPr>
                <w:rFonts w:ascii="Arial" w:hAnsi="Arial" w:cs="Arial"/>
                <w:color w:val="363636"/>
                <w:sz w:val="22"/>
                <w:szCs w:val="22"/>
              </w:rPr>
              <w:t>HSF</w:t>
            </w:r>
          </w:p>
        </w:tc>
      </w:tr>
      <w:tr w:rsidR="0043281D" w:rsidRPr="0043281D" w14:paraId="6A3EFC62" w14:textId="77777777" w:rsidTr="00A20720">
        <w:trPr>
          <w:trHeight w:val="80"/>
        </w:trPr>
        <w:tc>
          <w:tcPr>
            <w:tcW w:w="6232" w:type="dxa"/>
            <w:shd w:val="clear" w:color="auto" w:fill="auto"/>
            <w:noWrap/>
            <w:vAlign w:val="center"/>
          </w:tcPr>
          <w:p w14:paraId="4285FFFC" w14:textId="6EAEDE5A" w:rsidR="0043281D" w:rsidRPr="0043281D" w:rsidRDefault="00064082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G03CC06 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estriol</w:t>
            </w:r>
            <w:proofErr w:type="spellEnd"/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Gynoflor</w:t>
            </w:r>
            <w:proofErr w:type="spellEnd"/>
            <w:r>
              <w:rPr>
                <w:rFonts w:ascii="Arial" w:hAnsi="Arial" w:cs="Arial"/>
                <w:color w:val="363636"/>
                <w:sz w:val="22"/>
                <w:szCs w:val="22"/>
              </w:rPr>
              <w:t>)</w:t>
            </w:r>
          </w:p>
        </w:tc>
        <w:tc>
          <w:tcPr>
            <w:tcW w:w="1974" w:type="dxa"/>
            <w:shd w:val="clear" w:color="auto" w:fill="auto"/>
            <w:noWrap/>
            <w:vAlign w:val="center"/>
          </w:tcPr>
          <w:p w14:paraId="29BA46E8" w14:textId="4F7783CA" w:rsidR="0043281D" w:rsidRPr="0043281D" w:rsidRDefault="00064082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hAnsi="Arial" w:cs="Arial"/>
                <w:color w:val="363636"/>
                <w:sz w:val="22"/>
                <w:szCs w:val="22"/>
              </w:rPr>
              <w:t>HSF</w:t>
            </w:r>
          </w:p>
        </w:tc>
      </w:tr>
      <w:tr w:rsidR="00064082" w:rsidRPr="0043281D" w14:paraId="7CC1FD80" w14:textId="77777777" w:rsidTr="00A20720">
        <w:trPr>
          <w:trHeight w:val="80"/>
        </w:trPr>
        <w:tc>
          <w:tcPr>
            <w:tcW w:w="6232" w:type="dxa"/>
            <w:shd w:val="clear" w:color="auto" w:fill="auto"/>
            <w:noWrap/>
            <w:vAlign w:val="center"/>
          </w:tcPr>
          <w:p w14:paraId="132F6338" w14:textId="40EFF21F" w:rsidR="00064082" w:rsidRDefault="00064082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hAnsi="Arial" w:cs="Arial"/>
                <w:color w:val="363636"/>
                <w:sz w:val="22"/>
                <w:szCs w:val="22"/>
              </w:rPr>
              <w:t>J07BX05  vaccin mo</w:t>
            </w:r>
            <w:r w:rsidR="00AF14A2">
              <w:rPr>
                <w:rFonts w:ascii="Arial" w:hAnsi="Arial" w:cs="Arial"/>
                <w:color w:val="363636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 RS-virus (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Abrysvo</w:t>
            </w:r>
            <w:proofErr w:type="spellEnd"/>
            <w:r>
              <w:rPr>
                <w:rFonts w:ascii="Arial" w:hAnsi="Arial" w:cs="Arial"/>
                <w:color w:val="363636"/>
                <w:sz w:val="22"/>
                <w:szCs w:val="22"/>
              </w:rPr>
              <w:t>)</w:t>
            </w:r>
          </w:p>
        </w:tc>
        <w:tc>
          <w:tcPr>
            <w:tcW w:w="1974" w:type="dxa"/>
            <w:shd w:val="clear" w:color="auto" w:fill="auto"/>
            <w:noWrap/>
            <w:vAlign w:val="center"/>
          </w:tcPr>
          <w:p w14:paraId="1BFE103F" w14:textId="2E162F60" w:rsidR="00064082" w:rsidRDefault="00064082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hAnsi="Arial" w:cs="Arial"/>
                <w:color w:val="363636"/>
                <w:sz w:val="22"/>
                <w:szCs w:val="22"/>
              </w:rPr>
              <w:t>HSF</w:t>
            </w:r>
          </w:p>
        </w:tc>
      </w:tr>
    </w:tbl>
    <w:p w14:paraId="0D652E18" w14:textId="77777777" w:rsidR="006A489D" w:rsidRDefault="006A489D" w:rsidP="001562B8">
      <w:pPr>
        <w:pStyle w:val="Brdtext"/>
      </w:pPr>
    </w:p>
    <w:p w14:paraId="7DA6172C" w14:textId="77777777" w:rsidR="0043281D" w:rsidRDefault="0043281D" w:rsidP="0043281D">
      <w:pPr>
        <w:spacing w:after="160" w:line="259" w:lineRule="auto"/>
        <w:rPr>
          <w:rFonts w:eastAsia="Calibri"/>
          <w:szCs w:val="24"/>
          <w:lang w:eastAsia="en-US"/>
        </w:rPr>
      </w:pPr>
      <w:r w:rsidRPr="003207F5">
        <w:rPr>
          <w:rFonts w:eastAsia="Calibri"/>
          <w:szCs w:val="24"/>
          <w:lang w:eastAsia="en-US"/>
        </w:rPr>
        <w:t xml:space="preserve">Läkemedel överförda till </w:t>
      </w:r>
      <w:r w:rsidRPr="003207F5">
        <w:rPr>
          <w:rFonts w:eastAsia="Calibri"/>
          <w:b/>
          <w:szCs w:val="24"/>
          <w:u w:val="single"/>
          <w:lang w:eastAsia="en-US"/>
        </w:rPr>
        <w:t>Klinik-HSF</w:t>
      </w:r>
      <w:r w:rsidRPr="003207F5">
        <w:rPr>
          <w:rFonts w:eastAsia="Calibri"/>
          <w:szCs w:val="24"/>
          <w:lang w:eastAsia="en-US"/>
        </w:rPr>
        <w:t xml:space="preserve">: </w:t>
      </w:r>
    </w:p>
    <w:tbl>
      <w:tblPr>
        <w:tblW w:w="8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974"/>
      </w:tblGrid>
      <w:tr w:rsidR="0043281D" w:rsidRPr="0043281D" w14:paraId="3ED5CF18" w14:textId="77777777" w:rsidTr="00642D08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7D3E59F" w14:textId="77777777" w:rsidR="0043281D" w:rsidRPr="0043281D" w:rsidRDefault="0043281D" w:rsidP="0043281D">
            <w:pPr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</w:pPr>
            <w:r w:rsidRPr="0043281D"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  <w:t>ATC-kod och substans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71D01AB" w14:textId="77777777" w:rsidR="0043281D" w:rsidRPr="0043281D" w:rsidRDefault="0043281D" w:rsidP="0043281D">
            <w:pPr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</w:pPr>
            <w:r w:rsidRPr="0043281D"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  <w:t>Kostnadsansvar flyttat från</w:t>
            </w:r>
          </w:p>
        </w:tc>
      </w:tr>
      <w:tr w:rsidR="0043281D" w:rsidRPr="0043281D" w14:paraId="7ABFB91C" w14:textId="77777777" w:rsidTr="00642D08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B769A9F" w14:textId="719EE44E" w:rsidR="0043281D" w:rsidRPr="0043281D" w:rsidRDefault="00064082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hAnsi="Arial" w:cs="Arial"/>
                <w:color w:val="363636"/>
                <w:sz w:val="22"/>
                <w:szCs w:val="22"/>
              </w:rPr>
              <w:t>G02BA03</w:t>
            </w:r>
            <w:r w:rsidR="00A20720">
              <w:rPr>
                <w:rFonts w:ascii="Arial" w:hAnsi="Arial" w:cs="Arial"/>
                <w:color w:val="36363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Plastiskt </w:t>
            </w:r>
            <w:proofErr w:type="spellStart"/>
            <w:r>
              <w:rPr>
                <w:rFonts w:ascii="Arial" w:hAnsi="Arial" w:cs="Arial"/>
                <w:color w:val="363636"/>
                <w:sz w:val="22"/>
                <w:szCs w:val="22"/>
              </w:rPr>
              <w:t>intrauterint</w:t>
            </w:r>
            <w:proofErr w:type="spellEnd"/>
            <w:r>
              <w:rPr>
                <w:rFonts w:ascii="Arial" w:hAnsi="Arial" w:cs="Arial"/>
                <w:color w:val="363636"/>
                <w:sz w:val="22"/>
                <w:szCs w:val="22"/>
              </w:rPr>
              <w:t xml:space="preserve"> preventivmedel m gestagen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0168382" w14:textId="77777777" w:rsidR="0043281D" w:rsidRPr="0043281D" w:rsidRDefault="0043281D" w:rsidP="0043281D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  <w:r w:rsidRPr="0043281D">
              <w:rPr>
                <w:rFonts w:ascii="Arial" w:hAnsi="Arial" w:cs="Arial"/>
                <w:color w:val="363636"/>
                <w:sz w:val="22"/>
                <w:szCs w:val="22"/>
              </w:rPr>
              <w:t>BAS-ALLMÄN</w:t>
            </w:r>
          </w:p>
        </w:tc>
      </w:tr>
      <w:tr w:rsidR="00A20720" w:rsidRPr="0043281D" w14:paraId="25980941" w14:textId="77777777" w:rsidTr="00177374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</w:tcPr>
          <w:p w14:paraId="307734F3" w14:textId="77777777" w:rsidR="00A20720" w:rsidRDefault="00A20720" w:rsidP="00A20720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 w14:paraId="68371E73" w14:textId="009BF2AF" w:rsidR="00A20720" w:rsidRDefault="00A20720" w:rsidP="00A20720">
            <w:pPr>
              <w:rPr>
                <w:rFonts w:ascii="Arial" w:hAnsi="Arial" w:cs="Arial"/>
                <w:color w:val="363636"/>
                <w:sz w:val="22"/>
                <w:szCs w:val="22"/>
              </w:rPr>
            </w:pPr>
          </w:p>
        </w:tc>
      </w:tr>
    </w:tbl>
    <w:p w14:paraId="58FEE88A" w14:textId="45C95CE7" w:rsidR="0043281D" w:rsidRDefault="00A20720" w:rsidP="001562B8">
      <w:pPr>
        <w:pStyle w:val="Brdtext"/>
      </w:pPr>
      <w:r>
        <w:t xml:space="preserve"> </w:t>
      </w:r>
    </w:p>
    <w:p w14:paraId="462BE9AC" w14:textId="77777777" w:rsidR="0043281D" w:rsidRPr="003207F5" w:rsidRDefault="00177374" w:rsidP="0043281D">
      <w:pPr>
        <w:spacing w:after="160" w:line="259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Inga l</w:t>
      </w:r>
      <w:r w:rsidR="0043281D" w:rsidRPr="003207F5">
        <w:rPr>
          <w:rFonts w:eastAsia="Calibri"/>
          <w:szCs w:val="24"/>
          <w:lang w:eastAsia="en-US"/>
        </w:rPr>
        <w:t xml:space="preserve">äkemedel överförda till </w:t>
      </w:r>
      <w:r w:rsidR="0043281D" w:rsidRPr="003207F5">
        <w:rPr>
          <w:rFonts w:eastAsia="Calibri"/>
          <w:b/>
          <w:szCs w:val="24"/>
          <w:u w:val="single"/>
          <w:lang w:eastAsia="en-US"/>
        </w:rPr>
        <w:t>Klinik-PSYK</w:t>
      </w:r>
      <w:r w:rsidR="0043281D" w:rsidRPr="003207F5">
        <w:rPr>
          <w:rFonts w:eastAsia="Calibri"/>
          <w:szCs w:val="24"/>
          <w:lang w:eastAsia="en-US"/>
        </w:rPr>
        <w:t>:</w:t>
      </w:r>
    </w:p>
    <w:tbl>
      <w:tblPr>
        <w:tblW w:w="8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116"/>
      </w:tblGrid>
      <w:tr w:rsidR="0043281D" w:rsidRPr="0043281D" w14:paraId="70FD4902" w14:textId="77777777" w:rsidTr="00642D08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1DB048C6" w14:textId="77777777" w:rsidR="0043281D" w:rsidRPr="0043281D" w:rsidRDefault="0043281D" w:rsidP="0043281D">
            <w:pPr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</w:pPr>
            <w:r w:rsidRPr="0043281D"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  <w:t>ATC-kod och substans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14:paraId="0EE48CE1" w14:textId="77777777" w:rsidR="0043281D" w:rsidRPr="0043281D" w:rsidRDefault="0043281D" w:rsidP="0043281D">
            <w:pPr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</w:pPr>
            <w:r w:rsidRPr="0043281D">
              <w:rPr>
                <w:rFonts w:asciiTheme="minorHAnsi" w:hAnsiTheme="minorHAnsi" w:cstheme="minorHAnsi"/>
                <w:b/>
                <w:bCs/>
                <w:color w:val="363636"/>
                <w:sz w:val="28"/>
                <w:szCs w:val="28"/>
              </w:rPr>
              <w:t>Kostnadsansvar flyttat från</w:t>
            </w:r>
          </w:p>
        </w:tc>
      </w:tr>
      <w:tr w:rsidR="0043281D" w:rsidRPr="0043281D" w14:paraId="0044DC49" w14:textId="77777777" w:rsidTr="00642D08">
        <w:trPr>
          <w:trHeight w:val="30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FE6D78D" w14:textId="77777777" w:rsidR="0043281D" w:rsidRPr="0043281D" w:rsidRDefault="0043281D" w:rsidP="00432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14:paraId="15E7FF96" w14:textId="77777777" w:rsidR="0043281D" w:rsidRPr="0043281D" w:rsidRDefault="0043281D" w:rsidP="00432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3983C" w14:textId="77777777" w:rsidR="0043281D" w:rsidRPr="000B7292" w:rsidRDefault="0043281D" w:rsidP="001562B8">
      <w:pPr>
        <w:pStyle w:val="Brdtext"/>
      </w:pPr>
    </w:p>
    <w:sectPr w:rsidR="0043281D" w:rsidRPr="000B7292" w:rsidSect="00F02C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29E8" w14:textId="77777777" w:rsidR="000B7292" w:rsidRDefault="000B7292" w:rsidP="00A80039">
      <w:pPr>
        <w:pStyle w:val="Tabellinnehll"/>
      </w:pPr>
      <w:r>
        <w:separator/>
      </w:r>
    </w:p>
  </w:endnote>
  <w:endnote w:type="continuationSeparator" w:id="0">
    <w:p w14:paraId="118399B9" w14:textId="77777777" w:rsidR="000B7292" w:rsidRDefault="000B7292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9307" w14:textId="77777777" w:rsidR="00D539D9" w:rsidRDefault="00D539D9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6E70" w14:textId="77777777" w:rsidR="00D539D9" w:rsidRDefault="00D539D9" w:rsidP="00DC479C">
    <w:pPr>
      <w:pStyle w:val="Sidfot"/>
      <w:spacing w:before="240"/>
      <w:ind w:left="-1304" w:right="-1645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15"/>
      <w:gridCol w:w="2614"/>
      <w:gridCol w:w="1734"/>
      <w:gridCol w:w="1732"/>
      <w:gridCol w:w="1738"/>
    </w:tblGrid>
    <w:tr w:rsidR="00D539D9" w:rsidRPr="00AC6B31" w14:paraId="5FD8534E" w14:textId="77777777" w:rsidTr="001D649E">
      <w:trPr>
        <w:trHeight w:val="418"/>
      </w:trPr>
      <w:tc>
        <w:tcPr>
          <w:tcW w:w="2615" w:type="dxa"/>
          <w:tcBorders>
            <w:top w:val="single" w:sz="4" w:space="0" w:color="auto"/>
          </w:tcBorders>
        </w:tcPr>
        <w:p w14:paraId="51F3B60C" w14:textId="77777777" w:rsidR="00D539D9" w:rsidRPr="006B0841" w:rsidRDefault="00D539D9" w:rsidP="006B0841">
          <w:pPr>
            <w:pStyle w:val="Sidfotledtext"/>
          </w:pPr>
        </w:p>
        <w:p w14:paraId="0D9BD1C4" w14:textId="77777777" w:rsidR="00D539D9" w:rsidRPr="006B0841" w:rsidRDefault="000B7292" w:rsidP="006B0841">
          <w:pPr>
            <w:pStyle w:val="Sidfot"/>
          </w:pPr>
          <w:r>
            <w:t>Region Kalmar län</w:t>
          </w:r>
        </w:p>
      </w:tc>
      <w:tc>
        <w:tcPr>
          <w:tcW w:w="2614" w:type="dxa"/>
          <w:tcBorders>
            <w:top w:val="single" w:sz="4" w:space="0" w:color="auto"/>
          </w:tcBorders>
        </w:tcPr>
        <w:p w14:paraId="2DCAF2CB" w14:textId="77777777" w:rsidR="00D539D9" w:rsidRPr="006B0841" w:rsidRDefault="000B7292" w:rsidP="006B0841">
          <w:pPr>
            <w:pStyle w:val="Sidfotledtext"/>
          </w:pPr>
          <w:r>
            <w:t>Webbplats</w:t>
          </w:r>
        </w:p>
        <w:p w14:paraId="5DD11E20" w14:textId="77777777" w:rsidR="00D539D9" w:rsidRPr="006B0841" w:rsidRDefault="000B7292" w:rsidP="006B0841">
          <w:pPr>
            <w:pStyle w:val="Sidfot"/>
          </w:pPr>
          <w:r>
            <w:t>Regionkalmar.se</w:t>
          </w:r>
        </w:p>
      </w:tc>
      <w:tc>
        <w:tcPr>
          <w:tcW w:w="3466" w:type="dxa"/>
          <w:gridSpan w:val="2"/>
          <w:tcBorders>
            <w:top w:val="single" w:sz="4" w:space="0" w:color="auto"/>
          </w:tcBorders>
        </w:tcPr>
        <w:p w14:paraId="3A7D9D4C" w14:textId="77777777" w:rsidR="00D539D9" w:rsidRPr="006B0841" w:rsidRDefault="000B7292" w:rsidP="006B0841">
          <w:pPr>
            <w:pStyle w:val="Sidfotledtext"/>
          </w:pPr>
          <w:r>
            <w:t>E-post</w:t>
          </w:r>
        </w:p>
        <w:p w14:paraId="00084721" w14:textId="77777777" w:rsidR="00D539D9" w:rsidRPr="006B0841" w:rsidRDefault="000B7292" w:rsidP="006B0841">
          <w:pPr>
            <w:pStyle w:val="Sidfot"/>
          </w:pPr>
          <w:r>
            <w:t>landstinget@regionkalmar.se</w:t>
          </w:r>
        </w:p>
      </w:tc>
      <w:tc>
        <w:tcPr>
          <w:tcW w:w="1738" w:type="dxa"/>
          <w:tcBorders>
            <w:top w:val="single" w:sz="4" w:space="0" w:color="auto"/>
            <w:left w:val="nil"/>
          </w:tcBorders>
        </w:tcPr>
        <w:p w14:paraId="589D5A49" w14:textId="77777777" w:rsidR="00D539D9" w:rsidRPr="006B0841" w:rsidRDefault="000B7292" w:rsidP="006B0841">
          <w:pPr>
            <w:pStyle w:val="Sidfotledtext"/>
          </w:pPr>
          <w:proofErr w:type="spellStart"/>
          <w:r>
            <w:t>Organisationsnr</w:t>
          </w:r>
          <w:proofErr w:type="spellEnd"/>
        </w:p>
        <w:p w14:paraId="279D7D30" w14:textId="77777777" w:rsidR="00D539D9" w:rsidRPr="006B0841" w:rsidRDefault="000B7292" w:rsidP="006B0841">
          <w:pPr>
            <w:pStyle w:val="Sidfot"/>
          </w:pPr>
          <w:r>
            <w:t>232100-0073</w:t>
          </w:r>
        </w:p>
      </w:tc>
    </w:tr>
    <w:tr w:rsidR="001D649E" w:rsidRPr="007A722C" w14:paraId="64E5C916" w14:textId="77777777" w:rsidTr="001D649E">
      <w:trPr>
        <w:trHeight w:val="800"/>
      </w:trPr>
      <w:tc>
        <w:tcPr>
          <w:tcW w:w="2615" w:type="dxa"/>
        </w:tcPr>
        <w:p w14:paraId="0900D25F" w14:textId="77777777" w:rsidR="001D649E" w:rsidRPr="006B0841" w:rsidRDefault="000B7292" w:rsidP="006B0841">
          <w:pPr>
            <w:pStyle w:val="Sidfotledtext"/>
          </w:pPr>
          <w:r>
            <w:t>Postadress</w:t>
          </w:r>
        </w:p>
        <w:p w14:paraId="7F9343B9" w14:textId="77777777" w:rsidR="000B7292" w:rsidRDefault="000B7292" w:rsidP="006B0841">
          <w:pPr>
            <w:pStyle w:val="Sidfot"/>
          </w:pPr>
          <w:r>
            <w:t>Region Kalmar län</w:t>
          </w:r>
        </w:p>
        <w:p w14:paraId="4F9A1FC5" w14:textId="77777777" w:rsidR="000B7292" w:rsidRDefault="000B7292" w:rsidP="006B0841">
          <w:pPr>
            <w:pStyle w:val="Sidfot"/>
          </w:pPr>
          <w:r>
            <w:t>Västerviks Sjukhus</w:t>
          </w:r>
        </w:p>
        <w:p w14:paraId="66C1A34D" w14:textId="77777777" w:rsidR="001D649E" w:rsidRPr="006B0841" w:rsidRDefault="000B7292" w:rsidP="006B0841">
          <w:pPr>
            <w:pStyle w:val="Sidfot"/>
          </w:pPr>
          <w:r>
            <w:t>59381 Västervik</w:t>
          </w:r>
        </w:p>
      </w:tc>
      <w:tc>
        <w:tcPr>
          <w:tcW w:w="2614" w:type="dxa"/>
        </w:tcPr>
        <w:p w14:paraId="2DA2BFE7" w14:textId="77777777" w:rsidR="001D649E" w:rsidRPr="006B0841" w:rsidRDefault="000B7292" w:rsidP="006B0841">
          <w:pPr>
            <w:pStyle w:val="Sidfotledtext"/>
          </w:pPr>
          <w:r>
            <w:t>Besöksadress</w:t>
          </w:r>
        </w:p>
        <w:p w14:paraId="57A8CF38" w14:textId="77777777" w:rsidR="000B7292" w:rsidRDefault="000B7292" w:rsidP="006B0841">
          <w:pPr>
            <w:pStyle w:val="Sidfot"/>
          </w:pPr>
          <w:r>
            <w:t>Västerviks Sjukhus</w:t>
          </w:r>
        </w:p>
        <w:p w14:paraId="02226A12" w14:textId="77777777" w:rsidR="001D649E" w:rsidRPr="006B0841" w:rsidRDefault="000B7292" w:rsidP="006B0841">
          <w:pPr>
            <w:pStyle w:val="Sidfot"/>
          </w:pPr>
          <w:r>
            <w:t>Hus 9, Plan 5</w:t>
          </w:r>
        </w:p>
      </w:tc>
      <w:tc>
        <w:tcPr>
          <w:tcW w:w="1734" w:type="dxa"/>
        </w:tcPr>
        <w:p w14:paraId="7D4BD607" w14:textId="77777777" w:rsidR="001D649E" w:rsidRPr="006B0841" w:rsidRDefault="000B7292" w:rsidP="006B0841">
          <w:pPr>
            <w:pStyle w:val="Sidfotledtext"/>
          </w:pPr>
          <w:r>
            <w:t>Telefon</w:t>
          </w:r>
        </w:p>
        <w:p w14:paraId="615ED22A" w14:textId="77777777" w:rsidR="001D649E" w:rsidRPr="006B0841" w:rsidRDefault="000B7292" w:rsidP="006B0841">
          <w:pPr>
            <w:pStyle w:val="Sidfot"/>
          </w:pPr>
          <w:r>
            <w:t>0480-840 00</w:t>
          </w:r>
        </w:p>
      </w:tc>
      <w:tc>
        <w:tcPr>
          <w:tcW w:w="1732" w:type="dxa"/>
        </w:tcPr>
        <w:p w14:paraId="0DB17D56" w14:textId="77777777" w:rsidR="001D649E" w:rsidRPr="006B0841" w:rsidRDefault="001D649E" w:rsidP="006B0841">
          <w:pPr>
            <w:pStyle w:val="Sidfotledtext"/>
          </w:pPr>
        </w:p>
        <w:p w14:paraId="6D220B2E" w14:textId="77777777" w:rsidR="001D649E" w:rsidRPr="006B0841" w:rsidRDefault="001D649E" w:rsidP="006B0841">
          <w:pPr>
            <w:pStyle w:val="Sidfot"/>
          </w:pPr>
        </w:p>
      </w:tc>
      <w:tc>
        <w:tcPr>
          <w:tcW w:w="1738" w:type="dxa"/>
        </w:tcPr>
        <w:p w14:paraId="4E13D3BA" w14:textId="77777777" w:rsidR="001D649E" w:rsidRPr="006B0841" w:rsidRDefault="000B7292" w:rsidP="006B0841">
          <w:pPr>
            <w:pStyle w:val="Sidfotledtext"/>
          </w:pPr>
          <w:r>
            <w:t>Bankgiro</w:t>
          </w:r>
        </w:p>
        <w:p w14:paraId="69AE75B0" w14:textId="77777777" w:rsidR="001D649E" w:rsidRPr="006B0841" w:rsidRDefault="000B7292" w:rsidP="006B0841">
          <w:pPr>
            <w:pStyle w:val="Sidfot"/>
          </w:pPr>
          <w:r>
            <w:t>833-3007</w:t>
          </w:r>
        </w:p>
      </w:tc>
    </w:tr>
  </w:tbl>
  <w:p w14:paraId="5E603D43" w14:textId="77777777" w:rsidR="00D539D9" w:rsidRDefault="00D539D9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A10E" w14:textId="77777777" w:rsidR="000B7292" w:rsidRDefault="000B7292" w:rsidP="00A80039">
      <w:pPr>
        <w:pStyle w:val="Tabellinnehll"/>
      </w:pPr>
      <w:r>
        <w:separator/>
      </w:r>
    </w:p>
  </w:footnote>
  <w:footnote w:type="continuationSeparator" w:id="0">
    <w:p w14:paraId="5FA66EB8" w14:textId="77777777" w:rsidR="000B7292" w:rsidRDefault="000B7292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866204" w:rsidRPr="00BA066B" w14:paraId="58AD1F8E" w14:textId="77777777" w:rsidTr="004C7891">
      <w:trPr>
        <w:cantSplit/>
        <w:trHeight w:val="480"/>
      </w:trPr>
      <w:tc>
        <w:tcPr>
          <w:tcW w:w="5216" w:type="dxa"/>
          <w:vAlign w:val="bottom"/>
        </w:tcPr>
        <w:p w14:paraId="07CA6C63" w14:textId="77777777" w:rsidR="00866204" w:rsidRPr="00D20AC8" w:rsidRDefault="000B7292" w:rsidP="00866204">
          <w:pPr>
            <w:pStyle w:val="Sidhuvud"/>
          </w:pPr>
          <w:r>
            <w:t>Region Kalmar län</w:t>
          </w:r>
        </w:p>
      </w:tc>
      <w:tc>
        <w:tcPr>
          <w:tcW w:w="1956" w:type="dxa"/>
        </w:tcPr>
        <w:p w14:paraId="7BACD5C6" w14:textId="77777777" w:rsidR="00866204" w:rsidRDefault="00B26946" w:rsidP="00866204">
          <w:pPr>
            <w:pStyle w:val="Sidhuvudledtext"/>
          </w:pPr>
          <w:sdt>
            <w:sdtPr>
              <w:alias w:val="Datum ledtext"/>
              <w:tag w:val="Vårt datum ledtext"/>
              <w:id w:val="1610152631"/>
              <w:dataBinding w:xpath="/FORMsoft[1]/LabelOurDate[1]" w:storeItemID="{E5D8A709-3B05-46EB-A4A0-B427CE2E9945}"/>
              <w:text/>
            </w:sdtPr>
            <w:sdtEndPr/>
            <w:sdtContent>
              <w:r w:rsidR="000B7292">
                <w:t>Datum</w:t>
              </w:r>
            </w:sdtContent>
          </w:sdt>
        </w:p>
        <w:p w14:paraId="30920108" w14:textId="3AD6B414" w:rsidR="00866204" w:rsidRPr="00BA066B" w:rsidRDefault="00B26946" w:rsidP="00866204">
          <w:pPr>
            <w:pStyle w:val="Sidhuvud"/>
          </w:pPr>
          <w:sdt>
            <w:sdtPr>
              <w:alias w:val="Datum"/>
              <w:tag w:val="Vårt datum"/>
              <w:id w:val="-1800145187"/>
              <w:dataBinding w:prefixMappings="" w:xpath="/FORMsoft[1]/OurDate[1]" w:storeItemID="{E5D8A709-3B05-46EB-A4A0-B427CE2E9945}"/>
              <w:date w:fullDate="2024-05-3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064082">
                <w:t>2024-05-30</w:t>
              </w:r>
            </w:sdtContent>
          </w:sdt>
        </w:p>
      </w:tc>
      <w:tc>
        <w:tcPr>
          <w:tcW w:w="1956" w:type="dxa"/>
        </w:tcPr>
        <w:p w14:paraId="6C3E67F2" w14:textId="77777777" w:rsidR="00866204" w:rsidRDefault="00B26946" w:rsidP="00866204">
          <w:pPr>
            <w:pStyle w:val="Sidhuvudledtext"/>
          </w:pPr>
          <w:sdt>
            <w:sdtPr>
              <w:alias w:val="Referens ledtext"/>
              <w:tag w:val="Vår referens ledtext"/>
              <w:id w:val="-2040189746"/>
              <w:dataBinding w:xpath="/FORMsoft[1]/LabelOurReference[1]" w:storeItemID="{E5D8A709-3B05-46EB-A4A0-B427CE2E9945}"/>
              <w:text/>
            </w:sdtPr>
            <w:sdtEndPr/>
            <w:sdtContent>
              <w:r w:rsidR="00887C80">
                <w:t xml:space="preserve">  </w:t>
              </w:r>
            </w:sdtContent>
          </w:sdt>
        </w:p>
        <w:sdt>
          <w:sdtPr>
            <w:alias w:val="Referens"/>
            <w:tag w:val="Vår referens"/>
            <w:id w:val="651725820"/>
            <w:dataBinding w:xpath="/FORMsoft[1]/OurReference[1]" w:storeItemID="{E5D8A709-3B05-46EB-A4A0-B427CE2E9945}"/>
            <w:text/>
          </w:sdtPr>
          <w:sdtEndPr/>
          <w:sdtContent>
            <w:p w14:paraId="3126992A" w14:textId="77777777" w:rsidR="00866204" w:rsidRPr="00BA066B" w:rsidRDefault="00887C80" w:rsidP="00866204">
              <w:pPr>
                <w:pStyle w:val="Sidhuvud"/>
              </w:pPr>
              <w:r>
                <w:t xml:space="preserve">  </w:t>
              </w:r>
            </w:p>
          </w:sdtContent>
        </w:sdt>
      </w:tc>
      <w:tc>
        <w:tcPr>
          <w:tcW w:w="1304" w:type="dxa"/>
        </w:tcPr>
        <w:p w14:paraId="30CEA99D" w14:textId="77777777" w:rsidR="00866204" w:rsidRPr="00BA066B" w:rsidRDefault="000B7292" w:rsidP="00866204">
          <w:pPr>
            <w:pStyle w:val="Sidhuvudledtext"/>
          </w:pPr>
          <w:r>
            <w:t>Sida</w:t>
          </w:r>
        </w:p>
        <w:p w14:paraId="034DBF36" w14:textId="77777777" w:rsidR="00866204" w:rsidRPr="00BA066B" w:rsidRDefault="00866204" w:rsidP="00866204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43281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AE6CB6">
            <w:rPr>
              <w:rStyle w:val="Sidnummer"/>
            </w:rPr>
            <w:t xml:space="preserve"> </w:t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43281D">
            <w:rPr>
              <w:rStyle w:val="Sidnummer"/>
              <w:noProof/>
            </w:rPr>
            <w:t>2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</w:tbl>
  <w:p w14:paraId="04A0797C" w14:textId="77777777" w:rsidR="00D539D9" w:rsidRDefault="00D539D9" w:rsidP="00D539D9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BBA0" w14:textId="77777777" w:rsidR="00D539D9" w:rsidRDefault="00D539D9">
    <w:pPr>
      <w:pStyle w:val="Sidhuvud"/>
      <w:spacing w:after="6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TTPadressSkrivhandbok" w:val="http://navet.lkl.ltkalmar.se/Service-och-tjanster/Marknadsforing-och-kommunikation/Mallar/Mallar-i-Word/"/>
  </w:docVars>
  <w:rsids>
    <w:rsidRoot w:val="000B7292"/>
    <w:rsid w:val="0000289A"/>
    <w:rsid w:val="0000633C"/>
    <w:rsid w:val="0000637B"/>
    <w:rsid w:val="0001060E"/>
    <w:rsid w:val="0001100A"/>
    <w:rsid w:val="00011CBC"/>
    <w:rsid w:val="0001491E"/>
    <w:rsid w:val="00017298"/>
    <w:rsid w:val="0002403D"/>
    <w:rsid w:val="00024322"/>
    <w:rsid w:val="0002645A"/>
    <w:rsid w:val="00033C80"/>
    <w:rsid w:val="00036CCD"/>
    <w:rsid w:val="00037330"/>
    <w:rsid w:val="00037F70"/>
    <w:rsid w:val="00040E2E"/>
    <w:rsid w:val="00041988"/>
    <w:rsid w:val="00042EAF"/>
    <w:rsid w:val="0005076C"/>
    <w:rsid w:val="00055670"/>
    <w:rsid w:val="000568A6"/>
    <w:rsid w:val="00056BE6"/>
    <w:rsid w:val="00056D5F"/>
    <w:rsid w:val="00064082"/>
    <w:rsid w:val="00064657"/>
    <w:rsid w:val="00065DB7"/>
    <w:rsid w:val="00072D69"/>
    <w:rsid w:val="00074F2D"/>
    <w:rsid w:val="00076904"/>
    <w:rsid w:val="000875A0"/>
    <w:rsid w:val="00090A40"/>
    <w:rsid w:val="00091E6D"/>
    <w:rsid w:val="00095DF2"/>
    <w:rsid w:val="000968E0"/>
    <w:rsid w:val="00096A4A"/>
    <w:rsid w:val="00096EE9"/>
    <w:rsid w:val="000A3F24"/>
    <w:rsid w:val="000A5E0D"/>
    <w:rsid w:val="000A6228"/>
    <w:rsid w:val="000B3036"/>
    <w:rsid w:val="000B4DB5"/>
    <w:rsid w:val="000B66D9"/>
    <w:rsid w:val="000B7292"/>
    <w:rsid w:val="000B7364"/>
    <w:rsid w:val="000B73DE"/>
    <w:rsid w:val="000C0782"/>
    <w:rsid w:val="000C1A39"/>
    <w:rsid w:val="000C45D0"/>
    <w:rsid w:val="000C76CD"/>
    <w:rsid w:val="000C7C32"/>
    <w:rsid w:val="000D0AA7"/>
    <w:rsid w:val="000D0EB6"/>
    <w:rsid w:val="000D3F31"/>
    <w:rsid w:val="000D44AB"/>
    <w:rsid w:val="000D7DAC"/>
    <w:rsid w:val="000E3195"/>
    <w:rsid w:val="000E4C2E"/>
    <w:rsid w:val="000F0A83"/>
    <w:rsid w:val="000F4F84"/>
    <w:rsid w:val="000F6D18"/>
    <w:rsid w:val="00102297"/>
    <w:rsid w:val="00104394"/>
    <w:rsid w:val="00105487"/>
    <w:rsid w:val="00106081"/>
    <w:rsid w:val="00112355"/>
    <w:rsid w:val="00116E5A"/>
    <w:rsid w:val="00121EEC"/>
    <w:rsid w:val="00122D7C"/>
    <w:rsid w:val="00130054"/>
    <w:rsid w:val="00132049"/>
    <w:rsid w:val="0013489B"/>
    <w:rsid w:val="00135C93"/>
    <w:rsid w:val="00144939"/>
    <w:rsid w:val="00154706"/>
    <w:rsid w:val="001562B8"/>
    <w:rsid w:val="00160519"/>
    <w:rsid w:val="00161D7E"/>
    <w:rsid w:val="00162BD8"/>
    <w:rsid w:val="00164912"/>
    <w:rsid w:val="00165ED0"/>
    <w:rsid w:val="0016659D"/>
    <w:rsid w:val="0017166D"/>
    <w:rsid w:val="0017281E"/>
    <w:rsid w:val="00173CB4"/>
    <w:rsid w:val="001741E5"/>
    <w:rsid w:val="00176131"/>
    <w:rsid w:val="00177374"/>
    <w:rsid w:val="00177D94"/>
    <w:rsid w:val="001854DC"/>
    <w:rsid w:val="00187699"/>
    <w:rsid w:val="00190B5C"/>
    <w:rsid w:val="00192DB8"/>
    <w:rsid w:val="0019494F"/>
    <w:rsid w:val="0019734A"/>
    <w:rsid w:val="0019769E"/>
    <w:rsid w:val="001A3BE6"/>
    <w:rsid w:val="001A4B9D"/>
    <w:rsid w:val="001A64CB"/>
    <w:rsid w:val="001A695A"/>
    <w:rsid w:val="001A7347"/>
    <w:rsid w:val="001B089C"/>
    <w:rsid w:val="001B7262"/>
    <w:rsid w:val="001C2C01"/>
    <w:rsid w:val="001C407C"/>
    <w:rsid w:val="001C4275"/>
    <w:rsid w:val="001C5836"/>
    <w:rsid w:val="001C5B3F"/>
    <w:rsid w:val="001C69E2"/>
    <w:rsid w:val="001D11EE"/>
    <w:rsid w:val="001D3577"/>
    <w:rsid w:val="001D44CF"/>
    <w:rsid w:val="001D51B4"/>
    <w:rsid w:val="001D54EC"/>
    <w:rsid w:val="001D5A6C"/>
    <w:rsid w:val="001D649E"/>
    <w:rsid w:val="001D7713"/>
    <w:rsid w:val="001F1133"/>
    <w:rsid w:val="001F23BC"/>
    <w:rsid w:val="001F3180"/>
    <w:rsid w:val="001F3B90"/>
    <w:rsid w:val="001F6136"/>
    <w:rsid w:val="001F677A"/>
    <w:rsid w:val="001F7D71"/>
    <w:rsid w:val="0020028D"/>
    <w:rsid w:val="002004EE"/>
    <w:rsid w:val="002013F8"/>
    <w:rsid w:val="00202024"/>
    <w:rsid w:val="002028A6"/>
    <w:rsid w:val="00202C93"/>
    <w:rsid w:val="002037B8"/>
    <w:rsid w:val="00204769"/>
    <w:rsid w:val="00204A54"/>
    <w:rsid w:val="00206F9D"/>
    <w:rsid w:val="002075D0"/>
    <w:rsid w:val="00210112"/>
    <w:rsid w:val="00220F26"/>
    <w:rsid w:val="00221649"/>
    <w:rsid w:val="00224720"/>
    <w:rsid w:val="002251D5"/>
    <w:rsid w:val="002261E2"/>
    <w:rsid w:val="00232299"/>
    <w:rsid w:val="00235B8B"/>
    <w:rsid w:val="00237D57"/>
    <w:rsid w:val="002432B6"/>
    <w:rsid w:val="002443BC"/>
    <w:rsid w:val="00246CAA"/>
    <w:rsid w:val="00247752"/>
    <w:rsid w:val="002502F5"/>
    <w:rsid w:val="002504DF"/>
    <w:rsid w:val="00250895"/>
    <w:rsid w:val="00256083"/>
    <w:rsid w:val="00257B8F"/>
    <w:rsid w:val="0026363A"/>
    <w:rsid w:val="002638FC"/>
    <w:rsid w:val="00270516"/>
    <w:rsid w:val="0027098D"/>
    <w:rsid w:val="00270C4A"/>
    <w:rsid w:val="00272012"/>
    <w:rsid w:val="0027667F"/>
    <w:rsid w:val="00277BC3"/>
    <w:rsid w:val="00277EC9"/>
    <w:rsid w:val="002844CB"/>
    <w:rsid w:val="00287DDE"/>
    <w:rsid w:val="00294ADC"/>
    <w:rsid w:val="00295A4C"/>
    <w:rsid w:val="002972C8"/>
    <w:rsid w:val="00297F3C"/>
    <w:rsid w:val="002A32B5"/>
    <w:rsid w:val="002A3AB7"/>
    <w:rsid w:val="002A73C1"/>
    <w:rsid w:val="002B4B9F"/>
    <w:rsid w:val="002B63D9"/>
    <w:rsid w:val="002C0248"/>
    <w:rsid w:val="002D2C68"/>
    <w:rsid w:val="002D49FA"/>
    <w:rsid w:val="002E0F7F"/>
    <w:rsid w:val="002E17B4"/>
    <w:rsid w:val="002E55D4"/>
    <w:rsid w:val="002E6E22"/>
    <w:rsid w:val="002E773D"/>
    <w:rsid w:val="002F150D"/>
    <w:rsid w:val="002F64F4"/>
    <w:rsid w:val="002F67BE"/>
    <w:rsid w:val="00306DB3"/>
    <w:rsid w:val="0031139E"/>
    <w:rsid w:val="00312B2B"/>
    <w:rsid w:val="00313882"/>
    <w:rsid w:val="00315E70"/>
    <w:rsid w:val="00320E41"/>
    <w:rsid w:val="003215E7"/>
    <w:rsid w:val="00322AC2"/>
    <w:rsid w:val="003230C2"/>
    <w:rsid w:val="00326DAF"/>
    <w:rsid w:val="00327E62"/>
    <w:rsid w:val="003367B9"/>
    <w:rsid w:val="00340715"/>
    <w:rsid w:val="003447CD"/>
    <w:rsid w:val="003454E2"/>
    <w:rsid w:val="00345A58"/>
    <w:rsid w:val="00350015"/>
    <w:rsid w:val="003502FA"/>
    <w:rsid w:val="00351683"/>
    <w:rsid w:val="00352C25"/>
    <w:rsid w:val="003667D0"/>
    <w:rsid w:val="0036682C"/>
    <w:rsid w:val="00366D7F"/>
    <w:rsid w:val="003708E9"/>
    <w:rsid w:val="00372BE4"/>
    <w:rsid w:val="003756D8"/>
    <w:rsid w:val="00380CBE"/>
    <w:rsid w:val="00384E01"/>
    <w:rsid w:val="003866A6"/>
    <w:rsid w:val="00387485"/>
    <w:rsid w:val="00390AD8"/>
    <w:rsid w:val="00397252"/>
    <w:rsid w:val="003B2D44"/>
    <w:rsid w:val="003B4FEF"/>
    <w:rsid w:val="003B546A"/>
    <w:rsid w:val="003C79E3"/>
    <w:rsid w:val="003D1D28"/>
    <w:rsid w:val="003D1DFC"/>
    <w:rsid w:val="003D2C50"/>
    <w:rsid w:val="003E4E21"/>
    <w:rsid w:val="003E5630"/>
    <w:rsid w:val="003E765C"/>
    <w:rsid w:val="003E79C7"/>
    <w:rsid w:val="003F0C7D"/>
    <w:rsid w:val="003F61A8"/>
    <w:rsid w:val="003F7A68"/>
    <w:rsid w:val="004007C1"/>
    <w:rsid w:val="00400EE8"/>
    <w:rsid w:val="00401F39"/>
    <w:rsid w:val="0040232C"/>
    <w:rsid w:val="00405763"/>
    <w:rsid w:val="0040697E"/>
    <w:rsid w:val="004167CC"/>
    <w:rsid w:val="00423AE9"/>
    <w:rsid w:val="0043281D"/>
    <w:rsid w:val="004333AA"/>
    <w:rsid w:val="00433581"/>
    <w:rsid w:val="00434CE5"/>
    <w:rsid w:val="00441FFA"/>
    <w:rsid w:val="004440A3"/>
    <w:rsid w:val="0044492E"/>
    <w:rsid w:val="00447386"/>
    <w:rsid w:val="00451495"/>
    <w:rsid w:val="004515F3"/>
    <w:rsid w:val="00454864"/>
    <w:rsid w:val="004564CD"/>
    <w:rsid w:val="00457163"/>
    <w:rsid w:val="004611AF"/>
    <w:rsid w:val="00466707"/>
    <w:rsid w:val="004701E1"/>
    <w:rsid w:val="00470786"/>
    <w:rsid w:val="00471AEE"/>
    <w:rsid w:val="00472967"/>
    <w:rsid w:val="00472FE0"/>
    <w:rsid w:val="004734EE"/>
    <w:rsid w:val="004756AC"/>
    <w:rsid w:val="0047748A"/>
    <w:rsid w:val="00477A62"/>
    <w:rsid w:val="004830C0"/>
    <w:rsid w:val="004834C0"/>
    <w:rsid w:val="00483EED"/>
    <w:rsid w:val="00487137"/>
    <w:rsid w:val="00487A6A"/>
    <w:rsid w:val="004908D6"/>
    <w:rsid w:val="004958D2"/>
    <w:rsid w:val="00497781"/>
    <w:rsid w:val="004A030C"/>
    <w:rsid w:val="004A0DB9"/>
    <w:rsid w:val="004A39CE"/>
    <w:rsid w:val="004A53C7"/>
    <w:rsid w:val="004B03E8"/>
    <w:rsid w:val="004B3777"/>
    <w:rsid w:val="004B38A1"/>
    <w:rsid w:val="004B4B4E"/>
    <w:rsid w:val="004B5C01"/>
    <w:rsid w:val="004B67CA"/>
    <w:rsid w:val="004B68F2"/>
    <w:rsid w:val="004C0F92"/>
    <w:rsid w:val="004C1BAF"/>
    <w:rsid w:val="004C7891"/>
    <w:rsid w:val="004D47EC"/>
    <w:rsid w:val="004D4C1C"/>
    <w:rsid w:val="004D55A4"/>
    <w:rsid w:val="004E0D12"/>
    <w:rsid w:val="004E1D71"/>
    <w:rsid w:val="004E7E8B"/>
    <w:rsid w:val="004F350A"/>
    <w:rsid w:val="005008A7"/>
    <w:rsid w:val="005042E0"/>
    <w:rsid w:val="005043A3"/>
    <w:rsid w:val="0051090C"/>
    <w:rsid w:val="005138D5"/>
    <w:rsid w:val="00513941"/>
    <w:rsid w:val="00514F14"/>
    <w:rsid w:val="005177C8"/>
    <w:rsid w:val="00520232"/>
    <w:rsid w:val="005203BF"/>
    <w:rsid w:val="00523175"/>
    <w:rsid w:val="00527647"/>
    <w:rsid w:val="00533997"/>
    <w:rsid w:val="00535B74"/>
    <w:rsid w:val="005458E4"/>
    <w:rsid w:val="005517C6"/>
    <w:rsid w:val="00552C91"/>
    <w:rsid w:val="00552E5D"/>
    <w:rsid w:val="00554522"/>
    <w:rsid w:val="005562F7"/>
    <w:rsid w:val="00557CDB"/>
    <w:rsid w:val="00557FD9"/>
    <w:rsid w:val="005611AD"/>
    <w:rsid w:val="00562450"/>
    <w:rsid w:val="005660A9"/>
    <w:rsid w:val="00570127"/>
    <w:rsid w:val="005706BB"/>
    <w:rsid w:val="005725D3"/>
    <w:rsid w:val="005754A5"/>
    <w:rsid w:val="005878F8"/>
    <w:rsid w:val="00594612"/>
    <w:rsid w:val="005951F9"/>
    <w:rsid w:val="00595DD9"/>
    <w:rsid w:val="00596109"/>
    <w:rsid w:val="00596FD2"/>
    <w:rsid w:val="005A04CA"/>
    <w:rsid w:val="005A23E9"/>
    <w:rsid w:val="005A4C09"/>
    <w:rsid w:val="005A4DEB"/>
    <w:rsid w:val="005A4F6E"/>
    <w:rsid w:val="005A7172"/>
    <w:rsid w:val="005A75E9"/>
    <w:rsid w:val="005B1657"/>
    <w:rsid w:val="005C32A0"/>
    <w:rsid w:val="005C3CA5"/>
    <w:rsid w:val="005C5EFB"/>
    <w:rsid w:val="005C6B90"/>
    <w:rsid w:val="005D2D07"/>
    <w:rsid w:val="005D4544"/>
    <w:rsid w:val="005D6C2F"/>
    <w:rsid w:val="005D7319"/>
    <w:rsid w:val="005F0687"/>
    <w:rsid w:val="005F12BA"/>
    <w:rsid w:val="005F22F0"/>
    <w:rsid w:val="005F2B8E"/>
    <w:rsid w:val="005F5645"/>
    <w:rsid w:val="006004E5"/>
    <w:rsid w:val="00600CC4"/>
    <w:rsid w:val="00601420"/>
    <w:rsid w:val="00603110"/>
    <w:rsid w:val="00607E6D"/>
    <w:rsid w:val="00613792"/>
    <w:rsid w:val="00614056"/>
    <w:rsid w:val="00620C57"/>
    <w:rsid w:val="00620E4B"/>
    <w:rsid w:val="00623485"/>
    <w:rsid w:val="0063013E"/>
    <w:rsid w:val="00640E7D"/>
    <w:rsid w:val="00642D08"/>
    <w:rsid w:val="006471B2"/>
    <w:rsid w:val="0064799B"/>
    <w:rsid w:val="00647C54"/>
    <w:rsid w:val="0065360C"/>
    <w:rsid w:val="00654D31"/>
    <w:rsid w:val="006615D0"/>
    <w:rsid w:val="00664AF8"/>
    <w:rsid w:val="0066672B"/>
    <w:rsid w:val="00667173"/>
    <w:rsid w:val="006678D7"/>
    <w:rsid w:val="006711A3"/>
    <w:rsid w:val="00672ACE"/>
    <w:rsid w:val="00673D8D"/>
    <w:rsid w:val="00677E3C"/>
    <w:rsid w:val="0068197C"/>
    <w:rsid w:val="00691C5D"/>
    <w:rsid w:val="006921FE"/>
    <w:rsid w:val="00695DFC"/>
    <w:rsid w:val="00696005"/>
    <w:rsid w:val="006A0CF7"/>
    <w:rsid w:val="006A1F13"/>
    <w:rsid w:val="006A489D"/>
    <w:rsid w:val="006B0841"/>
    <w:rsid w:val="006B1931"/>
    <w:rsid w:val="006C089D"/>
    <w:rsid w:val="006C43E4"/>
    <w:rsid w:val="006C6A36"/>
    <w:rsid w:val="006C74BA"/>
    <w:rsid w:val="006D1580"/>
    <w:rsid w:val="006D26AB"/>
    <w:rsid w:val="006D29F4"/>
    <w:rsid w:val="006D2D62"/>
    <w:rsid w:val="006D3212"/>
    <w:rsid w:val="006D5C77"/>
    <w:rsid w:val="006D62F4"/>
    <w:rsid w:val="006D6701"/>
    <w:rsid w:val="006E5157"/>
    <w:rsid w:val="006E6FE9"/>
    <w:rsid w:val="006F6CDD"/>
    <w:rsid w:val="006F78BA"/>
    <w:rsid w:val="007016A3"/>
    <w:rsid w:val="007036BE"/>
    <w:rsid w:val="0070578A"/>
    <w:rsid w:val="00705BEB"/>
    <w:rsid w:val="00706AF0"/>
    <w:rsid w:val="007113A5"/>
    <w:rsid w:val="007253DE"/>
    <w:rsid w:val="0072626F"/>
    <w:rsid w:val="00727A82"/>
    <w:rsid w:val="00730386"/>
    <w:rsid w:val="00730CF6"/>
    <w:rsid w:val="00731268"/>
    <w:rsid w:val="00737999"/>
    <w:rsid w:val="00737FB8"/>
    <w:rsid w:val="007420F6"/>
    <w:rsid w:val="00745D96"/>
    <w:rsid w:val="00752292"/>
    <w:rsid w:val="007528EB"/>
    <w:rsid w:val="00754DAA"/>
    <w:rsid w:val="00760134"/>
    <w:rsid w:val="007608F2"/>
    <w:rsid w:val="00763AA7"/>
    <w:rsid w:val="0076530B"/>
    <w:rsid w:val="00770438"/>
    <w:rsid w:val="0077547A"/>
    <w:rsid w:val="00775F88"/>
    <w:rsid w:val="00776FA5"/>
    <w:rsid w:val="00780B2B"/>
    <w:rsid w:val="007817D9"/>
    <w:rsid w:val="00781835"/>
    <w:rsid w:val="007871F4"/>
    <w:rsid w:val="00791C8F"/>
    <w:rsid w:val="0079254E"/>
    <w:rsid w:val="0079279E"/>
    <w:rsid w:val="00792A2B"/>
    <w:rsid w:val="0079311A"/>
    <w:rsid w:val="00795998"/>
    <w:rsid w:val="00796E27"/>
    <w:rsid w:val="007A1380"/>
    <w:rsid w:val="007A2A95"/>
    <w:rsid w:val="007A5216"/>
    <w:rsid w:val="007A76D5"/>
    <w:rsid w:val="007A7A63"/>
    <w:rsid w:val="007B441E"/>
    <w:rsid w:val="007B6371"/>
    <w:rsid w:val="007C1315"/>
    <w:rsid w:val="007C273F"/>
    <w:rsid w:val="007C3169"/>
    <w:rsid w:val="007C4A77"/>
    <w:rsid w:val="007E1B50"/>
    <w:rsid w:val="007E557F"/>
    <w:rsid w:val="007F3DF5"/>
    <w:rsid w:val="007F46BF"/>
    <w:rsid w:val="007F51EB"/>
    <w:rsid w:val="007F7986"/>
    <w:rsid w:val="00803656"/>
    <w:rsid w:val="0080371E"/>
    <w:rsid w:val="00805910"/>
    <w:rsid w:val="00805B35"/>
    <w:rsid w:val="008163E2"/>
    <w:rsid w:val="00816620"/>
    <w:rsid w:val="00820162"/>
    <w:rsid w:val="00821280"/>
    <w:rsid w:val="008216BF"/>
    <w:rsid w:val="008301E0"/>
    <w:rsid w:val="00831CAE"/>
    <w:rsid w:val="00831D02"/>
    <w:rsid w:val="00833E04"/>
    <w:rsid w:val="00835530"/>
    <w:rsid w:val="00840AC5"/>
    <w:rsid w:val="00845A9A"/>
    <w:rsid w:val="00854599"/>
    <w:rsid w:val="0086019B"/>
    <w:rsid w:val="00866204"/>
    <w:rsid w:val="0087074F"/>
    <w:rsid w:val="00874470"/>
    <w:rsid w:val="008768C9"/>
    <w:rsid w:val="00876B2C"/>
    <w:rsid w:val="00877C1F"/>
    <w:rsid w:val="00880BD4"/>
    <w:rsid w:val="00884811"/>
    <w:rsid w:val="00886424"/>
    <w:rsid w:val="00887C80"/>
    <w:rsid w:val="00894D60"/>
    <w:rsid w:val="00895155"/>
    <w:rsid w:val="00897622"/>
    <w:rsid w:val="008A0C5B"/>
    <w:rsid w:val="008A33DB"/>
    <w:rsid w:val="008A35E8"/>
    <w:rsid w:val="008A5836"/>
    <w:rsid w:val="008B02FF"/>
    <w:rsid w:val="008B18D0"/>
    <w:rsid w:val="008B1C9A"/>
    <w:rsid w:val="008B5493"/>
    <w:rsid w:val="008B63B0"/>
    <w:rsid w:val="008C2C73"/>
    <w:rsid w:val="008D03D0"/>
    <w:rsid w:val="008D1C10"/>
    <w:rsid w:val="008D4EF7"/>
    <w:rsid w:val="008E05C4"/>
    <w:rsid w:val="008E6E31"/>
    <w:rsid w:val="008E708B"/>
    <w:rsid w:val="008F181D"/>
    <w:rsid w:val="008F3B8D"/>
    <w:rsid w:val="008F7E78"/>
    <w:rsid w:val="009013C4"/>
    <w:rsid w:val="00901E49"/>
    <w:rsid w:val="0090277D"/>
    <w:rsid w:val="009044AB"/>
    <w:rsid w:val="009048CE"/>
    <w:rsid w:val="009061AC"/>
    <w:rsid w:val="00917884"/>
    <w:rsid w:val="0092333B"/>
    <w:rsid w:val="00925265"/>
    <w:rsid w:val="0093045D"/>
    <w:rsid w:val="009307F7"/>
    <w:rsid w:val="00941024"/>
    <w:rsid w:val="00943CBB"/>
    <w:rsid w:val="009440A6"/>
    <w:rsid w:val="00952E17"/>
    <w:rsid w:val="0096012B"/>
    <w:rsid w:val="0096251C"/>
    <w:rsid w:val="0096286B"/>
    <w:rsid w:val="009634D1"/>
    <w:rsid w:val="0096589B"/>
    <w:rsid w:val="00966971"/>
    <w:rsid w:val="009672F0"/>
    <w:rsid w:val="009713FE"/>
    <w:rsid w:val="00973678"/>
    <w:rsid w:val="00977805"/>
    <w:rsid w:val="0098754B"/>
    <w:rsid w:val="009969B2"/>
    <w:rsid w:val="009970FC"/>
    <w:rsid w:val="00997952"/>
    <w:rsid w:val="009A66FF"/>
    <w:rsid w:val="009A6A8A"/>
    <w:rsid w:val="009B612D"/>
    <w:rsid w:val="009B62BB"/>
    <w:rsid w:val="009C05A4"/>
    <w:rsid w:val="009C0B10"/>
    <w:rsid w:val="009D2773"/>
    <w:rsid w:val="009E50C5"/>
    <w:rsid w:val="009E531F"/>
    <w:rsid w:val="009F111F"/>
    <w:rsid w:val="00A01A91"/>
    <w:rsid w:val="00A05C5E"/>
    <w:rsid w:val="00A10BD1"/>
    <w:rsid w:val="00A117DC"/>
    <w:rsid w:val="00A124BF"/>
    <w:rsid w:val="00A14CF7"/>
    <w:rsid w:val="00A20720"/>
    <w:rsid w:val="00A33009"/>
    <w:rsid w:val="00A36DD8"/>
    <w:rsid w:val="00A37600"/>
    <w:rsid w:val="00A41D32"/>
    <w:rsid w:val="00A41EAD"/>
    <w:rsid w:val="00A44790"/>
    <w:rsid w:val="00A4561B"/>
    <w:rsid w:val="00A503F3"/>
    <w:rsid w:val="00A546B6"/>
    <w:rsid w:val="00A560E8"/>
    <w:rsid w:val="00A56A43"/>
    <w:rsid w:val="00A576E6"/>
    <w:rsid w:val="00A60E03"/>
    <w:rsid w:val="00A655CE"/>
    <w:rsid w:val="00A6614A"/>
    <w:rsid w:val="00A70975"/>
    <w:rsid w:val="00A72F32"/>
    <w:rsid w:val="00A76A94"/>
    <w:rsid w:val="00A80039"/>
    <w:rsid w:val="00A80BB2"/>
    <w:rsid w:val="00A90086"/>
    <w:rsid w:val="00A906D6"/>
    <w:rsid w:val="00A909EF"/>
    <w:rsid w:val="00A90FC8"/>
    <w:rsid w:val="00A913E3"/>
    <w:rsid w:val="00A94226"/>
    <w:rsid w:val="00A953B5"/>
    <w:rsid w:val="00A95401"/>
    <w:rsid w:val="00A96BDA"/>
    <w:rsid w:val="00A971E6"/>
    <w:rsid w:val="00A97FA9"/>
    <w:rsid w:val="00AB0667"/>
    <w:rsid w:val="00AB12D9"/>
    <w:rsid w:val="00AB1420"/>
    <w:rsid w:val="00AB4373"/>
    <w:rsid w:val="00AB43E4"/>
    <w:rsid w:val="00AC0856"/>
    <w:rsid w:val="00AC0DB1"/>
    <w:rsid w:val="00AC3611"/>
    <w:rsid w:val="00AC72E6"/>
    <w:rsid w:val="00AC750C"/>
    <w:rsid w:val="00AD1F64"/>
    <w:rsid w:val="00AD6CE1"/>
    <w:rsid w:val="00AE031D"/>
    <w:rsid w:val="00AE632E"/>
    <w:rsid w:val="00AE6CB6"/>
    <w:rsid w:val="00AF14A2"/>
    <w:rsid w:val="00AF2DD0"/>
    <w:rsid w:val="00AF4A9F"/>
    <w:rsid w:val="00AF69BD"/>
    <w:rsid w:val="00B01D70"/>
    <w:rsid w:val="00B01F95"/>
    <w:rsid w:val="00B027CB"/>
    <w:rsid w:val="00B02D86"/>
    <w:rsid w:val="00B0429E"/>
    <w:rsid w:val="00B1125C"/>
    <w:rsid w:val="00B235F2"/>
    <w:rsid w:val="00B25C0B"/>
    <w:rsid w:val="00B26946"/>
    <w:rsid w:val="00B2769B"/>
    <w:rsid w:val="00B31F0D"/>
    <w:rsid w:val="00B400F6"/>
    <w:rsid w:val="00B40432"/>
    <w:rsid w:val="00B4498E"/>
    <w:rsid w:val="00B51278"/>
    <w:rsid w:val="00B51E5A"/>
    <w:rsid w:val="00B53F73"/>
    <w:rsid w:val="00B559E9"/>
    <w:rsid w:val="00B619BC"/>
    <w:rsid w:val="00B61ACB"/>
    <w:rsid w:val="00B63E86"/>
    <w:rsid w:val="00B7099B"/>
    <w:rsid w:val="00B7324B"/>
    <w:rsid w:val="00B7366A"/>
    <w:rsid w:val="00B75E29"/>
    <w:rsid w:val="00B7600A"/>
    <w:rsid w:val="00B82AED"/>
    <w:rsid w:val="00B83066"/>
    <w:rsid w:val="00B83DA1"/>
    <w:rsid w:val="00B840BE"/>
    <w:rsid w:val="00B86457"/>
    <w:rsid w:val="00B94C1F"/>
    <w:rsid w:val="00B96025"/>
    <w:rsid w:val="00B96472"/>
    <w:rsid w:val="00B96E34"/>
    <w:rsid w:val="00BA066B"/>
    <w:rsid w:val="00BA1D94"/>
    <w:rsid w:val="00BB4574"/>
    <w:rsid w:val="00BB6BFD"/>
    <w:rsid w:val="00BC3171"/>
    <w:rsid w:val="00BC3266"/>
    <w:rsid w:val="00BC4976"/>
    <w:rsid w:val="00BC5397"/>
    <w:rsid w:val="00BC70AB"/>
    <w:rsid w:val="00BD1DCF"/>
    <w:rsid w:val="00BE0636"/>
    <w:rsid w:val="00BF4486"/>
    <w:rsid w:val="00C01ABC"/>
    <w:rsid w:val="00C021B4"/>
    <w:rsid w:val="00C07309"/>
    <w:rsid w:val="00C104DE"/>
    <w:rsid w:val="00C141AD"/>
    <w:rsid w:val="00C14A89"/>
    <w:rsid w:val="00C23D2D"/>
    <w:rsid w:val="00C268C0"/>
    <w:rsid w:val="00C2780D"/>
    <w:rsid w:val="00C34265"/>
    <w:rsid w:val="00C40795"/>
    <w:rsid w:val="00C45208"/>
    <w:rsid w:val="00C45432"/>
    <w:rsid w:val="00C62068"/>
    <w:rsid w:val="00C62B1F"/>
    <w:rsid w:val="00C63372"/>
    <w:rsid w:val="00C64FC5"/>
    <w:rsid w:val="00C72121"/>
    <w:rsid w:val="00C72564"/>
    <w:rsid w:val="00C7690F"/>
    <w:rsid w:val="00C81909"/>
    <w:rsid w:val="00C82A13"/>
    <w:rsid w:val="00C84529"/>
    <w:rsid w:val="00C85B91"/>
    <w:rsid w:val="00C86AAE"/>
    <w:rsid w:val="00C87B2F"/>
    <w:rsid w:val="00C94288"/>
    <w:rsid w:val="00C958F7"/>
    <w:rsid w:val="00CA109F"/>
    <w:rsid w:val="00CA2019"/>
    <w:rsid w:val="00CA2734"/>
    <w:rsid w:val="00CA31B2"/>
    <w:rsid w:val="00CA5266"/>
    <w:rsid w:val="00CA5397"/>
    <w:rsid w:val="00CA5BB9"/>
    <w:rsid w:val="00CB1904"/>
    <w:rsid w:val="00CB1947"/>
    <w:rsid w:val="00CB29D8"/>
    <w:rsid w:val="00CB6FC5"/>
    <w:rsid w:val="00CC1569"/>
    <w:rsid w:val="00CC1B60"/>
    <w:rsid w:val="00CC4407"/>
    <w:rsid w:val="00CE233A"/>
    <w:rsid w:val="00CE2FCF"/>
    <w:rsid w:val="00CF0AD3"/>
    <w:rsid w:val="00CF2B0B"/>
    <w:rsid w:val="00CF7643"/>
    <w:rsid w:val="00CF7F32"/>
    <w:rsid w:val="00D00872"/>
    <w:rsid w:val="00D04B48"/>
    <w:rsid w:val="00D100E5"/>
    <w:rsid w:val="00D13902"/>
    <w:rsid w:val="00D1521B"/>
    <w:rsid w:val="00D17004"/>
    <w:rsid w:val="00D17862"/>
    <w:rsid w:val="00D17E8B"/>
    <w:rsid w:val="00D2129A"/>
    <w:rsid w:val="00D25BD0"/>
    <w:rsid w:val="00D25FB7"/>
    <w:rsid w:val="00D32A66"/>
    <w:rsid w:val="00D37334"/>
    <w:rsid w:val="00D37CC2"/>
    <w:rsid w:val="00D41267"/>
    <w:rsid w:val="00D43395"/>
    <w:rsid w:val="00D438C4"/>
    <w:rsid w:val="00D45332"/>
    <w:rsid w:val="00D46E82"/>
    <w:rsid w:val="00D51049"/>
    <w:rsid w:val="00D539D9"/>
    <w:rsid w:val="00D53A4B"/>
    <w:rsid w:val="00D54D41"/>
    <w:rsid w:val="00D54EBD"/>
    <w:rsid w:val="00D55DB6"/>
    <w:rsid w:val="00D56812"/>
    <w:rsid w:val="00D575B6"/>
    <w:rsid w:val="00D65E82"/>
    <w:rsid w:val="00D70A9A"/>
    <w:rsid w:val="00D75C7F"/>
    <w:rsid w:val="00D810AA"/>
    <w:rsid w:val="00D835F7"/>
    <w:rsid w:val="00D8545D"/>
    <w:rsid w:val="00D873ED"/>
    <w:rsid w:val="00D910B1"/>
    <w:rsid w:val="00D91731"/>
    <w:rsid w:val="00D96D56"/>
    <w:rsid w:val="00DA3A8D"/>
    <w:rsid w:val="00DA486C"/>
    <w:rsid w:val="00DA7209"/>
    <w:rsid w:val="00DB0C6A"/>
    <w:rsid w:val="00DB31D7"/>
    <w:rsid w:val="00DB7818"/>
    <w:rsid w:val="00DC36A1"/>
    <w:rsid w:val="00DC479C"/>
    <w:rsid w:val="00DC51F1"/>
    <w:rsid w:val="00DD265F"/>
    <w:rsid w:val="00DD295D"/>
    <w:rsid w:val="00DD4479"/>
    <w:rsid w:val="00DD6E70"/>
    <w:rsid w:val="00DE19B0"/>
    <w:rsid w:val="00DE21B6"/>
    <w:rsid w:val="00DE422A"/>
    <w:rsid w:val="00DE7791"/>
    <w:rsid w:val="00DF5A92"/>
    <w:rsid w:val="00E05B1C"/>
    <w:rsid w:val="00E07394"/>
    <w:rsid w:val="00E10A7F"/>
    <w:rsid w:val="00E11E41"/>
    <w:rsid w:val="00E11EA1"/>
    <w:rsid w:val="00E13199"/>
    <w:rsid w:val="00E20E04"/>
    <w:rsid w:val="00E27F6E"/>
    <w:rsid w:val="00E310F0"/>
    <w:rsid w:val="00E34459"/>
    <w:rsid w:val="00E361CE"/>
    <w:rsid w:val="00E42A35"/>
    <w:rsid w:val="00E432D5"/>
    <w:rsid w:val="00E50B4C"/>
    <w:rsid w:val="00E53327"/>
    <w:rsid w:val="00E53763"/>
    <w:rsid w:val="00E572CF"/>
    <w:rsid w:val="00E622FC"/>
    <w:rsid w:val="00E7067D"/>
    <w:rsid w:val="00E730CD"/>
    <w:rsid w:val="00E74141"/>
    <w:rsid w:val="00E76233"/>
    <w:rsid w:val="00E762B3"/>
    <w:rsid w:val="00E81578"/>
    <w:rsid w:val="00E830A2"/>
    <w:rsid w:val="00E85BEC"/>
    <w:rsid w:val="00E870F3"/>
    <w:rsid w:val="00E90D27"/>
    <w:rsid w:val="00E91280"/>
    <w:rsid w:val="00E951E9"/>
    <w:rsid w:val="00E973E1"/>
    <w:rsid w:val="00EA001A"/>
    <w:rsid w:val="00EA1FA0"/>
    <w:rsid w:val="00EA2B98"/>
    <w:rsid w:val="00EA4411"/>
    <w:rsid w:val="00EA5B43"/>
    <w:rsid w:val="00EB0A71"/>
    <w:rsid w:val="00EB1BA6"/>
    <w:rsid w:val="00EB31E5"/>
    <w:rsid w:val="00EB4B01"/>
    <w:rsid w:val="00EC2BFF"/>
    <w:rsid w:val="00EC456E"/>
    <w:rsid w:val="00EC5E92"/>
    <w:rsid w:val="00ED26ED"/>
    <w:rsid w:val="00ED4B13"/>
    <w:rsid w:val="00ED4B32"/>
    <w:rsid w:val="00ED627E"/>
    <w:rsid w:val="00EE0445"/>
    <w:rsid w:val="00EE2314"/>
    <w:rsid w:val="00EE2FB8"/>
    <w:rsid w:val="00EF115A"/>
    <w:rsid w:val="00EF1701"/>
    <w:rsid w:val="00EF3CC4"/>
    <w:rsid w:val="00EF40C1"/>
    <w:rsid w:val="00F02CC3"/>
    <w:rsid w:val="00F047AD"/>
    <w:rsid w:val="00F22C8C"/>
    <w:rsid w:val="00F25140"/>
    <w:rsid w:val="00F2604A"/>
    <w:rsid w:val="00F26B1A"/>
    <w:rsid w:val="00F27678"/>
    <w:rsid w:val="00F30358"/>
    <w:rsid w:val="00F31E52"/>
    <w:rsid w:val="00F3234C"/>
    <w:rsid w:val="00F35DE0"/>
    <w:rsid w:val="00F37A73"/>
    <w:rsid w:val="00F37EB4"/>
    <w:rsid w:val="00F404F2"/>
    <w:rsid w:val="00F4108D"/>
    <w:rsid w:val="00F436D8"/>
    <w:rsid w:val="00F44466"/>
    <w:rsid w:val="00F46856"/>
    <w:rsid w:val="00F537B7"/>
    <w:rsid w:val="00F564CA"/>
    <w:rsid w:val="00F57B20"/>
    <w:rsid w:val="00F61A07"/>
    <w:rsid w:val="00F70507"/>
    <w:rsid w:val="00F706C1"/>
    <w:rsid w:val="00F77D72"/>
    <w:rsid w:val="00F82F38"/>
    <w:rsid w:val="00F833D2"/>
    <w:rsid w:val="00F83C0B"/>
    <w:rsid w:val="00F83CD8"/>
    <w:rsid w:val="00F9009F"/>
    <w:rsid w:val="00F90CB1"/>
    <w:rsid w:val="00F9140D"/>
    <w:rsid w:val="00F91CF5"/>
    <w:rsid w:val="00F95AF4"/>
    <w:rsid w:val="00F961E3"/>
    <w:rsid w:val="00F9696A"/>
    <w:rsid w:val="00F979BB"/>
    <w:rsid w:val="00FA2FB6"/>
    <w:rsid w:val="00FA4BA2"/>
    <w:rsid w:val="00FB648E"/>
    <w:rsid w:val="00FC2D8B"/>
    <w:rsid w:val="00FC5312"/>
    <w:rsid w:val="00FC7967"/>
    <w:rsid w:val="00FD41EC"/>
    <w:rsid w:val="00FD59EB"/>
    <w:rsid w:val="00FE2D0E"/>
    <w:rsid w:val="00FE4416"/>
    <w:rsid w:val="00FE79E1"/>
    <w:rsid w:val="00FF0DE4"/>
    <w:rsid w:val="00FF2E34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C1EE5D"/>
  <w15:docId w15:val="{C59C68AE-7844-4B9B-9B00-A3E643A0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idhuvudFetTillRegular">
    <w:name w:val="SidhuvudFetTillRegular"/>
    <w:basedOn w:val="Sidhuvud"/>
    <w:next w:val="Sidhuvud"/>
    <w:rsid w:val="001A695A"/>
    <w:rPr>
      <w:b/>
    </w:rPr>
  </w:style>
  <w:style w:type="character" w:customStyle="1" w:styleId="Rubrik4Char">
    <w:name w:val="Rubrik 4 Char"/>
    <w:basedOn w:val="Standardstycketeckensnitt"/>
    <w:link w:val="Rubrik4"/>
    <w:rsid w:val="00105487"/>
    <w:rPr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C5397"/>
    <w:rPr>
      <w:color w:val="808080"/>
    </w:rPr>
  </w:style>
  <w:style w:type="table" w:styleId="Tabellrutnt">
    <w:name w:val="Table Grid"/>
    <w:basedOn w:val="Normaltabell"/>
    <w:rsid w:val="00D7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B7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Dokumentmal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925726D33346D8BC0B0F523A1CB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F1854-27EF-455D-8BA9-8642B3BDC4B5}"/>
      </w:docPartPr>
      <w:docPartBody>
        <w:p w:rsidR="001601EA" w:rsidRDefault="001601EA">
          <w:pPr>
            <w:pStyle w:val="09925726D33346D8BC0B0F523A1CB313"/>
          </w:pPr>
          <w:r w:rsidRPr="00FA21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068239C82E42B5BAB2689E76E7F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4EA70-B984-4431-A499-1131E755C456}"/>
      </w:docPartPr>
      <w:docPartBody>
        <w:p w:rsidR="001601EA" w:rsidRDefault="001601EA">
          <w:pPr>
            <w:pStyle w:val="67068239C82E42B5BAB2689E76E7F39C"/>
          </w:pPr>
          <w:r w:rsidRPr="00196EB9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6E20AF9497F948749BD331046D3F7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6FFEE-7EDE-4E70-9A06-57C2F6647DDB}"/>
      </w:docPartPr>
      <w:docPartBody>
        <w:p w:rsidR="001601EA" w:rsidRDefault="001601EA"/>
      </w:docPartBody>
    </w:docPart>
    <w:docPart>
      <w:docPartPr>
        <w:name w:val="BFECDEE1CBC54D1BB33CB5313A552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82E32-23CB-42A9-85F1-F8EE635AA9E7}"/>
      </w:docPartPr>
      <w:docPartBody>
        <w:p w:rsidR="001601EA" w:rsidRDefault="001601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A"/>
    <w:rsid w:val="001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9925726D33346D8BC0B0F523A1CB313">
    <w:name w:val="09925726D33346D8BC0B0F523A1CB313"/>
  </w:style>
  <w:style w:type="paragraph" w:customStyle="1" w:styleId="67068239C82E42B5BAB2689E76E7F39C">
    <w:name w:val="67068239C82E42B5BAB2689E76E7F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soft>
  <LabelOurDate>Datum</LabelOurDate>
  <OurDate>2024-05-30T00:00:00</OurDate>
  <LabelOurReference>
  </LabelOurReference>
  <OurReference>
  </OurReference>
  <LabelVersion>
  </LabelVersion>
  <Version>
  </Version>
  <LabelProjectName>
  </LabelProjectName>
  <ProjectName>
  </ProjectName>
  <LabelProjectNo.>
  </LabelProjectNo.>
  <ProjectNo.>
  </ProjectNo.>
  <LabelPurposeOfDocument>
  </LabelPurposeOfDocument>
  <PurposeOfDocument>
  </PurposeOfDocument>
  <LabelProjectSponsor>
  </LabelProjectSponsor>
  <ProjectSponsor>
  </ProjectSponsor>
  <LabelProjectManager>
  </LabelProjectManager>
  <ProjectManager>
  </ProjectManager>
</FORMsoft>
</file>

<file path=customXml/itemProps1.xml><?xml version="1.0" encoding="utf-8"?>
<ds:datastoreItem xmlns:ds="http://schemas.openxmlformats.org/officeDocument/2006/customXml" ds:itemID="{E5D8A709-3B05-46EB-A4A0-B427CE2E9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Dokumentmall.dotm</Template>
  <TotalTime>43</TotalTime>
  <Pages>1</Pages>
  <Words>76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Kalmar län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Kerstin Björkman Lundberg</dc:creator>
  <dc:description>Framställt från en av FORMsoft ABs mallar</dc:description>
  <cp:lastModifiedBy>Kerstin Björkman Lundberg</cp:lastModifiedBy>
  <cp:revision>7</cp:revision>
  <cp:lastPrinted>2003-09-08T17:29:00Z</cp:lastPrinted>
  <dcterms:created xsi:type="dcterms:W3CDTF">2024-05-30T09:56:00Z</dcterms:created>
  <dcterms:modified xsi:type="dcterms:W3CDTF">2024-05-30T10:39:00Z</dcterms:modified>
</cp:coreProperties>
</file>