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D6FA4" w14:textId="395C4457" w:rsidR="00113515" w:rsidRPr="00113515" w:rsidRDefault="00A212D3" w:rsidP="00113515">
      <w:pPr>
        <w:pStyle w:val="Rubrik2"/>
        <w:spacing w:before="0" w:after="0"/>
        <w:rPr>
          <w:sz w:val="36"/>
          <w:szCs w:val="36"/>
        </w:rPr>
      </w:pPr>
      <w:r w:rsidRPr="00113515">
        <w:rPr>
          <w:sz w:val="36"/>
          <w:szCs w:val="36"/>
        </w:rPr>
        <w:t xml:space="preserve">Återkoppling vårdgarantin </w:t>
      </w:r>
    </w:p>
    <w:p w14:paraId="3B27276F" w14:textId="2F9D41A0" w:rsidR="00360B43" w:rsidRPr="00113515" w:rsidRDefault="00687F90" w:rsidP="00113515">
      <w:pPr>
        <w:pStyle w:val="Rubrik2"/>
        <w:spacing w:before="0" w:after="0"/>
        <w:rPr>
          <w:b w:val="0"/>
          <w:bCs w:val="0"/>
        </w:rPr>
      </w:pPr>
      <w:r w:rsidRPr="00113515">
        <w:rPr>
          <w:b w:val="0"/>
          <w:bCs w:val="0"/>
        </w:rPr>
        <w:t>Vårdgiva</w:t>
      </w:r>
      <w:r w:rsidR="00821B77" w:rsidRPr="00113515">
        <w:rPr>
          <w:b w:val="0"/>
          <w:bCs w:val="0"/>
        </w:rPr>
        <w:t>re ej tillgänglig</w:t>
      </w:r>
    </w:p>
    <w:p w14:paraId="61B17A69" w14:textId="77777777" w:rsidR="00113515" w:rsidRDefault="00113515" w:rsidP="00360B43">
      <w:pPr>
        <w:pStyle w:val="Brdtext"/>
      </w:pPr>
    </w:p>
    <w:p w14:paraId="31E83E8F" w14:textId="6842B1F2" w:rsidR="00360B43" w:rsidRDefault="00360B43" w:rsidP="00360B43">
      <w:pPr>
        <w:pStyle w:val="Brdtext"/>
      </w:pPr>
      <w:r>
        <w:t xml:space="preserve">Du har tidigare åberopat vårdgarantin på grund av att väntetiderna för ditt ärende överstiger vårdgarantins 90 dagar. Region Kalmar län har därefter undersökt möjligheten hos andra vårdgivare i landet. Tyvärr har Region Kalmar län inte kunnat hitta en annan vårdgivare som kan erbjuda dig </w:t>
      </w:r>
      <w:sdt>
        <w:sdtPr>
          <w:rPr>
            <w:i/>
            <w:iCs/>
          </w:rPr>
          <w:alias w:val="Ärende"/>
          <w:tag w:val="Ärende"/>
          <w:id w:val="650946989"/>
          <w:placeholder>
            <w:docPart w:val="5BA4CFF873B343948FF9B7A9DAE60473"/>
          </w:placeholder>
          <w:showingPlcHdr/>
          <w:dropDownList>
            <w:listItem w:value="Välj ett objekt."/>
            <w:listItem w:displayText="besök" w:value="besök"/>
            <w:listItem w:displayText="behandling" w:value="behandling"/>
          </w:dropDownList>
        </w:sdtPr>
        <w:sdtEndPr/>
        <w:sdtContent>
          <w:r w:rsidR="00615874" w:rsidRPr="00A865C7">
            <w:rPr>
              <w:rStyle w:val="Platshllartext"/>
            </w:rPr>
            <w:t>Välj ett objekt.</w:t>
          </w:r>
        </w:sdtContent>
      </w:sdt>
      <w:r>
        <w:t xml:space="preserve"> inom vårdgarantins gräns.</w:t>
      </w:r>
    </w:p>
    <w:p w14:paraId="35B4D38F" w14:textId="77777777" w:rsidR="00360B43" w:rsidRDefault="00360B43" w:rsidP="00360B43">
      <w:pPr>
        <w:pStyle w:val="Brdtext"/>
      </w:pPr>
      <w:r w:rsidRPr="00242027">
        <w:t>Du kommer därför att stå kvar i kön i Region Kalmar län</w:t>
      </w:r>
      <w:r>
        <w:t>.</w:t>
      </w:r>
    </w:p>
    <w:p w14:paraId="4ACC8DB8" w14:textId="77777777" w:rsidR="00615874" w:rsidRPr="00615874" w:rsidRDefault="00615874" w:rsidP="00615874">
      <w:pPr>
        <w:spacing w:after="120"/>
        <w:rPr>
          <w:rFonts w:ascii="Arial" w:hAnsi="Arial"/>
          <w:sz w:val="20"/>
        </w:rPr>
      </w:pPr>
    </w:p>
    <w:p w14:paraId="2465BB6A" w14:textId="77777777" w:rsidR="00615874" w:rsidRPr="00615874" w:rsidRDefault="00615874" w:rsidP="00615874">
      <w:pPr>
        <w:spacing w:after="120"/>
        <w:rPr>
          <w:rFonts w:ascii="Arial" w:hAnsi="Arial"/>
          <w:sz w:val="20"/>
        </w:rPr>
      </w:pPr>
      <w:r w:rsidRPr="00615874">
        <w:rPr>
          <w:rFonts w:ascii="Arial" w:hAnsi="Arial"/>
          <w:sz w:val="20"/>
        </w:rPr>
        <w:t>Med vänlig hälsning</w:t>
      </w:r>
    </w:p>
    <w:p w14:paraId="6DD396BD" w14:textId="77777777" w:rsidR="00615874" w:rsidRPr="00615874" w:rsidRDefault="00615874" w:rsidP="00615874">
      <w:pPr>
        <w:spacing w:after="120"/>
        <w:rPr>
          <w:rFonts w:ascii="Arial" w:hAnsi="Arial"/>
          <w:b/>
          <w:bCs/>
          <w:sz w:val="20"/>
        </w:rPr>
      </w:pPr>
      <w:r w:rsidRPr="00615874">
        <w:rPr>
          <w:rFonts w:ascii="Arial" w:hAnsi="Arial"/>
          <w:b/>
          <w:bCs/>
          <w:sz w:val="20"/>
        </w:rPr>
        <w:t xml:space="preserve">Fyll i </w:t>
      </w:r>
      <w:proofErr w:type="spellStart"/>
      <w:r w:rsidRPr="00615874">
        <w:rPr>
          <w:rFonts w:ascii="Arial" w:hAnsi="Arial"/>
          <w:b/>
          <w:bCs/>
          <w:sz w:val="20"/>
        </w:rPr>
        <w:t>kliniknamnXXXX</w:t>
      </w:r>
      <w:proofErr w:type="spellEnd"/>
    </w:p>
    <w:p w14:paraId="682648D8" w14:textId="292B105F" w:rsidR="00360B43" w:rsidRPr="00F46552" w:rsidRDefault="00360B43" w:rsidP="00360B43">
      <w:pPr>
        <w:pStyle w:val="Brdtext"/>
      </w:pPr>
    </w:p>
    <w:p w14:paraId="0A96FCA7" w14:textId="1377B209" w:rsidR="00F46552" w:rsidRPr="00F46552" w:rsidRDefault="00F46552" w:rsidP="00F46552">
      <w:pPr>
        <w:pStyle w:val="Brdtext"/>
      </w:pPr>
    </w:p>
    <w:sectPr w:rsidR="00F46552" w:rsidRPr="00F46552" w:rsidSect="00817F85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040" w:right="2552" w:bottom="397" w:left="2552" w:header="567" w:footer="43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8884D" w14:textId="77777777" w:rsidR="00F46552" w:rsidRDefault="00F46552" w:rsidP="00AB5126">
      <w:pPr>
        <w:spacing w:after="0" w:line="240" w:lineRule="auto"/>
      </w:pPr>
      <w:r>
        <w:separator/>
      </w:r>
    </w:p>
  </w:endnote>
  <w:endnote w:type="continuationSeparator" w:id="0">
    <w:p w14:paraId="78E8E17A" w14:textId="77777777" w:rsidR="00F46552" w:rsidRDefault="00F46552" w:rsidP="00AB51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8967" w14:textId="77777777" w:rsidR="00C944A6" w:rsidRDefault="00C944A6" w:rsidP="00C53903">
    <w:pPr>
      <w:pStyle w:val="Sidfot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F1107A" w14:textId="77777777" w:rsidR="00AB5126" w:rsidRDefault="000725CD" w:rsidP="00C944A6">
    <w:pPr>
      <w:pStyle w:val="Sidfot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 wp14:anchorId="7A3BD578" wp14:editId="64795E11">
          <wp:simplePos x="0" y="0"/>
          <wp:positionH relativeFrom="column">
            <wp:posOffset>3894683</wp:posOffset>
          </wp:positionH>
          <wp:positionV relativeFrom="paragraph">
            <wp:posOffset>308828</wp:posOffset>
          </wp:positionV>
          <wp:extent cx="1652270" cy="1666875"/>
          <wp:effectExtent l="0" t="0" r="0" b="0"/>
          <wp:wrapThrough wrapText="bothSides">
            <wp:wrapPolygon edited="0">
              <wp:start x="0" y="0"/>
              <wp:lineTo x="0" y="21477"/>
              <wp:lineTo x="21417" y="21477"/>
              <wp:lineTo x="21417" y="0"/>
              <wp:lineTo x="0" y="0"/>
            </wp:wrapPolygon>
          </wp:wrapThrough>
          <wp:docPr id="6" name="Bildobjekt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Bildobjekt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2270" cy="16668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A295A5" w14:textId="77777777" w:rsidR="00F46552" w:rsidRDefault="00F46552" w:rsidP="00AB5126">
      <w:pPr>
        <w:spacing w:after="0" w:line="240" w:lineRule="auto"/>
      </w:pPr>
      <w:r>
        <w:separator/>
      </w:r>
    </w:p>
  </w:footnote>
  <w:footnote w:type="continuationSeparator" w:id="0">
    <w:p w14:paraId="4503D417" w14:textId="77777777" w:rsidR="00F46552" w:rsidRDefault="00F46552" w:rsidP="00AB51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B67C57" w14:textId="77777777" w:rsidR="0070477E" w:rsidRPr="0070477E" w:rsidRDefault="00A04A45" w:rsidP="0070477E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60288" behindDoc="0" locked="0" layoutInCell="1" allowOverlap="1" wp14:anchorId="6EADC0ED" wp14:editId="1ACF48E0">
          <wp:simplePos x="0" y="0"/>
          <wp:positionH relativeFrom="column">
            <wp:posOffset>1451610</wp:posOffset>
          </wp:positionH>
          <wp:positionV relativeFrom="paragraph">
            <wp:posOffset>3175</wp:posOffset>
          </wp:positionV>
          <wp:extent cx="1368000" cy="631083"/>
          <wp:effectExtent l="0" t="0" r="3810" b="0"/>
          <wp:wrapNone/>
          <wp:docPr id="59" name="Bildobjekt 5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63108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0477E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962FB" w14:textId="77777777" w:rsidR="00C53903" w:rsidRDefault="008630A4" w:rsidP="008630A4">
    <w:pPr>
      <w:pStyle w:val="Sidhuvud"/>
      <w:tabs>
        <w:tab w:val="left" w:pos="869"/>
        <w:tab w:val="center" w:pos="3401"/>
      </w:tabs>
      <w:spacing w:after="720"/>
      <w:jc w:val="left"/>
    </w:pPr>
    <w:r>
      <w:tab/>
    </w:r>
    <w:r>
      <w:tab/>
    </w:r>
    <w:r w:rsidR="00A04A45">
      <w:rPr>
        <w:noProof/>
        <w:lang w:eastAsia="sv-SE"/>
      </w:rPr>
      <w:drawing>
        <wp:inline distT="0" distB="0" distL="0" distR="0" wp14:anchorId="1D2B67C2" wp14:editId="253841AA">
          <wp:extent cx="1368000" cy="630000"/>
          <wp:effectExtent l="0" t="0" r="3810" b="0"/>
          <wp:docPr id="60" name="Bildobjekt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_Region_Kalmar_län_fär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68000" cy="63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DEEC815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DD4D09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2CA60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030AB5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AD6ADD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DAA8D3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FE4B1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5654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2CE0A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CDEA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645961256">
    <w:abstractNumId w:val="8"/>
  </w:num>
  <w:num w:numId="2" w16cid:durableId="1174803058">
    <w:abstractNumId w:val="3"/>
  </w:num>
  <w:num w:numId="3" w16cid:durableId="1855923150">
    <w:abstractNumId w:val="2"/>
  </w:num>
  <w:num w:numId="4" w16cid:durableId="1428424153">
    <w:abstractNumId w:val="1"/>
  </w:num>
  <w:num w:numId="5" w16cid:durableId="2064601627">
    <w:abstractNumId w:val="0"/>
  </w:num>
  <w:num w:numId="6" w16cid:durableId="577249258">
    <w:abstractNumId w:val="9"/>
  </w:num>
  <w:num w:numId="7" w16cid:durableId="1511289327">
    <w:abstractNumId w:val="7"/>
  </w:num>
  <w:num w:numId="8" w16cid:durableId="1730566521">
    <w:abstractNumId w:val="6"/>
  </w:num>
  <w:num w:numId="9" w16cid:durableId="1206794088">
    <w:abstractNumId w:val="5"/>
  </w:num>
  <w:num w:numId="10" w16cid:durableId="116898400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2D7"/>
    <w:rsid w:val="000725CD"/>
    <w:rsid w:val="0009043A"/>
    <w:rsid w:val="000C75D3"/>
    <w:rsid w:val="001013E3"/>
    <w:rsid w:val="00113515"/>
    <w:rsid w:val="0019089F"/>
    <w:rsid w:val="001A577B"/>
    <w:rsid w:val="001B63E2"/>
    <w:rsid w:val="00243497"/>
    <w:rsid w:val="002752D7"/>
    <w:rsid w:val="0031268C"/>
    <w:rsid w:val="00323ED9"/>
    <w:rsid w:val="003551BA"/>
    <w:rsid w:val="00360B43"/>
    <w:rsid w:val="00367A13"/>
    <w:rsid w:val="00380E6F"/>
    <w:rsid w:val="003E2340"/>
    <w:rsid w:val="0041021A"/>
    <w:rsid w:val="00416D49"/>
    <w:rsid w:val="00481B1F"/>
    <w:rsid w:val="004E1681"/>
    <w:rsid w:val="00501068"/>
    <w:rsid w:val="005A7E80"/>
    <w:rsid w:val="005C04B6"/>
    <w:rsid w:val="00615874"/>
    <w:rsid w:val="00655999"/>
    <w:rsid w:val="006756F0"/>
    <w:rsid w:val="00687F90"/>
    <w:rsid w:val="006A767F"/>
    <w:rsid w:val="006C140C"/>
    <w:rsid w:val="006E1780"/>
    <w:rsid w:val="006F7B96"/>
    <w:rsid w:val="0070477E"/>
    <w:rsid w:val="0070609F"/>
    <w:rsid w:val="00724AAF"/>
    <w:rsid w:val="007353EC"/>
    <w:rsid w:val="0079110B"/>
    <w:rsid w:val="0079456D"/>
    <w:rsid w:val="00796D76"/>
    <w:rsid w:val="007D231F"/>
    <w:rsid w:val="007E1DF2"/>
    <w:rsid w:val="00805B8F"/>
    <w:rsid w:val="00817F85"/>
    <w:rsid w:val="00820767"/>
    <w:rsid w:val="00821B77"/>
    <w:rsid w:val="008630A4"/>
    <w:rsid w:val="008C4E93"/>
    <w:rsid w:val="009838AA"/>
    <w:rsid w:val="009B1215"/>
    <w:rsid w:val="009F504D"/>
    <w:rsid w:val="00A04A45"/>
    <w:rsid w:val="00A212D3"/>
    <w:rsid w:val="00A6799A"/>
    <w:rsid w:val="00AB5126"/>
    <w:rsid w:val="00AC36BC"/>
    <w:rsid w:val="00B12290"/>
    <w:rsid w:val="00B161F0"/>
    <w:rsid w:val="00B6526B"/>
    <w:rsid w:val="00BD7B5E"/>
    <w:rsid w:val="00BE58C0"/>
    <w:rsid w:val="00C02E71"/>
    <w:rsid w:val="00C34916"/>
    <w:rsid w:val="00C4273B"/>
    <w:rsid w:val="00C53903"/>
    <w:rsid w:val="00C944A6"/>
    <w:rsid w:val="00D33400"/>
    <w:rsid w:val="00D803EB"/>
    <w:rsid w:val="00D8058D"/>
    <w:rsid w:val="00E27112"/>
    <w:rsid w:val="00E53E8F"/>
    <w:rsid w:val="00E62861"/>
    <w:rsid w:val="00E7139A"/>
    <w:rsid w:val="00E86EAD"/>
    <w:rsid w:val="00E97C0F"/>
    <w:rsid w:val="00F2769E"/>
    <w:rsid w:val="00F46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D820D2F"/>
  <w15:docId w15:val="{4D5DF0F8-569E-45A3-9D12-363FFF7D0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AB5126"/>
    <w:pPr>
      <w:spacing w:after="200" w:line="276" w:lineRule="auto"/>
    </w:pPr>
    <w:rPr>
      <w:sz w:val="22"/>
      <w:szCs w:val="22"/>
      <w:lang w:val="sv-SE"/>
    </w:rPr>
  </w:style>
  <w:style w:type="paragraph" w:styleId="Rubrik1">
    <w:name w:val="heading 1"/>
    <w:basedOn w:val="Normal"/>
    <w:next w:val="Normal"/>
    <w:link w:val="Rubrik1Char"/>
    <w:qFormat/>
    <w:rsid w:val="00AB5126"/>
    <w:pPr>
      <w:keepNext/>
      <w:spacing w:before="480" w:after="60"/>
      <w:jc w:val="center"/>
      <w:outlineLvl w:val="0"/>
    </w:pPr>
    <w:rPr>
      <w:rFonts w:ascii="Arial" w:eastAsia="Times New Roman" w:hAnsi="Arial"/>
      <w:b/>
      <w:bCs/>
      <w:kern w:val="32"/>
      <w:sz w:val="56"/>
      <w:szCs w:val="32"/>
    </w:rPr>
  </w:style>
  <w:style w:type="paragraph" w:styleId="Rubrik2">
    <w:name w:val="heading 2"/>
    <w:basedOn w:val="Normal"/>
    <w:next w:val="Normal"/>
    <w:link w:val="Rubrik2Char"/>
    <w:qFormat/>
    <w:rsid w:val="0041021A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Rubrik4"/>
    <w:next w:val="Normal"/>
    <w:link w:val="Rubrik3Char"/>
    <w:qFormat/>
    <w:rsid w:val="001B63E2"/>
    <w:pPr>
      <w:outlineLvl w:val="2"/>
    </w:pPr>
    <w:rPr>
      <w:sz w:val="22"/>
    </w:rPr>
  </w:style>
  <w:style w:type="paragraph" w:styleId="Rubrik4">
    <w:name w:val="heading 4"/>
    <w:basedOn w:val="Normal"/>
    <w:next w:val="Normal"/>
    <w:link w:val="Rubrik4Char"/>
    <w:qFormat/>
    <w:rsid w:val="006F7B96"/>
    <w:pPr>
      <w:keepNext/>
      <w:spacing w:after="0"/>
      <w:outlineLvl w:val="3"/>
    </w:pPr>
    <w:rPr>
      <w:rFonts w:ascii="Arial" w:eastAsia="Times New Roman" w:hAnsi="Arial"/>
      <w:b/>
      <w:bCs/>
      <w:sz w:val="20"/>
      <w:szCs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rsid w:val="00724A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ubrik1Char">
    <w:name w:val="Rubrik 1 Char"/>
    <w:link w:val="Rubrik1"/>
    <w:rsid w:val="00AB5126"/>
    <w:rPr>
      <w:rFonts w:ascii="Arial" w:eastAsia="Times New Roman" w:hAnsi="Arial"/>
      <w:b/>
      <w:bCs/>
      <w:kern w:val="32"/>
      <w:sz w:val="56"/>
      <w:szCs w:val="32"/>
      <w:lang w:eastAsia="en-US"/>
    </w:rPr>
  </w:style>
  <w:style w:type="character" w:customStyle="1" w:styleId="Rubrik2Char">
    <w:name w:val="Rubrik 2 Char"/>
    <w:link w:val="Rubrik2"/>
    <w:rsid w:val="0041021A"/>
    <w:rPr>
      <w:rFonts w:ascii="Arial" w:eastAsia="Times New Roman" w:hAnsi="Arial"/>
      <w:b/>
      <w:bCs/>
      <w:iCs/>
      <w:sz w:val="28"/>
      <w:szCs w:val="28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AB5126"/>
    <w:pPr>
      <w:tabs>
        <w:tab w:val="center" w:pos="4536"/>
        <w:tab w:val="right" w:pos="9072"/>
      </w:tabs>
      <w:spacing w:before="3120" w:after="0"/>
      <w:jc w:val="center"/>
    </w:pPr>
    <w:rPr>
      <w:rFonts w:ascii="Arial" w:hAnsi="Arial"/>
      <w:sz w:val="18"/>
    </w:rPr>
  </w:style>
  <w:style w:type="character" w:customStyle="1" w:styleId="SidfotChar">
    <w:name w:val="Sidfot Char"/>
    <w:link w:val="Sidfot"/>
    <w:uiPriority w:val="99"/>
    <w:rsid w:val="00AB5126"/>
    <w:rPr>
      <w:rFonts w:ascii="Arial" w:hAnsi="Arial"/>
      <w:sz w:val="18"/>
      <w:szCs w:val="22"/>
      <w:lang w:eastAsia="en-US"/>
    </w:rPr>
  </w:style>
  <w:style w:type="character" w:customStyle="1" w:styleId="Rubrik3Char">
    <w:name w:val="Rubrik 3 Char"/>
    <w:link w:val="Rubrik3"/>
    <w:rsid w:val="001B63E2"/>
    <w:rPr>
      <w:rFonts w:ascii="Arial" w:eastAsia="Times New Roman" w:hAnsi="Arial"/>
      <w:b/>
      <w:bCs/>
      <w:sz w:val="22"/>
      <w:szCs w:val="28"/>
      <w:lang w:eastAsia="en-US"/>
    </w:rPr>
  </w:style>
  <w:style w:type="paragraph" w:styleId="Brdtext">
    <w:name w:val="Body Text"/>
    <w:basedOn w:val="Normal"/>
    <w:link w:val="BrdtextChar"/>
    <w:unhideWhenUsed/>
    <w:qFormat/>
    <w:rsid w:val="0041021A"/>
    <w:pPr>
      <w:spacing w:after="120"/>
    </w:pPr>
    <w:rPr>
      <w:rFonts w:ascii="Arial" w:hAnsi="Arial"/>
      <w:sz w:val="20"/>
    </w:rPr>
  </w:style>
  <w:style w:type="character" w:customStyle="1" w:styleId="BrdtextChar">
    <w:name w:val="Brödtext Char"/>
    <w:link w:val="Brdtext"/>
    <w:rsid w:val="0041021A"/>
    <w:rPr>
      <w:rFonts w:ascii="Arial" w:hAnsi="Arial"/>
      <w:szCs w:val="22"/>
      <w:lang w:eastAsia="en-US"/>
    </w:rPr>
  </w:style>
  <w:style w:type="character" w:styleId="Betoning">
    <w:name w:val="Emphasis"/>
    <w:uiPriority w:val="20"/>
    <w:rsid w:val="005C04B6"/>
    <w:rPr>
      <w:b/>
      <w:i w:val="0"/>
      <w:iCs/>
    </w:rPr>
  </w:style>
  <w:style w:type="paragraph" w:styleId="Inledning">
    <w:name w:val="Salutation"/>
    <w:basedOn w:val="Normal"/>
    <w:next w:val="Normal"/>
    <w:link w:val="InledningChar"/>
    <w:uiPriority w:val="99"/>
    <w:unhideWhenUsed/>
    <w:rsid w:val="00E7139A"/>
    <w:rPr>
      <w:rFonts w:ascii="Arial" w:hAnsi="Arial"/>
      <w:b/>
      <w:sz w:val="20"/>
    </w:rPr>
  </w:style>
  <w:style w:type="character" w:customStyle="1" w:styleId="InledningChar">
    <w:name w:val="Inledning Char"/>
    <w:link w:val="Inledning"/>
    <w:uiPriority w:val="99"/>
    <w:rsid w:val="00E7139A"/>
    <w:rPr>
      <w:rFonts w:ascii="Arial" w:hAnsi="Arial"/>
      <w:b/>
      <w:szCs w:val="22"/>
      <w:lang w:eastAsia="en-US"/>
    </w:rPr>
  </w:style>
  <w:style w:type="character" w:customStyle="1" w:styleId="Rubrik4Char">
    <w:name w:val="Rubrik 4 Char"/>
    <w:link w:val="Rubrik4"/>
    <w:rsid w:val="006F7B96"/>
    <w:rPr>
      <w:rFonts w:ascii="Arial" w:eastAsia="Times New Roman" w:hAnsi="Arial"/>
      <w:b/>
      <w:bCs/>
      <w:szCs w:val="28"/>
      <w:lang w:eastAsia="en-US"/>
    </w:rPr>
  </w:style>
  <w:style w:type="paragraph" w:styleId="Sidhuvud">
    <w:name w:val="header"/>
    <w:basedOn w:val="Normal"/>
    <w:link w:val="SidhuvudChar"/>
    <w:uiPriority w:val="99"/>
    <w:unhideWhenUsed/>
    <w:rsid w:val="0070477E"/>
    <w:pPr>
      <w:tabs>
        <w:tab w:val="center" w:pos="4536"/>
        <w:tab w:val="right" w:pos="9072"/>
      </w:tabs>
      <w:spacing w:after="1200"/>
      <w:jc w:val="center"/>
    </w:pPr>
  </w:style>
  <w:style w:type="character" w:customStyle="1" w:styleId="SidhuvudChar">
    <w:name w:val="Sidhuvud Char"/>
    <w:link w:val="Sidhuvud"/>
    <w:uiPriority w:val="99"/>
    <w:rsid w:val="0070477E"/>
    <w:rPr>
      <w:sz w:val="22"/>
      <w:szCs w:val="22"/>
      <w:lang w:eastAsia="en-US"/>
    </w:rPr>
  </w:style>
  <w:style w:type="paragraph" w:styleId="Citat">
    <w:name w:val="Quote"/>
    <w:basedOn w:val="Normal"/>
    <w:next w:val="Normal"/>
    <w:link w:val="CitatChar"/>
    <w:uiPriority w:val="29"/>
    <w:qFormat/>
    <w:rsid w:val="0041021A"/>
    <w:pPr>
      <w:spacing w:after="120"/>
      <w:ind w:left="851" w:right="851"/>
    </w:pPr>
    <w:rPr>
      <w:rFonts w:ascii="Arial" w:hAnsi="Arial"/>
      <w:iCs/>
      <w:color w:val="000000"/>
      <w:sz w:val="20"/>
    </w:rPr>
  </w:style>
  <w:style w:type="character" w:customStyle="1" w:styleId="CitatChar">
    <w:name w:val="Citat Char"/>
    <w:link w:val="Citat"/>
    <w:uiPriority w:val="29"/>
    <w:rsid w:val="0041021A"/>
    <w:rPr>
      <w:rFonts w:ascii="Arial" w:hAnsi="Arial"/>
      <w:iCs/>
      <w:color w:val="000000"/>
      <w:szCs w:val="22"/>
      <w:lang w:eastAsia="en-US"/>
    </w:rPr>
  </w:style>
  <w:style w:type="paragraph" w:customStyle="1" w:styleId="Bildtext">
    <w:name w:val="Bildtext"/>
    <w:basedOn w:val="Normal"/>
    <w:next w:val="Brdtext"/>
    <w:uiPriority w:val="1"/>
    <w:qFormat/>
    <w:rsid w:val="0041021A"/>
    <w:pPr>
      <w:spacing w:after="120" w:line="240" w:lineRule="auto"/>
    </w:pPr>
    <w:rPr>
      <w:rFonts w:ascii="Arial" w:eastAsia="Times New Roman" w:hAnsi="Arial"/>
      <w:sz w:val="16"/>
      <w:szCs w:val="20"/>
      <w:lang w:eastAsia="sv-SE"/>
    </w:rPr>
  </w:style>
  <w:style w:type="paragraph" w:customStyle="1" w:styleId="Tabellrubrik">
    <w:name w:val="Tabellrubrik"/>
    <w:basedOn w:val="Tabellinnehll"/>
    <w:next w:val="Tabellinnehll"/>
    <w:qFormat/>
    <w:rsid w:val="009F504D"/>
    <w:rPr>
      <w:b/>
      <w:color w:val="000080"/>
    </w:rPr>
  </w:style>
  <w:style w:type="paragraph" w:customStyle="1" w:styleId="Tabellinnehll">
    <w:name w:val="Tabellinnehåll"/>
    <w:basedOn w:val="Normal"/>
    <w:qFormat/>
    <w:rsid w:val="009F504D"/>
    <w:pPr>
      <w:spacing w:after="0" w:line="240" w:lineRule="auto"/>
    </w:pPr>
    <w:rPr>
      <w:rFonts w:ascii="Arial" w:eastAsia="Times New Roman" w:hAnsi="Arial"/>
      <w:sz w:val="20"/>
      <w:szCs w:val="20"/>
      <w:lang w:eastAsia="sv-SE"/>
    </w:rPr>
  </w:style>
  <w:style w:type="paragraph" w:customStyle="1" w:styleId="Ingress">
    <w:name w:val="Ingress"/>
    <w:basedOn w:val="Inledning"/>
    <w:qFormat/>
    <w:rsid w:val="0031268C"/>
    <w:pPr>
      <w:spacing w:after="120" w:line="240" w:lineRule="auto"/>
    </w:pPr>
    <w:rPr>
      <w:rFonts w:eastAsia="Times New Roman"/>
      <w:szCs w:val="24"/>
      <w:lang w:val="en-US" w:eastAsia="sv-S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652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6526B"/>
    <w:rPr>
      <w:rFonts w:ascii="Tahoma" w:hAnsi="Tahoma" w:cs="Tahoma"/>
      <w:sz w:val="16"/>
      <w:szCs w:val="16"/>
      <w:lang w:val="sv-SE"/>
    </w:rPr>
  </w:style>
  <w:style w:type="character" w:styleId="Platshllartext">
    <w:name w:val="Placeholder Text"/>
    <w:basedOn w:val="Standardstycketeckensnitt"/>
    <w:uiPriority w:val="99"/>
    <w:semiHidden/>
    <w:rsid w:val="006158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lkl\fs\group\landstingsgemensamt\mallar\RegionKalmar%20l&#228;n\Infoblad\A4-blad_Regionlogga_r&#246;dfo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BA4CFF873B343948FF9B7A9DAE6047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F4058BE-2D8B-4820-8A96-39C2547AACC3}"/>
      </w:docPartPr>
      <w:docPartBody>
        <w:p w:rsidR="002940EA" w:rsidRDefault="005B7AB3" w:rsidP="005B7AB3">
          <w:pPr>
            <w:pStyle w:val="5BA4CFF873B343948FF9B7A9DAE60473"/>
          </w:pPr>
          <w:r w:rsidRPr="00A865C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AB3"/>
    <w:rsid w:val="002940EA"/>
    <w:rsid w:val="005B7AB3"/>
    <w:rsid w:val="00D1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5B7AB3"/>
    <w:rPr>
      <w:color w:val="808080"/>
    </w:rPr>
  </w:style>
  <w:style w:type="paragraph" w:customStyle="1" w:styleId="5BA4CFF873B343948FF9B7A9DAE60473">
    <w:name w:val="5BA4CFF873B343948FF9B7A9DAE60473"/>
    <w:rsid w:val="005B7AB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FF1AA-F389-4FD7-8E11-060B9E70B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A4-blad_Regionlogga_rödfot.dotx</Template>
  <TotalTime>91</TotalTime>
  <Pages>1</Pages>
  <Words>77</Words>
  <Characters>413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Elisabeth Andersson</dc:creator>
  <cp:keywords/>
  <dc:description/>
  <cp:lastModifiedBy>Gunilla Persson</cp:lastModifiedBy>
  <cp:revision>6</cp:revision>
  <cp:lastPrinted>2023-04-25T08:25:00Z</cp:lastPrinted>
  <dcterms:created xsi:type="dcterms:W3CDTF">2023-06-01T12:06:00Z</dcterms:created>
  <dcterms:modified xsi:type="dcterms:W3CDTF">2024-02-22T11:50:00Z</dcterms:modified>
</cp:coreProperties>
</file>