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ECCD" w14:textId="4E711611" w:rsidR="00724AAF" w:rsidRPr="00D172DC" w:rsidRDefault="00F46552" w:rsidP="00675AA4">
      <w:pPr>
        <w:pStyle w:val="Rubrik2"/>
        <w:rPr>
          <w:sz w:val="36"/>
          <w:szCs w:val="36"/>
        </w:rPr>
      </w:pPr>
      <w:r w:rsidRPr="00D172DC">
        <w:rPr>
          <w:sz w:val="36"/>
          <w:szCs w:val="36"/>
        </w:rPr>
        <w:t>Återkoppling vårdgarantin</w:t>
      </w:r>
      <w:r w:rsidR="00D172DC" w:rsidRPr="00D172DC">
        <w:rPr>
          <w:sz w:val="36"/>
          <w:szCs w:val="36"/>
        </w:rPr>
        <w:t xml:space="preserve"> </w:t>
      </w:r>
    </w:p>
    <w:p w14:paraId="5D90AF30" w14:textId="1B6B2420" w:rsidR="00675AA4" w:rsidRDefault="00675AA4" w:rsidP="00F46552">
      <w:pPr>
        <w:pStyle w:val="Brdtext"/>
      </w:pPr>
      <w:r>
        <w:t>Hej</w:t>
      </w:r>
    </w:p>
    <w:p w14:paraId="682648D8" w14:textId="129DA373" w:rsidR="00F46552" w:rsidRPr="00F46552" w:rsidRDefault="00F46552" w:rsidP="00F46552">
      <w:pPr>
        <w:pStyle w:val="Brdtext"/>
      </w:pPr>
      <w:r w:rsidRPr="00F46552">
        <w:t>Du har tidigare valt att åberopa vårdgarantin. Region Kalmar län har hittat en vårdgivare till dig.</w:t>
      </w:r>
    </w:p>
    <w:p w14:paraId="1FC57B36" w14:textId="77777777" w:rsidR="00F46552" w:rsidRPr="00F46552" w:rsidRDefault="00F46552" w:rsidP="00F46552">
      <w:pPr>
        <w:pStyle w:val="Brdtext"/>
      </w:pPr>
      <w:r w:rsidRPr="00F46552">
        <w:t xml:space="preserve">Du är erbjuden att få vård hos </w:t>
      </w:r>
      <w:r w:rsidRPr="00F46552">
        <w:rPr>
          <w:color w:val="FF0000"/>
          <w:u w:val="single"/>
        </w:rPr>
        <w:t>vårdgivare</w:t>
      </w:r>
      <w:r w:rsidRPr="00F46552">
        <w:t xml:space="preserve"> i </w:t>
      </w:r>
      <w:r w:rsidRPr="00F46552">
        <w:rPr>
          <w:color w:val="FF0000"/>
          <w:u w:val="single"/>
        </w:rPr>
        <w:t>stad/region</w:t>
      </w:r>
      <w:r w:rsidRPr="00F46552">
        <w:t>. Om du väljer att tacka ja till erbjudandet kommer Region Kalmar län att skicka din remiss till aktuell vårdgivare. För att kunna säkerställa att erbjudandet står kvar behöver vi ditt svar snarast.</w:t>
      </w:r>
    </w:p>
    <w:p w14:paraId="02D4CE34" w14:textId="77777777" w:rsidR="00636E61" w:rsidRDefault="00F46552" w:rsidP="00636E61">
      <w:pPr>
        <w:pStyle w:val="Brdtext"/>
        <w:rPr>
          <w:color w:val="FF0000"/>
        </w:rPr>
      </w:pPr>
      <w:r w:rsidRPr="00F46552">
        <w:t xml:space="preserve">Du svarar genom att ringa till Region Kalmar Läns vårdlots på </w:t>
      </w:r>
      <w:r>
        <w:br/>
      </w:r>
      <w:r w:rsidRPr="00F46552">
        <w:t>010-35 80</w:t>
      </w:r>
      <w:r>
        <w:t xml:space="preserve"> </w:t>
      </w:r>
      <w:r w:rsidRPr="00F46552">
        <w:t>555</w:t>
      </w:r>
      <w:r w:rsidR="00636E61" w:rsidRPr="003C7473">
        <w:t>, öppen helgfria</w:t>
      </w:r>
      <w:r w:rsidR="00636E61" w:rsidRPr="00636E61">
        <w:t xml:space="preserve"> vardagar 10-11.30.</w:t>
      </w:r>
    </w:p>
    <w:p w14:paraId="0A96FCA7" w14:textId="517BA016" w:rsidR="00F46552" w:rsidRDefault="00F46552" w:rsidP="00F46552">
      <w:pPr>
        <w:pStyle w:val="Brdtext"/>
      </w:pPr>
      <w:r w:rsidRPr="00F46552">
        <w:t>Om du väljer att tacka nej står du kvar i kön i Region Kalmar län.</w:t>
      </w:r>
    </w:p>
    <w:p w14:paraId="2B68D66B" w14:textId="77777777" w:rsidR="00636E61" w:rsidRPr="00A91E63" w:rsidRDefault="00636E61" w:rsidP="00636E61">
      <w:pPr>
        <w:pStyle w:val="Brdtext"/>
      </w:pPr>
      <w:r w:rsidRPr="00A91E63">
        <w:t>I bilaga</w:t>
      </w:r>
      <w:r>
        <w:t xml:space="preserve"> nedan</w:t>
      </w:r>
      <w:r w:rsidRPr="00A91E63">
        <w:t xml:space="preserve"> finns information om patientavgifter, </w:t>
      </w:r>
      <w:r>
        <w:t xml:space="preserve">högkostnadsskydd, </w:t>
      </w:r>
      <w:r w:rsidRPr="00A91E63">
        <w:t>resor och boende</w:t>
      </w:r>
    </w:p>
    <w:p w14:paraId="46A21F0D" w14:textId="77777777" w:rsidR="00675AA4" w:rsidRDefault="00675AA4" w:rsidP="00675AA4">
      <w:pPr>
        <w:spacing w:after="120"/>
        <w:rPr>
          <w:rFonts w:ascii="Arial" w:hAnsi="Arial"/>
          <w:sz w:val="20"/>
        </w:rPr>
      </w:pPr>
    </w:p>
    <w:p w14:paraId="79DDC5D3" w14:textId="2F4D617F" w:rsidR="00675AA4" w:rsidRPr="00675AA4" w:rsidRDefault="00675AA4" w:rsidP="00675AA4">
      <w:pPr>
        <w:spacing w:after="120"/>
        <w:rPr>
          <w:rFonts w:ascii="Arial" w:hAnsi="Arial"/>
          <w:sz w:val="20"/>
        </w:rPr>
      </w:pPr>
      <w:r w:rsidRPr="00675AA4">
        <w:rPr>
          <w:rFonts w:ascii="Arial" w:hAnsi="Arial"/>
          <w:sz w:val="20"/>
        </w:rPr>
        <w:t>Med vänlig hälsning</w:t>
      </w:r>
    </w:p>
    <w:p w14:paraId="4BFB1FAB" w14:textId="77777777" w:rsidR="00675AA4" w:rsidRPr="00675AA4" w:rsidRDefault="00675AA4" w:rsidP="00675AA4">
      <w:pPr>
        <w:spacing w:after="120"/>
        <w:rPr>
          <w:rFonts w:ascii="Arial" w:hAnsi="Arial"/>
          <w:b/>
          <w:bCs/>
          <w:sz w:val="20"/>
        </w:rPr>
      </w:pPr>
      <w:r w:rsidRPr="00675AA4">
        <w:rPr>
          <w:rFonts w:ascii="Arial" w:hAnsi="Arial"/>
          <w:b/>
          <w:bCs/>
          <w:sz w:val="20"/>
        </w:rPr>
        <w:t xml:space="preserve">Fyll i </w:t>
      </w:r>
      <w:proofErr w:type="spellStart"/>
      <w:r w:rsidRPr="00675AA4">
        <w:rPr>
          <w:rFonts w:ascii="Arial" w:hAnsi="Arial"/>
          <w:b/>
          <w:bCs/>
          <w:sz w:val="20"/>
        </w:rPr>
        <w:t>kliniknamnXXXX</w:t>
      </w:r>
      <w:proofErr w:type="spellEnd"/>
    </w:p>
    <w:p w14:paraId="094C0ED8" w14:textId="45E2264C" w:rsidR="00675AA4" w:rsidRDefault="00675AA4" w:rsidP="00F46552">
      <w:pPr>
        <w:pStyle w:val="Brdtext"/>
      </w:pPr>
    </w:p>
    <w:p w14:paraId="0FE4036F" w14:textId="3DBDB56C" w:rsidR="007D3B1F" w:rsidRDefault="007D3B1F">
      <w:pPr>
        <w:spacing w:after="0" w:line="240" w:lineRule="auto"/>
        <w:rPr>
          <w:rFonts w:ascii="Arial" w:hAnsi="Arial"/>
          <w:sz w:val="20"/>
        </w:rPr>
      </w:pPr>
      <w:r>
        <w:br w:type="page"/>
      </w:r>
    </w:p>
    <w:p w14:paraId="615155D1" w14:textId="77777777" w:rsidR="00BD7317" w:rsidRPr="00675174" w:rsidRDefault="00BD7317" w:rsidP="00BD7317">
      <w:pPr>
        <w:pStyle w:val="Rubrik1"/>
        <w:spacing w:before="0" w:line="240" w:lineRule="auto"/>
        <w:jc w:val="left"/>
        <w:rPr>
          <w:sz w:val="36"/>
          <w:szCs w:val="36"/>
        </w:rPr>
      </w:pPr>
      <w:r w:rsidRPr="00675174">
        <w:rPr>
          <w:sz w:val="36"/>
          <w:szCs w:val="36"/>
        </w:rPr>
        <w:lastRenderedPageBreak/>
        <w:t>Praktisk information vid nyttjande av vårdgarantin</w:t>
      </w:r>
    </w:p>
    <w:p w14:paraId="08562ABD" w14:textId="77777777" w:rsidR="00BD7317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 xml:space="preserve">Det är Region Kalmar län som beslutar </w:t>
      </w:r>
      <w:r>
        <w:rPr>
          <w:b w:val="0"/>
          <w:bCs/>
        </w:rPr>
        <w:t xml:space="preserve">hos </w:t>
      </w:r>
      <w:r w:rsidRPr="005C5CE0">
        <w:rPr>
          <w:b w:val="0"/>
          <w:bCs/>
        </w:rPr>
        <w:t>vilken vårdgivare du erbjuds vård. En remiss skickas till den nya vårdgivaren som gör en bedömning och sedan skickar en kallelse till dig.</w:t>
      </w:r>
    </w:p>
    <w:p w14:paraId="6CB25924" w14:textId="77777777" w:rsidR="00BD7317" w:rsidRPr="00AE6B57" w:rsidRDefault="00BD7317" w:rsidP="00BD7317">
      <w:pPr>
        <w:spacing w:before="240" w:after="60"/>
        <w:rPr>
          <w:rFonts w:ascii="Arial" w:hAnsi="Arial" w:cs="Arial"/>
          <w:b/>
          <w:bCs/>
          <w:sz w:val="28"/>
          <w:szCs w:val="28"/>
        </w:rPr>
      </w:pPr>
      <w:r w:rsidRPr="00AE6B57">
        <w:rPr>
          <w:rFonts w:ascii="Arial" w:hAnsi="Arial" w:cs="Arial"/>
          <w:b/>
          <w:bCs/>
          <w:sz w:val="28"/>
          <w:szCs w:val="28"/>
        </w:rPr>
        <w:t>Patientavgift</w:t>
      </w:r>
    </w:p>
    <w:p w14:paraId="1112BB08" w14:textId="77777777" w:rsidR="00BD7317" w:rsidRPr="00E375B0" w:rsidRDefault="00BD7317" w:rsidP="00BD7317">
      <w:pPr>
        <w:rPr>
          <w:rFonts w:ascii="Arial" w:hAnsi="Arial" w:cs="Arial"/>
        </w:rPr>
      </w:pPr>
      <w:r w:rsidRPr="00E375B0">
        <w:rPr>
          <w:rFonts w:ascii="Arial" w:hAnsi="Arial" w:cs="Arial"/>
          <w:sz w:val="20"/>
          <w:szCs w:val="20"/>
        </w:rPr>
        <w:t xml:space="preserve">Du betalar den patientavgift som gäller hos </w:t>
      </w:r>
      <w:r>
        <w:rPr>
          <w:rFonts w:ascii="Arial" w:hAnsi="Arial" w:cs="Arial"/>
          <w:sz w:val="20"/>
          <w:szCs w:val="20"/>
        </w:rPr>
        <w:t xml:space="preserve">aktuell </w:t>
      </w:r>
      <w:r w:rsidRPr="00E375B0">
        <w:rPr>
          <w:rFonts w:ascii="Arial" w:hAnsi="Arial" w:cs="Arial"/>
          <w:sz w:val="20"/>
          <w:szCs w:val="20"/>
        </w:rPr>
        <w:t>vårdgivare. Det innebär att patientavgiften kan variera men den ska inkluderas i högkostnadsskyddet (gäller vård där du inte blir inlagd över natten).</w:t>
      </w:r>
    </w:p>
    <w:p w14:paraId="169DEC9D" w14:textId="77777777" w:rsidR="00BD7317" w:rsidRPr="00AE6B57" w:rsidRDefault="00BD7317" w:rsidP="00BD7317">
      <w:pPr>
        <w:pStyle w:val="Inledning"/>
        <w:spacing w:before="240" w:after="60"/>
        <w:rPr>
          <w:sz w:val="28"/>
          <w:szCs w:val="28"/>
        </w:rPr>
      </w:pPr>
      <w:r w:rsidRPr="00AE6B57">
        <w:rPr>
          <w:sz w:val="28"/>
          <w:szCs w:val="28"/>
        </w:rPr>
        <w:t>Högkostnadsskydd</w:t>
      </w:r>
    </w:p>
    <w:p w14:paraId="438AFA2F" w14:textId="77777777" w:rsidR="00BD7317" w:rsidRPr="00677ACD" w:rsidRDefault="00BD7317" w:rsidP="00BD7317">
      <w:pPr>
        <w:pStyle w:val="Inledning"/>
        <w:rPr>
          <w:b w:val="0"/>
          <w:bCs/>
        </w:rPr>
      </w:pPr>
      <w:r w:rsidRPr="00677ACD">
        <w:rPr>
          <w:b w:val="0"/>
          <w:bCs/>
        </w:rPr>
        <w:t>Om du har uppnått nivån för högkostnadsskyddet gäller det i hela Sverige. Observera att när det gäller vårdgivare utanför Region Kalmar län behöver du ta med ett frikortsintyg. Vårdgivare i andra regioner har inte själva tillgång till den här informationen. För att begära ut ditt frikortsintyg, kontakta Kundservice för faktura och frikort på telefonnummer</w:t>
      </w:r>
      <w:r>
        <w:rPr>
          <w:b w:val="0"/>
          <w:bCs/>
        </w:rPr>
        <w:t xml:space="preserve"> </w:t>
      </w:r>
      <w:r w:rsidRPr="00C2079F">
        <w:rPr>
          <w:b w:val="0"/>
          <w:bCs/>
        </w:rPr>
        <w:t xml:space="preserve">010-358 42 22, </w:t>
      </w:r>
      <w:r w:rsidRPr="00677ACD">
        <w:rPr>
          <w:b w:val="0"/>
          <w:bCs/>
        </w:rPr>
        <w:t xml:space="preserve">knappval 2, eller e-post </w:t>
      </w:r>
      <w:hyperlink r:id="rId8" w:history="1">
        <w:r w:rsidRPr="008407AA">
          <w:rPr>
            <w:rStyle w:val="Hyperlnk"/>
            <w:b w:val="0"/>
            <w:bCs/>
          </w:rPr>
          <w:t>fakturaservice@regionkalmar.se</w:t>
        </w:r>
      </w:hyperlink>
      <w:r w:rsidRPr="008407AA">
        <w:rPr>
          <w:b w:val="0"/>
          <w:bCs/>
        </w:rPr>
        <w:t>.</w:t>
      </w:r>
      <w:r w:rsidRPr="00677ACD">
        <w:rPr>
          <w:b w:val="0"/>
          <w:bCs/>
        </w:rPr>
        <w:t xml:space="preserve"> Du kan också kontakta din hälsocentral eller den vårdgivare som remitterat dig.</w:t>
      </w:r>
    </w:p>
    <w:p w14:paraId="45ACAAED" w14:textId="77777777" w:rsidR="00BD7317" w:rsidRPr="00AB5126" w:rsidRDefault="00BD7317" w:rsidP="00BD7317">
      <w:pPr>
        <w:pStyle w:val="Rubrik2"/>
      </w:pPr>
      <w:r>
        <w:t>Resor</w:t>
      </w:r>
    </w:p>
    <w:p w14:paraId="0C261560" w14:textId="77777777" w:rsidR="00BD7317" w:rsidRPr="00641FD7" w:rsidRDefault="00BD7317" w:rsidP="00BD7317">
      <w:pPr>
        <w:pStyle w:val="Inledning"/>
        <w:rPr>
          <w:b w:val="0"/>
          <w:bCs/>
        </w:rPr>
      </w:pPr>
      <w:r w:rsidRPr="00641FD7">
        <w:rPr>
          <w:b w:val="0"/>
          <w:bCs/>
        </w:rPr>
        <w:t>Vid nyttjande av vårdgarantin ersätts du för rese- och boendekostnader. Din sjukresa är kostnadsfri om du reser i den allmänna kollektivtrafiken så som buss eller tåg.</w:t>
      </w:r>
      <w:r w:rsidRPr="00641FD7">
        <w:rPr>
          <w:rFonts w:cs="Arial"/>
          <w:b w:val="0"/>
          <w:bCs/>
          <w:szCs w:val="20"/>
        </w:rPr>
        <w:t xml:space="preserve"> Resa med egen bil ersätts enligt särskilda regler</w:t>
      </w:r>
      <w:r>
        <w:rPr>
          <w:rFonts w:cs="Arial"/>
          <w:b w:val="0"/>
          <w:bCs/>
          <w:szCs w:val="20"/>
        </w:rPr>
        <w:t>.</w:t>
      </w:r>
    </w:p>
    <w:p w14:paraId="2C0EBE19" w14:textId="77777777" w:rsidR="00BD7317" w:rsidRPr="00D30A25" w:rsidRDefault="00BD7317" w:rsidP="00BD7317">
      <w:pPr>
        <w:rPr>
          <w:rFonts w:ascii="Arial" w:hAnsi="Arial" w:cs="Arial"/>
          <w:sz w:val="20"/>
          <w:szCs w:val="20"/>
        </w:rPr>
      </w:pPr>
      <w:r w:rsidRPr="00D30A25">
        <w:rPr>
          <w:rFonts w:ascii="Arial" w:hAnsi="Arial" w:cs="Arial"/>
          <w:bCs/>
          <w:sz w:val="20"/>
          <w:szCs w:val="20"/>
        </w:rPr>
        <w:t xml:space="preserve">Biljetter ordnar du som patient i första hand själv genom kollektivt transportmedel. </w:t>
      </w:r>
      <w:r w:rsidRPr="00D30A25">
        <w:rPr>
          <w:rFonts w:ascii="Arial" w:hAnsi="Arial" w:cs="Arial"/>
          <w:sz w:val="20"/>
          <w:szCs w:val="20"/>
        </w:rPr>
        <w:t>Om du är osäker på färdplan kan Beställningscentralen hjälpa dig</w:t>
      </w:r>
      <w:r w:rsidRPr="00D30A25">
        <w:rPr>
          <w:rFonts w:ascii="Arial" w:hAnsi="Arial" w:cs="Arial"/>
          <w:color w:val="FF0000"/>
          <w:sz w:val="20"/>
          <w:szCs w:val="20"/>
        </w:rPr>
        <w:t xml:space="preserve"> </w:t>
      </w:r>
      <w:r w:rsidRPr="00D30A25">
        <w:rPr>
          <w:rFonts w:ascii="Arial" w:hAnsi="Arial" w:cs="Arial"/>
          <w:sz w:val="20"/>
          <w:szCs w:val="20"/>
        </w:rPr>
        <w:t>med vilka avgångar du ska välja.</w:t>
      </w:r>
    </w:p>
    <w:p w14:paraId="4C9F7DBA" w14:textId="77777777" w:rsidR="00BD7317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>Vid behov av annat färdmedel kontaktar du</w:t>
      </w:r>
      <w:r>
        <w:rPr>
          <w:b w:val="0"/>
          <w:bCs/>
        </w:rPr>
        <w:t xml:space="preserve"> </w:t>
      </w:r>
      <w:r w:rsidRPr="005C5CE0">
        <w:rPr>
          <w:b w:val="0"/>
          <w:bCs/>
        </w:rPr>
        <w:t>Beställningscentralen, för att boka din resa.</w:t>
      </w:r>
      <w:r>
        <w:rPr>
          <w:b w:val="0"/>
          <w:bCs/>
        </w:rPr>
        <w:t xml:space="preserve"> </w:t>
      </w:r>
      <w:r w:rsidRPr="00242B65">
        <w:rPr>
          <w:b w:val="0"/>
          <w:bCs/>
        </w:rPr>
        <w:t xml:space="preserve">För </w:t>
      </w:r>
      <w:r>
        <w:rPr>
          <w:b w:val="0"/>
          <w:bCs/>
        </w:rPr>
        <w:t xml:space="preserve">resa med servicefordon </w:t>
      </w:r>
      <w:r w:rsidRPr="00242B65">
        <w:rPr>
          <w:b w:val="0"/>
          <w:bCs/>
        </w:rPr>
        <w:t>kan det komma att krävas ett medicinskt utlåtande, därav viktigt att du i god tid innan datum för resa har en dialog med Kalmar länstrafik</w:t>
      </w:r>
      <w:r>
        <w:rPr>
          <w:b w:val="0"/>
          <w:bCs/>
        </w:rPr>
        <w:t>.</w:t>
      </w:r>
    </w:p>
    <w:p w14:paraId="1DA72EB3" w14:textId="77777777" w:rsidR="00BD7317" w:rsidRPr="009A233F" w:rsidRDefault="00BD7317" w:rsidP="00BD7317">
      <w:pPr>
        <w:pStyle w:val="Inledning"/>
        <w:rPr>
          <w:b w:val="0"/>
          <w:bCs/>
          <w:szCs w:val="20"/>
        </w:rPr>
      </w:pPr>
      <w:r w:rsidRPr="009A233F">
        <w:rPr>
          <w:b w:val="0"/>
          <w:bCs/>
          <w:szCs w:val="20"/>
        </w:rPr>
        <w:t>Obs! Tänk på att spara ditt vårdgivarkvitto/intyg från den klinik som du remitteras till och alla eventuella kvitton för rese- eller boendekostnader. Detta är nödvändigt för att du sedan ska få ersättning.</w:t>
      </w:r>
    </w:p>
    <w:p w14:paraId="31B7529C" w14:textId="77777777" w:rsidR="00BD7317" w:rsidRPr="009A233F" w:rsidRDefault="00BD7317" w:rsidP="00BD7317">
      <w:pPr>
        <w:pStyle w:val="Inledning"/>
        <w:spacing w:after="0"/>
        <w:rPr>
          <w:b w:val="0"/>
          <w:bCs/>
          <w:szCs w:val="20"/>
        </w:rPr>
      </w:pPr>
      <w:r w:rsidRPr="009A233F">
        <w:rPr>
          <w:b w:val="0"/>
          <w:bCs/>
          <w:szCs w:val="20"/>
        </w:rPr>
        <w:t>Kvitton för resor och boende skickas till:</w:t>
      </w:r>
    </w:p>
    <w:p w14:paraId="60E8EC62" w14:textId="77777777" w:rsidR="00BD7317" w:rsidRPr="009A233F" w:rsidRDefault="00BD7317" w:rsidP="00BD7317">
      <w:pPr>
        <w:pStyle w:val="Inledning"/>
        <w:rPr>
          <w:b w:val="0"/>
          <w:bCs/>
          <w:szCs w:val="20"/>
        </w:rPr>
      </w:pPr>
      <w:r w:rsidRPr="009A233F">
        <w:rPr>
          <w:b w:val="0"/>
          <w:bCs/>
          <w:szCs w:val="20"/>
        </w:rPr>
        <w:t>Sjukreseenheten Box 54, 579 22 Högsby</w:t>
      </w:r>
    </w:p>
    <w:p w14:paraId="62C150E7" w14:textId="77777777" w:rsidR="00BD7317" w:rsidRDefault="00BD7317" w:rsidP="00BD7317">
      <w:pPr>
        <w:pStyle w:val="Inledning"/>
        <w:spacing w:after="0"/>
      </w:pPr>
      <w:r>
        <w:lastRenderedPageBreak/>
        <w:t>Kontaktuppgifter:</w:t>
      </w:r>
    </w:p>
    <w:p w14:paraId="2D499DF0" w14:textId="77777777" w:rsidR="00BD7317" w:rsidRDefault="00BD7317" w:rsidP="00BD7317">
      <w:pPr>
        <w:pStyle w:val="Inledning"/>
        <w:spacing w:after="0"/>
        <w:rPr>
          <w:b w:val="0"/>
          <w:bCs/>
        </w:rPr>
      </w:pPr>
      <w:r>
        <w:rPr>
          <w:b w:val="0"/>
          <w:bCs/>
        </w:rPr>
        <w:t xml:space="preserve">Kalmar länstrafik, </w:t>
      </w:r>
      <w:r w:rsidRPr="005C5CE0">
        <w:rPr>
          <w:b w:val="0"/>
          <w:bCs/>
        </w:rPr>
        <w:t>Beställningscentralen för resor</w:t>
      </w:r>
      <w:r>
        <w:rPr>
          <w:b w:val="0"/>
          <w:bCs/>
        </w:rPr>
        <w:t xml:space="preserve"> </w:t>
      </w:r>
    </w:p>
    <w:p w14:paraId="7C3CC8DD" w14:textId="77777777" w:rsidR="00BD7317" w:rsidRPr="005C5CE0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>010-</w:t>
      </w:r>
      <w:r>
        <w:rPr>
          <w:b w:val="0"/>
          <w:bCs/>
        </w:rPr>
        <w:t>357 50 50</w:t>
      </w:r>
      <w:r w:rsidRPr="005C5CE0">
        <w:rPr>
          <w:b w:val="0"/>
          <w:bCs/>
        </w:rPr>
        <w:t>, vardagar 0</w:t>
      </w:r>
      <w:r>
        <w:rPr>
          <w:b w:val="0"/>
          <w:bCs/>
        </w:rPr>
        <w:t>7</w:t>
      </w:r>
      <w:r w:rsidRPr="005C5CE0">
        <w:rPr>
          <w:b w:val="0"/>
          <w:bCs/>
        </w:rPr>
        <w:t>.00-1</w:t>
      </w:r>
      <w:r>
        <w:rPr>
          <w:b w:val="0"/>
          <w:bCs/>
        </w:rPr>
        <w:t>7</w:t>
      </w:r>
      <w:r w:rsidRPr="005C5CE0">
        <w:rPr>
          <w:b w:val="0"/>
          <w:bCs/>
        </w:rPr>
        <w:t>.00.</w:t>
      </w:r>
    </w:p>
    <w:p w14:paraId="42F2CDD5" w14:textId="77777777" w:rsidR="00BD7317" w:rsidRDefault="00BD7317" w:rsidP="00BD7317">
      <w:pPr>
        <w:pStyle w:val="Inledning"/>
        <w:spacing w:after="0"/>
        <w:rPr>
          <w:b w:val="0"/>
          <w:bCs/>
          <w:szCs w:val="20"/>
        </w:rPr>
      </w:pPr>
      <w:r w:rsidRPr="009A233F">
        <w:rPr>
          <w:b w:val="0"/>
          <w:bCs/>
          <w:szCs w:val="20"/>
        </w:rPr>
        <w:t xml:space="preserve">Mer information om sjukresor finns </w:t>
      </w:r>
      <w:r>
        <w:rPr>
          <w:b w:val="0"/>
          <w:bCs/>
          <w:szCs w:val="20"/>
        </w:rPr>
        <w:t>på dessa sidor:</w:t>
      </w:r>
      <w:r w:rsidRPr="009A233F">
        <w:rPr>
          <w:b w:val="0"/>
          <w:bCs/>
          <w:szCs w:val="20"/>
        </w:rPr>
        <w:t xml:space="preserve"> </w:t>
      </w:r>
    </w:p>
    <w:p w14:paraId="77CF2E7B" w14:textId="77777777" w:rsidR="00BD7317" w:rsidRDefault="00BD7317" w:rsidP="00BD7317">
      <w:pPr>
        <w:spacing w:after="0"/>
        <w:rPr>
          <w:rStyle w:val="Hyperlnk"/>
          <w:rFonts w:ascii="Arial" w:hAnsi="Arial" w:cs="Arial"/>
          <w:sz w:val="20"/>
          <w:szCs w:val="20"/>
        </w:rPr>
      </w:pPr>
      <w:hyperlink r:id="rId9" w:history="1">
        <w:r w:rsidRPr="000039B4">
          <w:rPr>
            <w:rStyle w:val="Hyperlnk"/>
            <w:rFonts w:ascii="Arial" w:hAnsi="Arial" w:cs="Arial"/>
            <w:sz w:val="20"/>
            <w:szCs w:val="20"/>
          </w:rPr>
          <w:t>https://kalmarlanstrafik.se/serviceresor/sjukresor/</w:t>
        </w:r>
      </w:hyperlink>
    </w:p>
    <w:p w14:paraId="6237172C" w14:textId="77777777" w:rsidR="00BD7317" w:rsidRPr="009A233F" w:rsidRDefault="00BD7317" w:rsidP="00BD7317">
      <w:pPr>
        <w:spacing w:after="0"/>
      </w:pPr>
      <w:hyperlink r:id="rId10" w:history="1">
        <w:r w:rsidRPr="00ED4247">
          <w:rPr>
            <w:color w:val="0000FF"/>
            <w:u w:val="single"/>
          </w:rPr>
          <w:t>Sjukresor i Kalmar län - 1177</w:t>
        </w:r>
      </w:hyperlink>
    </w:p>
    <w:p w14:paraId="7680E1CD" w14:textId="77777777" w:rsidR="00BD7317" w:rsidRDefault="00BD7317" w:rsidP="00BD7317">
      <w:pPr>
        <w:pStyle w:val="Rubrik2"/>
      </w:pPr>
      <w:r>
        <w:t>Boende</w:t>
      </w:r>
    </w:p>
    <w:p w14:paraId="4963681D" w14:textId="77777777" w:rsidR="00BD7317" w:rsidRPr="005C5CE0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 xml:space="preserve">Boende bokar du genom att kontakta </w:t>
      </w:r>
      <w:r>
        <w:rPr>
          <w:b w:val="0"/>
          <w:bCs/>
        </w:rPr>
        <w:t xml:space="preserve">Region Kalmar läns </w:t>
      </w:r>
      <w:r w:rsidRPr="005C5CE0">
        <w:rPr>
          <w:b w:val="0"/>
          <w:bCs/>
        </w:rPr>
        <w:t>kundtjänst. För att regionen ska ersätta boende även för anhörig krävs ett intyg från vården där behovet av anhörigstöd motiveras.</w:t>
      </w:r>
    </w:p>
    <w:p w14:paraId="059DF715" w14:textId="77777777" w:rsidR="00BD7317" w:rsidRPr="005C5CE0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>Boendekostnad ersätts upp till nivå motsvarande dygnskostnad för i första hand patienthotell och i andra hand för hotell i standardrum.</w:t>
      </w:r>
    </w:p>
    <w:p w14:paraId="181C8C3D" w14:textId="77777777" w:rsidR="00BD7317" w:rsidRPr="009A233F" w:rsidRDefault="00BD7317" w:rsidP="00BD7317">
      <w:pPr>
        <w:pStyle w:val="Inledning"/>
        <w:spacing w:after="0"/>
      </w:pPr>
      <w:r w:rsidRPr="009A233F">
        <w:t>Kontaktuppgifter</w:t>
      </w:r>
    </w:p>
    <w:p w14:paraId="1A3CCF10" w14:textId="77777777" w:rsidR="00BD7317" w:rsidRDefault="00BD7317" w:rsidP="00BD7317">
      <w:pPr>
        <w:pStyle w:val="Inledning"/>
        <w:spacing w:after="0"/>
        <w:rPr>
          <w:b w:val="0"/>
          <w:bCs/>
        </w:rPr>
      </w:pPr>
      <w:r w:rsidRPr="005C5CE0">
        <w:rPr>
          <w:b w:val="0"/>
          <w:bCs/>
        </w:rPr>
        <w:t xml:space="preserve">Bokningsförfrågan för boende </w:t>
      </w:r>
    </w:p>
    <w:p w14:paraId="29E0568E" w14:textId="77777777" w:rsidR="00BD7317" w:rsidRPr="008407AA" w:rsidRDefault="00BD7317" w:rsidP="00BD7317">
      <w:pPr>
        <w:pStyle w:val="Inledning"/>
        <w:spacing w:after="0"/>
        <w:rPr>
          <w:b w:val="0"/>
          <w:bCs/>
        </w:rPr>
      </w:pPr>
      <w:r w:rsidRPr="00677ACD">
        <w:rPr>
          <w:b w:val="0"/>
          <w:bCs/>
        </w:rPr>
        <w:t>E-post</w:t>
      </w:r>
      <w:r w:rsidRPr="008407AA">
        <w:rPr>
          <w:b w:val="0"/>
          <w:bCs/>
        </w:rPr>
        <w:t xml:space="preserve">: </w:t>
      </w:r>
      <w:hyperlink r:id="rId11" w:history="1">
        <w:r w:rsidRPr="008407AA">
          <w:rPr>
            <w:rStyle w:val="Hyperlnk"/>
            <w:b w:val="0"/>
            <w:bCs/>
          </w:rPr>
          <w:t>patienthotell@regionkalmar.se</w:t>
        </w:r>
      </w:hyperlink>
      <w:r w:rsidRPr="008407AA">
        <w:rPr>
          <w:b w:val="0"/>
          <w:bCs/>
        </w:rPr>
        <w:t xml:space="preserve"> </w:t>
      </w:r>
    </w:p>
    <w:p w14:paraId="1E6552D7" w14:textId="77777777" w:rsidR="00BD7317" w:rsidRPr="005C5CE0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>Inga personuppgifter ska skickas via e-post.</w:t>
      </w:r>
    </w:p>
    <w:p w14:paraId="3027BFFF" w14:textId="77777777" w:rsidR="00BD7317" w:rsidRPr="0016333A" w:rsidRDefault="00BD7317" w:rsidP="00BD7317">
      <w:pPr>
        <w:pStyle w:val="Inledning"/>
        <w:rPr>
          <w:b w:val="0"/>
          <w:bCs/>
        </w:rPr>
      </w:pPr>
      <w:r w:rsidRPr="00C2079F">
        <w:rPr>
          <w:b w:val="0"/>
          <w:bCs/>
        </w:rPr>
        <w:t xml:space="preserve">Kundtjänst: 010-358 42 22, </w:t>
      </w:r>
      <w:r w:rsidRPr="005C5CE0">
        <w:rPr>
          <w:b w:val="0"/>
          <w:bCs/>
        </w:rPr>
        <w:t>vardagar 08.00-16.00 Välj alternativ 5; patient- och anhörigboende.</w:t>
      </w:r>
      <w:r>
        <w:rPr>
          <w:b w:val="0"/>
          <w:bCs/>
        </w:rPr>
        <w:t xml:space="preserve"> </w:t>
      </w:r>
      <w:r w:rsidRPr="005C5CE0">
        <w:rPr>
          <w:b w:val="0"/>
          <w:bCs/>
        </w:rPr>
        <w:t xml:space="preserve">Region Kalmar län, </w:t>
      </w:r>
      <w:r w:rsidRPr="00C2079F">
        <w:rPr>
          <w:b w:val="0"/>
          <w:bCs/>
        </w:rPr>
        <w:t>växelnummer: 010-358 40 00</w:t>
      </w:r>
      <w:r>
        <w:rPr>
          <w:b w:val="0"/>
          <w:bCs/>
        </w:rPr>
        <w:t>.</w:t>
      </w:r>
    </w:p>
    <w:p w14:paraId="7FFD74D2" w14:textId="77777777" w:rsidR="00BD7317" w:rsidRPr="009A233F" w:rsidRDefault="00BD7317" w:rsidP="00BD7317">
      <w:pPr>
        <w:pStyle w:val="Inledning"/>
        <w:spacing w:after="0"/>
        <w:rPr>
          <w:sz w:val="28"/>
          <w:szCs w:val="28"/>
        </w:rPr>
      </w:pPr>
      <w:r w:rsidRPr="009A233F">
        <w:rPr>
          <w:sz w:val="28"/>
          <w:szCs w:val="28"/>
        </w:rPr>
        <w:t>För frågor om vårdgarantin och ditt ärende</w:t>
      </w:r>
    </w:p>
    <w:p w14:paraId="39779EAA" w14:textId="77777777" w:rsidR="00BD7317" w:rsidRPr="005C5CE0" w:rsidRDefault="00BD7317" w:rsidP="00BD7317">
      <w:pPr>
        <w:pStyle w:val="Inledning"/>
        <w:rPr>
          <w:b w:val="0"/>
          <w:bCs/>
        </w:rPr>
      </w:pPr>
      <w:r w:rsidRPr="005C5CE0">
        <w:rPr>
          <w:b w:val="0"/>
          <w:bCs/>
        </w:rPr>
        <w:t>Kontakta Region Kalmar läns vårdlots genom telefon eller e-post.</w:t>
      </w:r>
    </w:p>
    <w:p w14:paraId="3D0EBBB2" w14:textId="77777777" w:rsidR="00BD7317" w:rsidRPr="00677ACD" w:rsidRDefault="00BD7317" w:rsidP="00BD7317">
      <w:pPr>
        <w:pStyle w:val="Inledning"/>
        <w:spacing w:after="0"/>
        <w:rPr>
          <w:b w:val="0"/>
          <w:bCs/>
        </w:rPr>
      </w:pPr>
      <w:r w:rsidRPr="00677ACD">
        <w:rPr>
          <w:b w:val="0"/>
          <w:bCs/>
        </w:rPr>
        <w:t>Region Kalmar läns vårdlots: 010-35 80 555</w:t>
      </w:r>
    </w:p>
    <w:p w14:paraId="794370A1" w14:textId="77777777" w:rsidR="00BD7317" w:rsidRPr="00677ACD" w:rsidRDefault="00BD7317" w:rsidP="00BD7317">
      <w:pPr>
        <w:pStyle w:val="Inledning"/>
        <w:spacing w:after="0"/>
        <w:rPr>
          <w:b w:val="0"/>
          <w:bCs/>
        </w:rPr>
      </w:pPr>
      <w:r w:rsidRPr="00677ACD">
        <w:rPr>
          <w:b w:val="0"/>
          <w:bCs/>
        </w:rPr>
        <w:t xml:space="preserve">E-post: </w:t>
      </w:r>
      <w:hyperlink r:id="rId12" w:history="1">
        <w:r w:rsidRPr="008407AA">
          <w:rPr>
            <w:rStyle w:val="Hyperlnk"/>
            <w:b w:val="0"/>
            <w:bCs/>
          </w:rPr>
          <w:t>vardlots@regionkalmar.se</w:t>
        </w:r>
      </w:hyperlink>
      <w:r w:rsidRPr="00677ACD">
        <w:rPr>
          <w:b w:val="0"/>
          <w:bCs/>
        </w:rPr>
        <w:t xml:space="preserve"> </w:t>
      </w:r>
    </w:p>
    <w:p w14:paraId="2B44CFF1" w14:textId="77777777" w:rsidR="00BD7317" w:rsidRDefault="00BD7317" w:rsidP="00BD7317">
      <w:pPr>
        <w:pStyle w:val="Inledning"/>
        <w:rPr>
          <w:b w:val="0"/>
          <w:bCs/>
        </w:rPr>
      </w:pPr>
      <w:r w:rsidRPr="00677ACD">
        <w:rPr>
          <w:b w:val="0"/>
          <w:bCs/>
        </w:rPr>
        <w:t>Inga personuppgifter ska skickas via e-post.</w:t>
      </w:r>
      <w:r>
        <w:rPr>
          <w:b w:val="0"/>
          <w:bCs/>
        </w:rPr>
        <w:t xml:space="preserve"> </w:t>
      </w:r>
    </w:p>
    <w:p w14:paraId="01A9C4F1" w14:textId="3EBA67D1" w:rsidR="0051445D" w:rsidRPr="00677ACD" w:rsidRDefault="00BD7317" w:rsidP="0051445D">
      <w:pPr>
        <w:pStyle w:val="Inledning"/>
        <w:rPr>
          <w:b w:val="0"/>
          <w:bCs/>
        </w:rPr>
      </w:pPr>
      <w:r w:rsidRPr="00677ACD">
        <w:rPr>
          <w:b w:val="0"/>
          <w:bCs/>
        </w:rPr>
        <w:t xml:space="preserve">Du kan läsa mer om vårdgarantin på </w:t>
      </w:r>
      <w:hyperlink r:id="rId13" w:history="1">
        <w:r w:rsidRPr="008407AA">
          <w:rPr>
            <w:rStyle w:val="Hyperlnk"/>
            <w:b w:val="0"/>
            <w:bCs/>
          </w:rPr>
          <w:t>https://www.1177.se/Kalmar-lan/vardgaranti</w:t>
        </w:r>
      </w:hyperlink>
      <w:r w:rsidRPr="008407AA">
        <w:rPr>
          <w:b w:val="0"/>
          <w:bCs/>
        </w:rPr>
        <w:t>.</w:t>
      </w:r>
    </w:p>
    <w:sectPr w:rsidR="0051445D" w:rsidRPr="00677ACD" w:rsidSect="00D862EF">
      <w:headerReference w:type="default" r:id="rId14"/>
      <w:footerReference w:type="default" r:id="rId15"/>
      <w:headerReference w:type="first" r:id="rId16"/>
      <w:footerReference w:type="first" r:id="rId17"/>
      <w:pgSz w:w="11906" w:h="16838" w:code="9"/>
      <w:pgMar w:top="1040" w:right="2552" w:bottom="397" w:left="2552" w:header="567" w:footer="15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884D" w14:textId="77777777" w:rsidR="00F46552" w:rsidRDefault="00F46552" w:rsidP="00AB5126">
      <w:pPr>
        <w:spacing w:after="0" w:line="240" w:lineRule="auto"/>
      </w:pPr>
      <w:r>
        <w:separator/>
      </w:r>
    </w:p>
  </w:endnote>
  <w:endnote w:type="continuationSeparator" w:id="0">
    <w:p w14:paraId="78E8E17A" w14:textId="77777777" w:rsidR="00F46552" w:rsidRDefault="00F46552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8967" w14:textId="77777777" w:rsidR="00C944A6" w:rsidRDefault="00C944A6" w:rsidP="00C53903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07A" w14:textId="77777777" w:rsidR="00AB5126" w:rsidRDefault="000725CD" w:rsidP="00C944A6">
    <w:pPr>
      <w:pStyle w:val="Sidfo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3BD578" wp14:editId="64795E11">
          <wp:simplePos x="0" y="0"/>
          <wp:positionH relativeFrom="column">
            <wp:posOffset>3894683</wp:posOffset>
          </wp:positionH>
          <wp:positionV relativeFrom="paragraph">
            <wp:posOffset>308828</wp:posOffset>
          </wp:positionV>
          <wp:extent cx="1652270" cy="1666875"/>
          <wp:effectExtent l="0" t="0" r="0" b="0"/>
          <wp:wrapThrough wrapText="bothSides">
            <wp:wrapPolygon edited="0">
              <wp:start x="0" y="0"/>
              <wp:lineTo x="0" y="21477"/>
              <wp:lineTo x="21417" y="21477"/>
              <wp:lineTo x="21417" y="0"/>
              <wp:lineTo x="0" y="0"/>
            </wp:wrapPolygon>
          </wp:wrapThrough>
          <wp:docPr id="7" name="Bildobjekt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95A5" w14:textId="77777777" w:rsidR="00F46552" w:rsidRDefault="00F46552" w:rsidP="00AB5126">
      <w:pPr>
        <w:spacing w:after="0" w:line="240" w:lineRule="auto"/>
      </w:pPr>
      <w:r>
        <w:separator/>
      </w:r>
    </w:p>
  </w:footnote>
  <w:footnote w:type="continuationSeparator" w:id="0">
    <w:p w14:paraId="4503D417" w14:textId="77777777" w:rsidR="00F46552" w:rsidRDefault="00F46552" w:rsidP="00AB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7C57" w14:textId="77777777" w:rsidR="0070477E" w:rsidRPr="0070477E" w:rsidRDefault="00A04A45" w:rsidP="0070477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EADC0ED" wp14:editId="1ACF48E0">
          <wp:simplePos x="0" y="0"/>
          <wp:positionH relativeFrom="column">
            <wp:posOffset>1451610</wp:posOffset>
          </wp:positionH>
          <wp:positionV relativeFrom="paragraph">
            <wp:posOffset>3175</wp:posOffset>
          </wp:positionV>
          <wp:extent cx="1368000" cy="631083"/>
          <wp:effectExtent l="0" t="0" r="3810" b="0"/>
          <wp:wrapNone/>
          <wp:docPr id="4" name="Bildobjekt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631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77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62FB" w14:textId="77777777" w:rsidR="00C53903" w:rsidRDefault="008630A4" w:rsidP="008630A4">
    <w:pPr>
      <w:pStyle w:val="Sidhuvud"/>
      <w:tabs>
        <w:tab w:val="left" w:pos="869"/>
        <w:tab w:val="center" w:pos="3401"/>
      </w:tabs>
      <w:spacing w:after="720"/>
      <w:jc w:val="left"/>
    </w:pPr>
    <w:r>
      <w:tab/>
    </w:r>
    <w:r>
      <w:tab/>
    </w:r>
    <w:r w:rsidR="00A04A45">
      <w:rPr>
        <w:noProof/>
        <w:lang w:eastAsia="sv-SE"/>
      </w:rPr>
      <w:drawing>
        <wp:inline distT="0" distB="0" distL="0" distR="0" wp14:anchorId="1D2B67C2" wp14:editId="253841AA">
          <wp:extent cx="1368000" cy="630000"/>
          <wp:effectExtent l="0" t="0" r="3810" b="0"/>
          <wp:docPr id="5" name="Bildobjekt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C81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4D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A6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0A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6A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A8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E4B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565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E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DEA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45C72994"/>
    <w:multiLevelType w:val="hybridMultilevel"/>
    <w:tmpl w:val="5E4CF898"/>
    <w:lvl w:ilvl="0" w:tplc="F1BEA43E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45961256">
    <w:abstractNumId w:val="8"/>
  </w:num>
  <w:num w:numId="2" w16cid:durableId="1174803058">
    <w:abstractNumId w:val="3"/>
  </w:num>
  <w:num w:numId="3" w16cid:durableId="1855923150">
    <w:abstractNumId w:val="2"/>
  </w:num>
  <w:num w:numId="4" w16cid:durableId="1428424153">
    <w:abstractNumId w:val="1"/>
  </w:num>
  <w:num w:numId="5" w16cid:durableId="2064601627">
    <w:abstractNumId w:val="0"/>
  </w:num>
  <w:num w:numId="6" w16cid:durableId="577249258">
    <w:abstractNumId w:val="9"/>
  </w:num>
  <w:num w:numId="7" w16cid:durableId="1511289327">
    <w:abstractNumId w:val="7"/>
  </w:num>
  <w:num w:numId="8" w16cid:durableId="1730566521">
    <w:abstractNumId w:val="6"/>
  </w:num>
  <w:num w:numId="9" w16cid:durableId="1206794088">
    <w:abstractNumId w:val="5"/>
  </w:num>
  <w:num w:numId="10" w16cid:durableId="1168984003">
    <w:abstractNumId w:val="4"/>
  </w:num>
  <w:num w:numId="11" w16cid:durableId="25752022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D7"/>
    <w:rsid w:val="000725CD"/>
    <w:rsid w:val="0007623B"/>
    <w:rsid w:val="0009043A"/>
    <w:rsid w:val="000C75D3"/>
    <w:rsid w:val="0019089F"/>
    <w:rsid w:val="001A577B"/>
    <w:rsid w:val="001B63E2"/>
    <w:rsid w:val="002142C5"/>
    <w:rsid w:val="00243497"/>
    <w:rsid w:val="002752D7"/>
    <w:rsid w:val="0031268C"/>
    <w:rsid w:val="00323ED9"/>
    <w:rsid w:val="003551BA"/>
    <w:rsid w:val="00367A13"/>
    <w:rsid w:val="0037193C"/>
    <w:rsid w:val="00380E6F"/>
    <w:rsid w:val="003E2340"/>
    <w:rsid w:val="0041021A"/>
    <w:rsid w:val="004156D2"/>
    <w:rsid w:val="00416D49"/>
    <w:rsid w:val="00481B1F"/>
    <w:rsid w:val="004D4BD7"/>
    <w:rsid w:val="004E1681"/>
    <w:rsid w:val="00501068"/>
    <w:rsid w:val="0051445D"/>
    <w:rsid w:val="005A7E80"/>
    <w:rsid w:val="005C04B6"/>
    <w:rsid w:val="00636E61"/>
    <w:rsid w:val="006557D4"/>
    <w:rsid w:val="006756F0"/>
    <w:rsid w:val="00675AA4"/>
    <w:rsid w:val="006A767F"/>
    <w:rsid w:val="006C140C"/>
    <w:rsid w:val="006E1780"/>
    <w:rsid w:val="006F7B96"/>
    <w:rsid w:val="0070477E"/>
    <w:rsid w:val="00724AAF"/>
    <w:rsid w:val="007353EC"/>
    <w:rsid w:val="007432DD"/>
    <w:rsid w:val="0079110B"/>
    <w:rsid w:val="0079456D"/>
    <w:rsid w:val="00796D76"/>
    <w:rsid w:val="007D231F"/>
    <w:rsid w:val="007D3B1F"/>
    <w:rsid w:val="007E1DF2"/>
    <w:rsid w:val="00805B8F"/>
    <w:rsid w:val="00817F85"/>
    <w:rsid w:val="00820767"/>
    <w:rsid w:val="008630A4"/>
    <w:rsid w:val="008C4E93"/>
    <w:rsid w:val="009838AA"/>
    <w:rsid w:val="009B1215"/>
    <w:rsid w:val="009F504D"/>
    <w:rsid w:val="00A04A45"/>
    <w:rsid w:val="00A6799A"/>
    <w:rsid w:val="00A854AA"/>
    <w:rsid w:val="00AB5126"/>
    <w:rsid w:val="00AC086E"/>
    <w:rsid w:val="00AC36BC"/>
    <w:rsid w:val="00B11343"/>
    <w:rsid w:val="00B12290"/>
    <w:rsid w:val="00B161F0"/>
    <w:rsid w:val="00B6526B"/>
    <w:rsid w:val="00BD7317"/>
    <w:rsid w:val="00BD7B5E"/>
    <w:rsid w:val="00BE58C0"/>
    <w:rsid w:val="00C02E71"/>
    <w:rsid w:val="00C34916"/>
    <w:rsid w:val="00C4273B"/>
    <w:rsid w:val="00C53903"/>
    <w:rsid w:val="00C944A6"/>
    <w:rsid w:val="00CD2786"/>
    <w:rsid w:val="00D172DC"/>
    <w:rsid w:val="00D33400"/>
    <w:rsid w:val="00D803EB"/>
    <w:rsid w:val="00D862EF"/>
    <w:rsid w:val="00E12275"/>
    <w:rsid w:val="00E27112"/>
    <w:rsid w:val="00E53E8F"/>
    <w:rsid w:val="00E62861"/>
    <w:rsid w:val="00E7139A"/>
    <w:rsid w:val="00E86EAD"/>
    <w:rsid w:val="00E97C0F"/>
    <w:rsid w:val="00F2769E"/>
    <w:rsid w:val="00F46552"/>
    <w:rsid w:val="00FC3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20D2F"/>
  <w15:docId w15:val="{4D5DF0F8-569E-45A3-9D12-363FFF7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5126"/>
    <w:pPr>
      <w:spacing w:after="200" w:line="276" w:lineRule="auto"/>
    </w:pPr>
    <w:rPr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qFormat/>
    <w:rsid w:val="00AB5126"/>
    <w:pPr>
      <w:keepNext/>
      <w:spacing w:before="480" w:after="60"/>
      <w:jc w:val="center"/>
      <w:outlineLvl w:val="0"/>
    </w:pPr>
    <w:rPr>
      <w:rFonts w:ascii="Arial" w:eastAsia="Times New Roman" w:hAnsi="Arial"/>
      <w:b/>
      <w:bCs/>
      <w:kern w:val="32"/>
      <w:sz w:val="56"/>
      <w:szCs w:val="32"/>
    </w:rPr>
  </w:style>
  <w:style w:type="paragraph" w:styleId="Rubrik2">
    <w:name w:val="heading 2"/>
    <w:basedOn w:val="Normal"/>
    <w:next w:val="Normal"/>
    <w:link w:val="Rubrik2Char"/>
    <w:qFormat/>
    <w:rsid w:val="0041021A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Rubrik4"/>
    <w:next w:val="Normal"/>
    <w:link w:val="Rubrik3Char"/>
    <w:qFormat/>
    <w:rsid w:val="001B63E2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qFormat/>
    <w:rsid w:val="006F7B96"/>
    <w:pPr>
      <w:keepNext/>
      <w:spacing w:after="0"/>
      <w:outlineLvl w:val="3"/>
    </w:pPr>
    <w:rPr>
      <w:rFonts w:ascii="Arial" w:eastAsia="Times New Roman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2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AB5126"/>
    <w:rPr>
      <w:rFonts w:ascii="Arial" w:eastAsia="Times New Roman" w:hAnsi="Arial"/>
      <w:b/>
      <w:bCs/>
      <w:kern w:val="32"/>
      <w:sz w:val="56"/>
      <w:szCs w:val="32"/>
      <w:lang w:eastAsia="en-US"/>
    </w:rPr>
  </w:style>
  <w:style w:type="character" w:customStyle="1" w:styleId="Rubrik2Char">
    <w:name w:val="Rubrik 2 Char"/>
    <w:link w:val="Rubrik2"/>
    <w:rsid w:val="0041021A"/>
    <w:rPr>
      <w:rFonts w:ascii="Arial" w:eastAsia="Times New Roman" w:hAnsi="Arial"/>
      <w:b/>
      <w:bCs/>
      <w:iCs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5126"/>
    <w:pPr>
      <w:tabs>
        <w:tab w:val="center" w:pos="4536"/>
        <w:tab w:val="right" w:pos="9072"/>
      </w:tabs>
      <w:spacing w:before="3120" w:after="0"/>
      <w:jc w:val="center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rsid w:val="00AB5126"/>
    <w:rPr>
      <w:rFonts w:ascii="Arial" w:hAnsi="Arial"/>
      <w:sz w:val="18"/>
      <w:szCs w:val="22"/>
      <w:lang w:eastAsia="en-US"/>
    </w:rPr>
  </w:style>
  <w:style w:type="character" w:customStyle="1" w:styleId="Rubrik3Char">
    <w:name w:val="Rubrik 3 Char"/>
    <w:link w:val="Rubrik3"/>
    <w:rsid w:val="001B63E2"/>
    <w:rPr>
      <w:rFonts w:ascii="Arial" w:eastAsia="Times New Roman" w:hAnsi="Arial"/>
      <w:b/>
      <w:bCs/>
      <w:sz w:val="22"/>
      <w:szCs w:val="28"/>
      <w:lang w:eastAsia="en-US"/>
    </w:rPr>
  </w:style>
  <w:style w:type="paragraph" w:styleId="Brdtext">
    <w:name w:val="Body Text"/>
    <w:basedOn w:val="Normal"/>
    <w:link w:val="BrdtextChar"/>
    <w:unhideWhenUsed/>
    <w:qFormat/>
    <w:rsid w:val="0041021A"/>
    <w:pPr>
      <w:spacing w:after="120"/>
    </w:pPr>
    <w:rPr>
      <w:rFonts w:ascii="Arial" w:hAnsi="Arial"/>
      <w:sz w:val="20"/>
    </w:rPr>
  </w:style>
  <w:style w:type="character" w:customStyle="1" w:styleId="BrdtextChar">
    <w:name w:val="Brödtext Char"/>
    <w:link w:val="Brdtext"/>
    <w:rsid w:val="0041021A"/>
    <w:rPr>
      <w:rFonts w:ascii="Arial" w:hAnsi="Arial"/>
      <w:szCs w:val="22"/>
      <w:lang w:eastAsia="en-US"/>
    </w:rPr>
  </w:style>
  <w:style w:type="character" w:styleId="Betoning">
    <w:name w:val="Emphasis"/>
    <w:uiPriority w:val="20"/>
    <w:rsid w:val="005C04B6"/>
    <w:rPr>
      <w:b/>
      <w:i w:val="0"/>
      <w:i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E7139A"/>
    <w:rPr>
      <w:rFonts w:ascii="Arial" w:hAnsi="Arial"/>
      <w:b/>
      <w:sz w:val="20"/>
    </w:rPr>
  </w:style>
  <w:style w:type="character" w:customStyle="1" w:styleId="InledningChar">
    <w:name w:val="Inledning Char"/>
    <w:link w:val="Inledning"/>
    <w:uiPriority w:val="99"/>
    <w:rsid w:val="00E7139A"/>
    <w:rPr>
      <w:rFonts w:ascii="Arial" w:hAnsi="Arial"/>
      <w:b/>
      <w:szCs w:val="22"/>
      <w:lang w:eastAsia="en-US"/>
    </w:rPr>
  </w:style>
  <w:style w:type="character" w:customStyle="1" w:styleId="Rubrik4Char">
    <w:name w:val="Rubrik 4 Char"/>
    <w:link w:val="Rubrik4"/>
    <w:rsid w:val="006F7B96"/>
    <w:rPr>
      <w:rFonts w:ascii="Arial" w:eastAsia="Times New Roman" w:hAnsi="Arial"/>
      <w:b/>
      <w:bCs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0477E"/>
    <w:pPr>
      <w:tabs>
        <w:tab w:val="center" w:pos="4536"/>
        <w:tab w:val="right" w:pos="9072"/>
      </w:tabs>
      <w:spacing w:after="1200"/>
      <w:jc w:val="center"/>
    </w:pPr>
  </w:style>
  <w:style w:type="character" w:customStyle="1" w:styleId="SidhuvudChar">
    <w:name w:val="Sidhuvud Char"/>
    <w:link w:val="Sidhuvud"/>
    <w:uiPriority w:val="99"/>
    <w:rsid w:val="0070477E"/>
    <w:rPr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41021A"/>
    <w:pPr>
      <w:spacing w:after="120"/>
      <w:ind w:left="851" w:right="851"/>
    </w:pPr>
    <w:rPr>
      <w:rFonts w:ascii="Arial" w:hAnsi="Arial"/>
      <w:iCs/>
      <w:color w:val="000000"/>
      <w:sz w:val="20"/>
    </w:rPr>
  </w:style>
  <w:style w:type="character" w:customStyle="1" w:styleId="CitatChar">
    <w:name w:val="Citat Char"/>
    <w:link w:val="Citat"/>
    <w:uiPriority w:val="29"/>
    <w:rsid w:val="0041021A"/>
    <w:rPr>
      <w:rFonts w:ascii="Arial" w:hAnsi="Arial"/>
      <w:iCs/>
      <w:color w:val="000000"/>
      <w:szCs w:val="22"/>
      <w:lang w:eastAsia="en-US"/>
    </w:rPr>
  </w:style>
  <w:style w:type="paragraph" w:customStyle="1" w:styleId="Bildtext">
    <w:name w:val="Bildtext"/>
    <w:basedOn w:val="Normal"/>
    <w:next w:val="Brdtext"/>
    <w:uiPriority w:val="1"/>
    <w:qFormat/>
    <w:rsid w:val="0041021A"/>
    <w:pPr>
      <w:spacing w:after="120" w:line="240" w:lineRule="auto"/>
    </w:pPr>
    <w:rPr>
      <w:rFonts w:ascii="Arial" w:eastAsia="Times New Roman" w:hAnsi="Arial"/>
      <w:sz w:val="16"/>
      <w:szCs w:val="20"/>
      <w:lang w:eastAsia="sv-SE"/>
    </w:rPr>
  </w:style>
  <w:style w:type="paragraph" w:customStyle="1" w:styleId="Tabellrubrik">
    <w:name w:val="Tabellrubrik"/>
    <w:basedOn w:val="Tabellinnehll"/>
    <w:next w:val="Tabellinnehll"/>
    <w:qFormat/>
    <w:rsid w:val="009F504D"/>
    <w:rPr>
      <w:b/>
      <w:color w:val="000080"/>
    </w:rPr>
  </w:style>
  <w:style w:type="paragraph" w:customStyle="1" w:styleId="Tabellinnehll">
    <w:name w:val="Tabellinnehåll"/>
    <w:basedOn w:val="Normal"/>
    <w:qFormat/>
    <w:rsid w:val="009F504D"/>
    <w:pPr>
      <w:spacing w:after="0" w:line="240" w:lineRule="auto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Ingress">
    <w:name w:val="Ingress"/>
    <w:basedOn w:val="Inledning"/>
    <w:qFormat/>
    <w:rsid w:val="0031268C"/>
    <w:pPr>
      <w:spacing w:after="120" w:line="240" w:lineRule="auto"/>
    </w:pPr>
    <w:rPr>
      <w:rFonts w:eastAsia="Times New Roman"/>
      <w:szCs w:val="24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26B"/>
    <w:rPr>
      <w:rFonts w:ascii="Tahoma" w:hAnsi="Tahoma" w:cs="Tahoma"/>
      <w:sz w:val="16"/>
      <w:szCs w:val="16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675AA4"/>
    <w:rPr>
      <w:color w:val="808080"/>
    </w:rPr>
  </w:style>
  <w:style w:type="character" w:styleId="Hyperlnk">
    <w:name w:val="Hyperlink"/>
    <w:basedOn w:val="Standardstycketeckensnitt"/>
    <w:uiPriority w:val="99"/>
    <w:unhideWhenUsed/>
    <w:rsid w:val="007D3B1F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rsid w:val="007D3B1F"/>
    <w:pPr>
      <w:ind w:left="720"/>
      <w:contextualSpacing/>
    </w:pPr>
  </w:style>
  <w:style w:type="character" w:styleId="Kommentarsreferens">
    <w:name w:val="annotation reference"/>
    <w:basedOn w:val="Standardstycketeckensnitt"/>
    <w:uiPriority w:val="99"/>
    <w:semiHidden/>
    <w:unhideWhenUsed/>
    <w:rsid w:val="0007623B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unhideWhenUsed/>
    <w:rsid w:val="0007623B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rsid w:val="0007623B"/>
    <w:rPr>
      <w:lang w:val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kturaservice@regionkalmar.se" TargetMode="External"/><Relationship Id="rId13" Type="http://schemas.openxmlformats.org/officeDocument/2006/relationships/hyperlink" Target="https://www.1177.se/Kalmar-lan/vardgaranti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vardlots@regionkalmar.se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tienthotell@regionkalmar.se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www.1177.se/Kalmar-lan/sa-fungerar-varden/sjukresor-och-fardtjanst/sjukresor-i-kalmar-lan/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kalmarlanstrafik.se/serviceresor/sjukresor/" TargetMode="Externa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Infoblad\A4-blad_Regionlogga_r&#246;dfo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F1AA-F389-4FD7-8E11-060B9E70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A4-blad_Regionlogga_rödfot.dotx</Template>
  <TotalTime>2</TotalTime>
  <Pages>3</Pages>
  <Words>661</Words>
  <Characters>3505</Characters>
  <Application>Microsoft Office Word</Application>
  <DocSecurity>0</DocSecurity>
  <Lines>29</Lines>
  <Paragraphs>8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Andersson</dc:creator>
  <cp:keywords/>
  <dc:description/>
  <cp:lastModifiedBy>Johan Loell</cp:lastModifiedBy>
  <cp:revision>3</cp:revision>
  <cp:lastPrinted>2023-04-25T08:25:00Z</cp:lastPrinted>
  <dcterms:created xsi:type="dcterms:W3CDTF">2025-02-17T11:38:00Z</dcterms:created>
  <dcterms:modified xsi:type="dcterms:W3CDTF">2025-02-26T10:40:00Z</dcterms:modified>
</cp:coreProperties>
</file>