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E077" w14:textId="77777777" w:rsidR="003E643D" w:rsidRDefault="003E643D" w:rsidP="00F27C09">
      <w:pPr>
        <w:rPr>
          <w:rFonts w:cs="Arial"/>
          <w:sz w:val="18"/>
          <w:szCs w:val="20"/>
          <w:lang w:val="sv-SE"/>
        </w:rPr>
      </w:pPr>
    </w:p>
    <w:p w14:paraId="17D881EC" w14:textId="77777777" w:rsidR="003E643D" w:rsidRDefault="003E643D" w:rsidP="00F27C09">
      <w:pPr>
        <w:rPr>
          <w:rFonts w:cs="Arial"/>
          <w:sz w:val="18"/>
          <w:szCs w:val="20"/>
          <w:lang w:val="sv-SE"/>
        </w:rPr>
      </w:pPr>
    </w:p>
    <w:p w14:paraId="70C68E33" w14:textId="0AF9468D" w:rsidR="003E643D" w:rsidRPr="00837053" w:rsidRDefault="00350F17" w:rsidP="00350F17">
      <w:pPr>
        <w:ind w:left="1304" w:firstLine="1304"/>
        <w:rPr>
          <w:rFonts w:cs="Arial"/>
          <w:lang w:val="sv-SE"/>
        </w:rPr>
      </w:pPr>
      <w:r w:rsidRPr="00837053">
        <w:rPr>
          <w:rFonts w:cs="Arial"/>
          <w:lang w:val="sv-SE"/>
        </w:rPr>
        <w:t>Klämskydd till Uppresningsstöd Eva</w:t>
      </w:r>
    </w:p>
    <w:p w14:paraId="13942E19" w14:textId="77777777" w:rsidR="003E643D" w:rsidRPr="00837053" w:rsidRDefault="003E643D" w:rsidP="00F27C09">
      <w:pPr>
        <w:rPr>
          <w:rFonts w:cs="Arial"/>
          <w:lang w:val="sv-SE"/>
        </w:rPr>
      </w:pPr>
    </w:p>
    <w:p w14:paraId="7AB0BC0E" w14:textId="77777777" w:rsidR="00CF265B" w:rsidRPr="00837053" w:rsidRDefault="00CF265B" w:rsidP="00F27C09">
      <w:pPr>
        <w:rPr>
          <w:rFonts w:cs="Arial"/>
          <w:b/>
          <w:bCs/>
          <w:lang w:val="sv-SE"/>
        </w:rPr>
      </w:pPr>
    </w:p>
    <w:p w14:paraId="4E65DBA9" w14:textId="5BD0F76B" w:rsidR="003E643D" w:rsidRPr="00837053" w:rsidRDefault="003E643D" w:rsidP="00F27C09">
      <w:pPr>
        <w:rPr>
          <w:rFonts w:cs="Arial"/>
          <w:b/>
          <w:bCs/>
          <w:lang w:val="sv-SE"/>
        </w:rPr>
      </w:pPr>
      <w:r w:rsidRPr="00837053">
        <w:rPr>
          <w:rFonts w:cs="Arial"/>
          <w:b/>
          <w:bCs/>
          <w:lang w:val="sv-SE"/>
        </w:rPr>
        <w:t>Information</w:t>
      </w:r>
    </w:p>
    <w:p w14:paraId="370C4D69" w14:textId="5EBD88ED" w:rsidR="00CF265B" w:rsidRPr="00837053" w:rsidRDefault="00350F17" w:rsidP="005A7852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De produkter som finns på marknaden ska kompletteras med k</w:t>
      </w:r>
      <w:r w:rsidR="00CF265B" w:rsidRPr="00837053">
        <w:rPr>
          <w:rFonts w:cs="Arial"/>
          <w:lang w:val="sv-SE"/>
        </w:rPr>
        <w:t xml:space="preserve">lämskydd </w:t>
      </w:r>
      <w:r w:rsidRPr="00837053">
        <w:rPr>
          <w:rFonts w:cs="Arial"/>
          <w:lang w:val="sv-SE"/>
        </w:rPr>
        <w:t xml:space="preserve">som </w:t>
      </w:r>
      <w:r w:rsidR="00CF265B" w:rsidRPr="00837053">
        <w:rPr>
          <w:rFonts w:cs="Arial"/>
          <w:lang w:val="sv-SE"/>
        </w:rPr>
        <w:t>leverans utan kostnad till er.</w:t>
      </w:r>
      <w:r w:rsidR="005A7852" w:rsidRPr="00837053">
        <w:rPr>
          <w:rFonts w:cs="Arial"/>
          <w:lang w:val="sv-SE"/>
        </w:rPr>
        <w:t xml:space="preserve"> </w:t>
      </w:r>
      <w:r w:rsidR="005A7852" w:rsidRPr="00837053">
        <w:rPr>
          <w:rFonts w:cs="Arial"/>
          <w:lang w:val="sv-SE"/>
        </w:rPr>
        <w:t>Fältåtgärden ska genomföras skyndsamt och utan onödigt dröjsmål för samtliga produkter</w:t>
      </w:r>
      <w:r w:rsidR="00220391" w:rsidRPr="00837053">
        <w:rPr>
          <w:rFonts w:cs="Arial"/>
          <w:lang w:val="sv-SE"/>
        </w:rPr>
        <w:t xml:space="preserve"> (ex. vid planerade eller uppföljande besök)</w:t>
      </w:r>
      <w:r w:rsidR="005A7852" w:rsidRPr="00837053">
        <w:rPr>
          <w:rFonts w:cs="Arial"/>
          <w:lang w:val="sv-SE"/>
        </w:rPr>
        <w:t>.</w:t>
      </w:r>
      <w:r w:rsidR="005A7852" w:rsidRPr="00837053">
        <w:rPr>
          <w:rFonts w:cs="Arial"/>
          <w:lang w:val="sv-SE"/>
        </w:rPr>
        <w:t xml:space="preserve"> </w:t>
      </w:r>
      <w:r w:rsidR="005A7852" w:rsidRPr="00837053">
        <w:rPr>
          <w:rFonts w:cs="Arial"/>
          <w:lang w:val="sv-SE"/>
        </w:rPr>
        <w:t xml:space="preserve">Implementering ska ske vid rekonditionering </w:t>
      </w:r>
      <w:r w:rsidR="00220391" w:rsidRPr="00837053">
        <w:rPr>
          <w:rFonts w:cs="Arial"/>
          <w:lang w:val="sv-SE"/>
        </w:rPr>
        <w:t xml:space="preserve">och </w:t>
      </w:r>
      <w:r w:rsidR="005A7852" w:rsidRPr="00837053">
        <w:rPr>
          <w:rFonts w:cs="Arial"/>
          <w:lang w:val="sv-SE"/>
        </w:rPr>
        <w:t xml:space="preserve">inför leverans till ny brukare samt vid </w:t>
      </w:r>
      <w:r w:rsidR="005A7852" w:rsidRPr="00837053">
        <w:rPr>
          <w:rFonts w:cs="Arial"/>
          <w:lang w:val="sv-SE"/>
        </w:rPr>
        <w:t>besök</w:t>
      </w:r>
      <w:r w:rsidR="005A7852" w:rsidRPr="00837053">
        <w:rPr>
          <w:rFonts w:cs="Arial"/>
          <w:lang w:val="sv-SE"/>
        </w:rPr>
        <w:t xml:space="preserve"> av ansvarig vårdgivare, exempelvis arbetsterapeut, fysioterapeut, hjälpmedelstekniker eller annan person med ansvar för utprovning, uppföljning eller service av hjälpmedlet.</w:t>
      </w:r>
    </w:p>
    <w:p w14:paraId="5CDA9597" w14:textId="5242C116" w:rsidR="00D318A0" w:rsidRPr="00837053" w:rsidRDefault="003E643D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Swereco AB producerar kontinuerligt upp klämskydd</w:t>
      </w:r>
      <w:r w:rsidR="00D318A0" w:rsidRPr="00837053">
        <w:rPr>
          <w:rFonts w:cs="Arial"/>
          <w:lang w:val="sv-SE"/>
        </w:rPr>
        <w:t xml:space="preserve"> till uppresningsstöd Eva</w:t>
      </w:r>
      <w:r w:rsidR="00CF265B" w:rsidRPr="00837053">
        <w:rPr>
          <w:rFonts w:cs="Arial"/>
          <w:lang w:val="sv-SE"/>
        </w:rPr>
        <w:t xml:space="preserve"> för att tillgodose våra kunders behov. </w:t>
      </w:r>
    </w:p>
    <w:p w14:paraId="7B698732" w14:textId="1A8785FC" w:rsidR="00350F17" w:rsidRPr="00837053" w:rsidRDefault="00CF265B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Klämskyddet</w:t>
      </w:r>
      <w:r w:rsidR="00757BB5" w:rsidRPr="00837053">
        <w:rPr>
          <w:rFonts w:cs="Arial"/>
          <w:lang w:val="sv-SE"/>
        </w:rPr>
        <w:t xml:space="preserve"> komplett </w:t>
      </w:r>
      <w:proofErr w:type="gramStart"/>
      <w:r w:rsidR="00757BB5" w:rsidRPr="00837053">
        <w:rPr>
          <w:rFonts w:cs="Arial"/>
          <w:lang w:val="sv-SE"/>
        </w:rPr>
        <w:t>151076</w:t>
      </w:r>
      <w:proofErr w:type="gramEnd"/>
      <w:r w:rsidR="00D318A0" w:rsidRPr="00837053">
        <w:rPr>
          <w:rFonts w:cs="Arial"/>
          <w:lang w:val="sv-SE"/>
        </w:rPr>
        <w:t xml:space="preserve"> består av klämskydd madrass Eva och Ryggplatta stag Eva</w:t>
      </w:r>
      <w:r w:rsidRPr="00837053">
        <w:rPr>
          <w:rFonts w:cs="Arial"/>
          <w:lang w:val="sv-SE"/>
        </w:rPr>
        <w:t xml:space="preserve"> och de monteras alltid på tillsammans.</w:t>
      </w:r>
      <w:r w:rsidR="00350F17" w:rsidRPr="00837053">
        <w:rPr>
          <w:rFonts w:cs="Arial"/>
          <w:lang w:val="sv-SE"/>
        </w:rPr>
        <w:t xml:space="preserve"> Montering se bruksanvisning</w:t>
      </w:r>
    </w:p>
    <w:p w14:paraId="7FD2EDBA" w14:textId="7716AA57" w:rsidR="00D318A0" w:rsidRPr="00837053" w:rsidRDefault="00D318A0" w:rsidP="00F27C09">
      <w:pPr>
        <w:rPr>
          <w:rFonts w:cs="Arial"/>
          <w:lang w:val="sv-SE"/>
        </w:rPr>
      </w:pPr>
      <w:r w:rsidRPr="0083705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777D12" wp14:editId="4C591C6D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940357" cy="1822315"/>
                <wp:effectExtent l="0" t="0" r="3810" b="6985"/>
                <wp:wrapNone/>
                <wp:docPr id="17" name="Grup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F70122-BB3C-F74F-0672-BD0A3B0D5D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357" cy="1822315"/>
                          <a:chOff x="0" y="0"/>
                          <a:chExt cx="4462678" cy="2147181"/>
                        </a:xfrm>
                      </wpg:grpSpPr>
                      <pic:pic xmlns:pic="http://schemas.openxmlformats.org/drawingml/2006/picture">
                        <pic:nvPicPr>
                          <pic:cNvPr id="2089054440" name="Bildobjekt 2089054440" descr="En bild som visar design&#10;&#10;AI-genererat innehåll kan vara felaktigt.">
                            <a:extLst>
                              <a:ext uri="{FF2B5EF4-FFF2-40B4-BE49-F238E27FC236}">
                                <a16:creationId xmlns:a16="http://schemas.microsoft.com/office/drawing/2014/main" id="{CD5E718D-EEDA-DBE0-D1DB-A45489F124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5422" y="300038"/>
                            <a:ext cx="2251798" cy="17400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283597" name="Bildobjekt 188283597" descr="En bild som visar spegel, bord, design, soffbord&#10;&#10;AI-genererat innehåll kan vara felaktigt.">
                            <a:extLst>
                              <a:ext uri="{FF2B5EF4-FFF2-40B4-BE49-F238E27FC236}">
                                <a16:creationId xmlns:a16="http://schemas.microsoft.com/office/drawing/2014/main" id="{87AED035-3585-CB9F-E4E5-0C7C597A67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3141"/>
                            <a:ext cx="893669" cy="690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732609" name="Bildobjekt 548732609" descr="En bild som visar utomhus&#10;&#10;AI-genererat innehåll kan vara felaktigt.">
                            <a:extLst>
                              <a:ext uri="{FF2B5EF4-FFF2-40B4-BE49-F238E27FC236}">
                                <a16:creationId xmlns:a16="http://schemas.microsoft.com/office/drawing/2014/main" id="{067AA1EF-EF51-88D2-A9D1-8B7A882A9F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57" y="1226983"/>
                            <a:ext cx="846660" cy="6542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635653" name="Bildobjekt 372635653" descr="En bild som visar möbler, inomhus, design&#10;&#10;AI-genererat innehåll kan vara felaktigt.">
                            <a:extLst>
                              <a:ext uri="{FF2B5EF4-FFF2-40B4-BE49-F238E27FC236}">
                                <a16:creationId xmlns:a16="http://schemas.microsoft.com/office/drawing/2014/main" id="{1C0DA95F-C525-6B6F-6B15-9286C391AC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0725" y="0"/>
                            <a:ext cx="1281953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3874781" name="Bildobjekt 953874781" descr="En bild som visar spegel, Rektangel, design&#10;&#10;AI-genererat innehåll kan vara felaktigt.">
                            <a:extLst>
                              <a:ext uri="{FF2B5EF4-FFF2-40B4-BE49-F238E27FC236}">
                                <a16:creationId xmlns:a16="http://schemas.microsoft.com/office/drawing/2014/main" id="{3AF2FE09-DD41-D274-4AC0-E1B0AE4066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0725" y="1156582"/>
                            <a:ext cx="1281953" cy="990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7508C" id="Grupp 16" o:spid="_x0000_s1026" style="position:absolute;margin-left:416.55pt;margin-top:16pt;width:467.75pt;height:143.5pt;z-index:251659264;mso-position-horizontal:right;mso-position-horizontal-relative:margin;mso-width-relative:margin;mso-height-relative:margin" coordsize="44626,214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089054440" o:spid="_x0000_s1027" type="#_x0000_t75" alt="En bild som visar design&#10;&#10;AI-genererat innehåll kan vara felaktigt." style="position:absolute;left:9054;top:3000;width:22518;height:17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">
                  <v:imagedata r:id="rId13" o:title="En bild som visar design&#10;&#10;AI-genererat innehåll kan vara felaktigt"/>
                </v:shape>
                <v:shape id="Bildobjekt 188283597" o:spid="_x0000_s1028" type="#_x0000_t75" alt="En bild som visar spegel, bord, design, soffbord&#10;&#10;AI-genererat innehåll kan vara felaktigt." style="position:absolute;top:3431;width:8936;height:6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">
                  <v:imagedata r:id="rId14" o:title="En bild som visar spegel, bord, design, soffbord&#10;&#10;AI-genererat innehåll kan vara felaktigt"/>
                </v:shape>
                <v:shape id="Bildobjekt 548732609" o:spid="_x0000_s1029" type="#_x0000_t75" alt="En bild som visar utomhus&#10;&#10;AI-genererat innehåll kan vara felaktigt." style="position:absolute;left:352;top:12269;width:8467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">
                  <v:imagedata r:id="rId15" o:title="En bild som visar utomhus&#10;&#10;AI-genererat innehåll kan vara felaktigt"/>
                </v:shape>
                <v:shape id="Bildobjekt 372635653" o:spid="_x0000_s1030" type="#_x0000_t75" alt="En bild som visar möbler, inomhus, design&#10;&#10;AI-genererat innehåll kan vara felaktigt." style="position:absolute;left:31807;width:12819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">
                  <v:imagedata r:id="rId16" o:title="En bild som visar möbler, inomhus, design&#10;&#10;AI-genererat innehåll kan vara felaktigt"/>
                </v:shape>
                <v:shape id="Bildobjekt 953874781" o:spid="_x0000_s1031" type="#_x0000_t75" alt="En bild som visar spegel, Rektangel, design&#10;&#10;AI-genererat innehåll kan vara felaktigt." style="position:absolute;left:31807;top:11565;width:12819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">
                  <v:imagedata r:id="rId17" o:title="En bild som visar spegel, Rektangel, design&#10;&#10;AI-genererat innehåll kan vara felaktigt"/>
                </v:shape>
                <w10:wrap anchorx="margin"/>
              </v:group>
            </w:pict>
          </mc:Fallback>
        </mc:AlternateContent>
      </w:r>
    </w:p>
    <w:p w14:paraId="736A8D66" w14:textId="71AF8F3A" w:rsidR="00D318A0" w:rsidRPr="00837053" w:rsidRDefault="00D318A0" w:rsidP="00F27C09">
      <w:pPr>
        <w:rPr>
          <w:rFonts w:cs="Arial"/>
          <w:lang w:val="sv-SE"/>
        </w:rPr>
      </w:pPr>
    </w:p>
    <w:p w14:paraId="3630D0B1" w14:textId="77777777" w:rsidR="00D318A0" w:rsidRPr="00837053" w:rsidRDefault="00D318A0" w:rsidP="00F27C09">
      <w:pPr>
        <w:rPr>
          <w:rFonts w:cs="Arial"/>
          <w:lang w:val="sv-SE"/>
        </w:rPr>
      </w:pPr>
    </w:p>
    <w:p w14:paraId="15BFEF8C" w14:textId="77777777" w:rsidR="00D318A0" w:rsidRPr="00837053" w:rsidRDefault="00D318A0" w:rsidP="00F27C09">
      <w:pPr>
        <w:rPr>
          <w:rFonts w:cs="Arial"/>
          <w:lang w:val="sv-SE"/>
        </w:rPr>
      </w:pPr>
    </w:p>
    <w:p w14:paraId="0FFEBE85" w14:textId="77777777" w:rsidR="00D318A0" w:rsidRPr="00837053" w:rsidRDefault="00D318A0" w:rsidP="00F27C09">
      <w:pPr>
        <w:rPr>
          <w:rFonts w:cs="Arial"/>
          <w:lang w:val="sv-SE"/>
        </w:rPr>
      </w:pPr>
    </w:p>
    <w:p w14:paraId="307CF0B2" w14:textId="77777777" w:rsidR="00D318A0" w:rsidRPr="00837053" w:rsidRDefault="00D318A0" w:rsidP="00F27C09">
      <w:pPr>
        <w:rPr>
          <w:rFonts w:cs="Arial"/>
          <w:lang w:val="sv-SE"/>
        </w:rPr>
      </w:pPr>
    </w:p>
    <w:p w14:paraId="34DF0D97" w14:textId="77777777" w:rsidR="00D318A0" w:rsidRPr="00837053" w:rsidRDefault="00D318A0" w:rsidP="00F27C09">
      <w:pPr>
        <w:rPr>
          <w:rFonts w:cs="Arial"/>
          <w:lang w:val="sv-SE"/>
        </w:rPr>
      </w:pPr>
    </w:p>
    <w:p w14:paraId="1B0CA5EE" w14:textId="77777777" w:rsidR="00D318A0" w:rsidRPr="00837053" w:rsidRDefault="00D318A0" w:rsidP="00F27C09">
      <w:pPr>
        <w:rPr>
          <w:rFonts w:cs="Arial"/>
          <w:lang w:val="sv-SE"/>
        </w:rPr>
      </w:pPr>
    </w:p>
    <w:p w14:paraId="570654A2" w14:textId="77777777" w:rsidR="00D318A0" w:rsidRPr="00837053" w:rsidRDefault="00D318A0" w:rsidP="00F27C09">
      <w:pPr>
        <w:rPr>
          <w:rFonts w:cs="Arial"/>
          <w:lang w:val="sv-SE"/>
        </w:rPr>
      </w:pPr>
    </w:p>
    <w:p w14:paraId="3EE48DF7" w14:textId="77777777" w:rsidR="003E643D" w:rsidRPr="00837053" w:rsidRDefault="003E643D" w:rsidP="00F27C09">
      <w:pPr>
        <w:rPr>
          <w:rFonts w:cs="Arial"/>
          <w:lang w:val="sv-SE"/>
        </w:rPr>
      </w:pPr>
    </w:p>
    <w:p w14:paraId="7BFEDC5F" w14:textId="77777777" w:rsidR="005A7852" w:rsidRPr="00837053" w:rsidRDefault="005A7852" w:rsidP="00F27C09">
      <w:pPr>
        <w:rPr>
          <w:rFonts w:cs="Arial"/>
          <w:lang w:val="sv-SE"/>
        </w:rPr>
      </w:pPr>
    </w:p>
    <w:p w14:paraId="5D060C74" w14:textId="77777777" w:rsidR="00837053" w:rsidRDefault="00837053" w:rsidP="00F27C09">
      <w:pPr>
        <w:rPr>
          <w:rFonts w:cs="Arial"/>
          <w:lang w:val="sv-SE"/>
        </w:rPr>
      </w:pPr>
    </w:p>
    <w:p w14:paraId="64E94A86" w14:textId="77777777" w:rsidR="00837053" w:rsidRDefault="00837053" w:rsidP="00F27C09">
      <w:pPr>
        <w:rPr>
          <w:rFonts w:cs="Arial"/>
          <w:lang w:val="sv-SE"/>
        </w:rPr>
      </w:pPr>
    </w:p>
    <w:p w14:paraId="338E313B" w14:textId="0A331640" w:rsidR="003E643D" w:rsidRPr="00837053" w:rsidRDefault="003E643D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Hur många klämskydd behöver ni att Swereco skickar initialt……………</w:t>
      </w:r>
    </w:p>
    <w:p w14:paraId="4D4D6C99" w14:textId="77777777" w:rsidR="003E643D" w:rsidRPr="00837053" w:rsidRDefault="003E643D" w:rsidP="00F27C09">
      <w:pPr>
        <w:rPr>
          <w:rFonts w:cs="Arial"/>
          <w:lang w:val="sv-SE"/>
        </w:rPr>
      </w:pPr>
    </w:p>
    <w:p w14:paraId="33C4C813" w14:textId="0D09B90E" w:rsidR="003E643D" w:rsidRPr="00837053" w:rsidRDefault="003E643D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Hur många klämskydd kommer ni behöva totalt……………………</w:t>
      </w:r>
      <w:proofErr w:type="gramStart"/>
      <w:r w:rsidRPr="00837053">
        <w:rPr>
          <w:rFonts w:cs="Arial"/>
          <w:lang w:val="sv-SE"/>
        </w:rPr>
        <w:t>…….</w:t>
      </w:r>
      <w:proofErr w:type="gramEnd"/>
      <w:r w:rsidRPr="00837053">
        <w:rPr>
          <w:rFonts w:cs="Arial"/>
          <w:lang w:val="sv-SE"/>
        </w:rPr>
        <w:t>.</w:t>
      </w:r>
    </w:p>
    <w:p w14:paraId="39477F3E" w14:textId="77777777" w:rsidR="00CF265B" w:rsidRPr="00837053" w:rsidRDefault="00CF265B" w:rsidP="00F27C09">
      <w:pPr>
        <w:rPr>
          <w:rFonts w:cs="Arial"/>
          <w:lang w:val="sv-SE"/>
        </w:rPr>
      </w:pPr>
    </w:p>
    <w:p w14:paraId="3E2CEEEA" w14:textId="773908DC" w:rsidR="00CF265B" w:rsidRPr="00837053" w:rsidRDefault="00CF265B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 xml:space="preserve">Behöver ni ytterligare </w:t>
      </w:r>
      <w:r w:rsidR="00350F17" w:rsidRPr="00837053">
        <w:rPr>
          <w:rFonts w:cs="Arial"/>
          <w:lang w:val="sv-SE"/>
        </w:rPr>
        <w:t>klistermärke och då hur många…………………….</w:t>
      </w:r>
    </w:p>
    <w:p w14:paraId="5760C60B" w14:textId="77777777" w:rsidR="00BB0786" w:rsidRPr="00837053" w:rsidRDefault="00BB0786" w:rsidP="00F27C09">
      <w:pPr>
        <w:rPr>
          <w:rFonts w:cs="Arial"/>
          <w:lang w:val="sv-SE"/>
        </w:rPr>
      </w:pPr>
    </w:p>
    <w:p w14:paraId="50300891" w14:textId="0F2749F1" w:rsidR="00BE4392" w:rsidRPr="00837053" w:rsidRDefault="00BB0786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 xml:space="preserve">Skicka en order till </w:t>
      </w:r>
      <w:hyperlink r:id="rId18" w:history="1">
        <w:r w:rsidRPr="00837053">
          <w:rPr>
            <w:rStyle w:val="Hyperlnk"/>
            <w:rFonts w:cs="Arial"/>
            <w:lang w:val="sv-SE"/>
          </w:rPr>
          <w:t>order@swereco.com</w:t>
        </w:r>
      </w:hyperlink>
      <w:r w:rsidRPr="00837053">
        <w:rPr>
          <w:rFonts w:cs="Arial"/>
          <w:lang w:val="sv-SE"/>
        </w:rPr>
        <w:t xml:space="preserve"> på önskat antal</w:t>
      </w:r>
      <w:r w:rsidR="005A7852" w:rsidRPr="00837053">
        <w:rPr>
          <w:rFonts w:cs="Arial"/>
          <w:lang w:val="sv-SE"/>
        </w:rPr>
        <w:t xml:space="preserve">, vid större antal tänk då på att </w:t>
      </w:r>
      <w:r w:rsidR="006B627D" w:rsidRPr="00837053">
        <w:rPr>
          <w:rFonts w:cs="Arial"/>
          <w:lang w:val="sv-SE"/>
        </w:rPr>
        <w:t>1 pall = 114st</w:t>
      </w:r>
      <w:r w:rsidR="005A7852" w:rsidRPr="00837053">
        <w:rPr>
          <w:rFonts w:cs="Arial"/>
          <w:lang w:val="sv-SE"/>
        </w:rPr>
        <w:t xml:space="preserve"> klämskydd. Leverans sker direkt efter påsk.</w:t>
      </w:r>
    </w:p>
    <w:p w14:paraId="3263A04B" w14:textId="411214C0" w:rsidR="00BE4392" w:rsidRPr="00837053" w:rsidRDefault="005A7852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Swereco vill ha en å</w:t>
      </w:r>
      <w:r w:rsidR="00BE4392" w:rsidRPr="00837053">
        <w:rPr>
          <w:rFonts w:cs="Arial"/>
          <w:lang w:val="sv-SE"/>
        </w:rPr>
        <w:t>ter</w:t>
      </w:r>
      <w:r w:rsidRPr="00837053">
        <w:rPr>
          <w:rFonts w:cs="Arial"/>
          <w:lang w:val="sv-SE"/>
        </w:rPr>
        <w:t xml:space="preserve"> rapportering av monterade klämskydd om 1 månader.</w:t>
      </w:r>
    </w:p>
    <w:p w14:paraId="6A0B4DA2" w14:textId="77777777" w:rsidR="00BB0786" w:rsidRPr="00837053" w:rsidRDefault="00BB0786" w:rsidP="00F27C09">
      <w:pPr>
        <w:rPr>
          <w:rFonts w:cs="Arial"/>
          <w:lang w:val="sv-SE"/>
        </w:rPr>
      </w:pPr>
    </w:p>
    <w:p w14:paraId="2CF296EA" w14:textId="4D18C19B" w:rsidR="00BE4392" w:rsidRPr="00837053" w:rsidRDefault="00BE4392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Företag:</w:t>
      </w:r>
    </w:p>
    <w:p w14:paraId="6242A423" w14:textId="24E213F8" w:rsidR="00BE4392" w:rsidRPr="00837053" w:rsidRDefault="00BE4392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…………………………………</w:t>
      </w:r>
    </w:p>
    <w:p w14:paraId="70A3C388" w14:textId="77777777" w:rsidR="00BE4392" w:rsidRPr="00837053" w:rsidRDefault="00BE4392" w:rsidP="00F27C09">
      <w:pPr>
        <w:rPr>
          <w:rFonts w:cs="Arial"/>
          <w:lang w:val="sv-SE"/>
        </w:rPr>
      </w:pPr>
    </w:p>
    <w:p w14:paraId="0788012E" w14:textId="49C841EE" w:rsidR="00CF265B" w:rsidRPr="00837053" w:rsidRDefault="00CF265B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Leveransadress:</w:t>
      </w:r>
    </w:p>
    <w:p w14:paraId="66C1E765" w14:textId="77777777" w:rsidR="00837053" w:rsidRDefault="00837053" w:rsidP="00F27C09">
      <w:pPr>
        <w:rPr>
          <w:rFonts w:cs="Arial"/>
          <w:lang w:val="sv-SE"/>
        </w:rPr>
      </w:pPr>
    </w:p>
    <w:p w14:paraId="53EB3662" w14:textId="4C189967" w:rsidR="00CF265B" w:rsidRDefault="00CF265B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…………………………………..</w:t>
      </w:r>
    </w:p>
    <w:p w14:paraId="7184EF88" w14:textId="77777777" w:rsidR="00837053" w:rsidRPr="00837053" w:rsidRDefault="00837053" w:rsidP="00F27C09">
      <w:pPr>
        <w:rPr>
          <w:rFonts w:cs="Arial"/>
          <w:lang w:val="sv-SE"/>
        </w:rPr>
      </w:pPr>
    </w:p>
    <w:p w14:paraId="5F1F8A4C" w14:textId="3D2EA59E" w:rsidR="00CF265B" w:rsidRDefault="00CF265B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………………………………</w:t>
      </w:r>
      <w:r w:rsidR="00837053">
        <w:rPr>
          <w:rFonts w:cs="Arial"/>
          <w:lang w:val="sv-SE"/>
        </w:rPr>
        <w:t>…..</w:t>
      </w:r>
    </w:p>
    <w:p w14:paraId="75EFC3AF" w14:textId="77777777" w:rsidR="00837053" w:rsidRPr="00837053" w:rsidRDefault="00837053" w:rsidP="00F27C09">
      <w:pPr>
        <w:rPr>
          <w:rFonts w:cs="Arial"/>
          <w:lang w:val="sv-SE"/>
        </w:rPr>
      </w:pPr>
    </w:p>
    <w:p w14:paraId="5DE0D1DF" w14:textId="11A466D4" w:rsidR="003E643D" w:rsidRPr="00837053" w:rsidRDefault="00CF265B" w:rsidP="00F27C09">
      <w:pPr>
        <w:rPr>
          <w:rFonts w:cs="Arial"/>
          <w:lang w:val="sv-SE"/>
        </w:rPr>
      </w:pPr>
      <w:r w:rsidRPr="00837053">
        <w:rPr>
          <w:rFonts w:cs="Arial"/>
          <w:lang w:val="sv-SE"/>
        </w:rPr>
        <w:t>…………………………………..</w:t>
      </w:r>
    </w:p>
    <w:sectPr w:rsidR="003E643D" w:rsidRPr="00837053" w:rsidSect="00485CBE">
      <w:headerReference w:type="default" r:id="rId19"/>
      <w:footerReference w:type="default" r:id="rId20"/>
      <w:pgSz w:w="11907" w:h="16840"/>
      <w:pgMar w:top="284" w:right="1134" w:bottom="284" w:left="1418" w:header="294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B90F" w14:textId="77777777" w:rsidR="00255939" w:rsidRDefault="00255939">
      <w:r>
        <w:separator/>
      </w:r>
    </w:p>
  </w:endnote>
  <w:endnote w:type="continuationSeparator" w:id="0">
    <w:p w14:paraId="0DE623BC" w14:textId="77777777" w:rsidR="00255939" w:rsidRDefault="0025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0D2A" w14:textId="276AC263" w:rsidR="00FC7D11" w:rsidRPr="008F3145" w:rsidRDefault="00FF5CA8" w:rsidP="00FF5CA8">
    <w:pPr>
      <w:pStyle w:val="Sidfot"/>
      <w:tabs>
        <w:tab w:val="center" w:pos="4677"/>
      </w:tabs>
      <w:spacing w:after="240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75647E">
      <w:rPr>
        <w:rFonts w:ascii="Calibri" w:hAnsi="Calibri" w:cs="Calibri"/>
        <w:sz w:val="20"/>
      </w:rPr>
      <w:t>Kistagången 20b</w:t>
    </w:r>
    <w:r w:rsidRPr="008F3145">
      <w:rPr>
        <w:rFonts w:ascii="Calibri" w:hAnsi="Calibri" w:cs="Calibri"/>
        <w:sz w:val="20"/>
      </w:rPr>
      <w:t xml:space="preserve"> · </w:t>
    </w:r>
    <w:r w:rsidR="008F3145" w:rsidRPr="008F3145">
      <w:rPr>
        <w:rFonts w:ascii="Calibri" w:hAnsi="Calibri" w:cs="Calibri"/>
        <w:sz w:val="20"/>
      </w:rPr>
      <w:t>SE-</w:t>
    </w:r>
    <w:r w:rsidR="0075647E">
      <w:rPr>
        <w:rFonts w:ascii="Calibri" w:hAnsi="Calibri" w:cs="Calibri"/>
        <w:sz w:val="20"/>
      </w:rPr>
      <w:t>164 40 Kista</w:t>
    </w:r>
    <w:r w:rsidR="00FC7D11" w:rsidRPr="008F3145">
      <w:rPr>
        <w:rFonts w:ascii="Calibri" w:hAnsi="Calibri" w:cs="Calibri"/>
        <w:sz w:val="20"/>
      </w:rPr>
      <w:t xml:space="preserve"> · </w:t>
    </w:r>
    <w:r w:rsidR="00F27C09">
      <w:rPr>
        <w:rFonts w:ascii="Calibri" w:hAnsi="Calibri" w:cs="Calibri"/>
        <w:sz w:val="20"/>
      </w:rPr>
      <w:t>+46 (0)</w:t>
    </w:r>
    <w:r w:rsidR="0075647E">
      <w:rPr>
        <w:rFonts w:ascii="Calibri" w:hAnsi="Calibri" w:cs="Calibri"/>
        <w:sz w:val="20"/>
      </w:rPr>
      <w:t>8 5000 5240</w:t>
    </w:r>
    <w:r w:rsidR="00FC7D11" w:rsidRPr="008F3145">
      <w:rPr>
        <w:rFonts w:ascii="Calibri" w:hAnsi="Calibri" w:cs="Calibri"/>
        <w:sz w:val="20"/>
      </w:rPr>
      <w:t xml:space="preserve"> · </w:t>
    </w:r>
    <w:hyperlink r:id="rId1" w:history="1">
      <w:r w:rsidR="008F3145" w:rsidRPr="002A0A4C">
        <w:rPr>
          <w:rStyle w:val="Hyperlnk"/>
          <w:rFonts w:ascii="Calibri" w:hAnsi="Calibri" w:cs="Calibri"/>
          <w:sz w:val="20"/>
        </w:rPr>
        <w:t>info@swereco.com</w:t>
      </w:r>
    </w:hyperlink>
    <w:r w:rsidR="008F3145">
      <w:rPr>
        <w:rFonts w:ascii="Calibri" w:hAnsi="Calibri" w:cs="Calibri"/>
        <w:sz w:val="20"/>
      </w:rPr>
      <w:t xml:space="preserve"> </w:t>
    </w:r>
    <w:r w:rsidRPr="008F3145">
      <w:rPr>
        <w:rFonts w:ascii="Calibri" w:hAnsi="Calibri" w:cs="Calibri"/>
        <w:sz w:val="20"/>
      </w:rPr>
      <w:t>· www.</w:t>
    </w:r>
    <w:r w:rsidR="008F3145">
      <w:rPr>
        <w:rFonts w:ascii="Calibri" w:hAnsi="Calibri" w:cs="Calibri"/>
        <w:sz w:val="20"/>
      </w:rPr>
      <w:t>swereco.com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C001" w14:textId="77777777" w:rsidR="00255939" w:rsidRDefault="00255939">
      <w:r>
        <w:separator/>
      </w:r>
    </w:p>
  </w:footnote>
  <w:footnote w:type="continuationSeparator" w:id="0">
    <w:p w14:paraId="77F45D8A" w14:textId="77777777" w:rsidR="00255939" w:rsidRDefault="0025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8989" w14:textId="77777777" w:rsidR="008F3145" w:rsidRDefault="008F3145" w:rsidP="00F27C09">
    <w:pPr>
      <w:pStyle w:val="Sidhuvud"/>
    </w:pPr>
  </w:p>
  <w:p w14:paraId="0E28093D" w14:textId="77777777" w:rsidR="008F3145" w:rsidRDefault="008F3145" w:rsidP="008F3145">
    <w:pPr>
      <w:pStyle w:val="Sidhuvud"/>
      <w:jc w:val="center"/>
    </w:pPr>
  </w:p>
  <w:p w14:paraId="30F7330A" w14:textId="77777777" w:rsidR="00FC7D11" w:rsidRDefault="008F3145" w:rsidP="008F3145">
    <w:pPr>
      <w:pStyle w:val="Sidhuvud"/>
      <w:jc w:val="center"/>
    </w:pPr>
    <w:r>
      <w:rPr>
        <w:noProof/>
      </w:rPr>
      <w:drawing>
        <wp:inline distT="0" distB="0" distL="0" distR="0" wp14:anchorId="14635116" wp14:editId="412A722A">
          <wp:extent cx="1631950" cy="190500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D92"/>
    <w:multiLevelType w:val="multilevel"/>
    <w:tmpl w:val="E3DE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B3318"/>
    <w:multiLevelType w:val="multilevel"/>
    <w:tmpl w:val="97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851713">
    <w:abstractNumId w:val="1"/>
  </w:num>
  <w:num w:numId="2" w16cid:durableId="128053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7E"/>
    <w:rsid w:val="00003346"/>
    <w:rsid w:val="000057C3"/>
    <w:rsid w:val="000364A3"/>
    <w:rsid w:val="000479FA"/>
    <w:rsid w:val="000A2534"/>
    <w:rsid w:val="000B306E"/>
    <w:rsid w:val="000B7EDA"/>
    <w:rsid w:val="000C0C6E"/>
    <w:rsid w:val="000C1A0A"/>
    <w:rsid w:val="000F7306"/>
    <w:rsid w:val="00132992"/>
    <w:rsid w:val="0013711C"/>
    <w:rsid w:val="00153497"/>
    <w:rsid w:val="00182001"/>
    <w:rsid w:val="00183DA2"/>
    <w:rsid w:val="001A2C5C"/>
    <w:rsid w:val="001A63BB"/>
    <w:rsid w:val="001E476C"/>
    <w:rsid w:val="001F2894"/>
    <w:rsid w:val="001F3AF5"/>
    <w:rsid w:val="00220391"/>
    <w:rsid w:val="0023084D"/>
    <w:rsid w:val="00255939"/>
    <w:rsid w:val="00286D11"/>
    <w:rsid w:val="00287CAE"/>
    <w:rsid w:val="00287D60"/>
    <w:rsid w:val="00290621"/>
    <w:rsid w:val="00290ACC"/>
    <w:rsid w:val="002A28D3"/>
    <w:rsid w:val="002A3EA4"/>
    <w:rsid w:val="002A45EA"/>
    <w:rsid w:val="002D1FDA"/>
    <w:rsid w:val="002F1323"/>
    <w:rsid w:val="003029E1"/>
    <w:rsid w:val="00313E9C"/>
    <w:rsid w:val="00316529"/>
    <w:rsid w:val="003326FF"/>
    <w:rsid w:val="00350F17"/>
    <w:rsid w:val="00357D2A"/>
    <w:rsid w:val="00386596"/>
    <w:rsid w:val="00392287"/>
    <w:rsid w:val="003B5521"/>
    <w:rsid w:val="003B7BCE"/>
    <w:rsid w:val="003C057F"/>
    <w:rsid w:val="003D7FD5"/>
    <w:rsid w:val="003E643D"/>
    <w:rsid w:val="004018DE"/>
    <w:rsid w:val="00413426"/>
    <w:rsid w:val="00426B61"/>
    <w:rsid w:val="0043478D"/>
    <w:rsid w:val="00454A9C"/>
    <w:rsid w:val="00466CA8"/>
    <w:rsid w:val="00485CBE"/>
    <w:rsid w:val="0053610D"/>
    <w:rsid w:val="0055673E"/>
    <w:rsid w:val="0056623F"/>
    <w:rsid w:val="00574B07"/>
    <w:rsid w:val="0057592B"/>
    <w:rsid w:val="005953B0"/>
    <w:rsid w:val="005A7852"/>
    <w:rsid w:val="005B305C"/>
    <w:rsid w:val="005C197C"/>
    <w:rsid w:val="005C5029"/>
    <w:rsid w:val="005C7FF7"/>
    <w:rsid w:val="00614AD3"/>
    <w:rsid w:val="00653061"/>
    <w:rsid w:val="00694F79"/>
    <w:rsid w:val="006B627D"/>
    <w:rsid w:val="006C0A47"/>
    <w:rsid w:val="006C12ED"/>
    <w:rsid w:val="006C638A"/>
    <w:rsid w:val="00722A5D"/>
    <w:rsid w:val="00724145"/>
    <w:rsid w:val="00724A11"/>
    <w:rsid w:val="00731D13"/>
    <w:rsid w:val="0075647E"/>
    <w:rsid w:val="00757BB5"/>
    <w:rsid w:val="007952F8"/>
    <w:rsid w:val="007D5772"/>
    <w:rsid w:val="007E1871"/>
    <w:rsid w:val="007F20B2"/>
    <w:rsid w:val="00813C3E"/>
    <w:rsid w:val="0082221C"/>
    <w:rsid w:val="00825394"/>
    <w:rsid w:val="00831501"/>
    <w:rsid w:val="00837053"/>
    <w:rsid w:val="0084223C"/>
    <w:rsid w:val="0085537F"/>
    <w:rsid w:val="0085685F"/>
    <w:rsid w:val="0086099A"/>
    <w:rsid w:val="0088581D"/>
    <w:rsid w:val="008B1FE4"/>
    <w:rsid w:val="008B236A"/>
    <w:rsid w:val="008C053B"/>
    <w:rsid w:val="008C31E7"/>
    <w:rsid w:val="008E0399"/>
    <w:rsid w:val="008F3145"/>
    <w:rsid w:val="00911494"/>
    <w:rsid w:val="0093344B"/>
    <w:rsid w:val="00955C32"/>
    <w:rsid w:val="00956BBB"/>
    <w:rsid w:val="009714D4"/>
    <w:rsid w:val="00995CB3"/>
    <w:rsid w:val="009B19A2"/>
    <w:rsid w:val="009B4DC1"/>
    <w:rsid w:val="009C61D9"/>
    <w:rsid w:val="009C61F8"/>
    <w:rsid w:val="009D4573"/>
    <w:rsid w:val="009E0F10"/>
    <w:rsid w:val="009F7F9F"/>
    <w:rsid w:val="00A810FC"/>
    <w:rsid w:val="00A8647E"/>
    <w:rsid w:val="00A914A2"/>
    <w:rsid w:val="00A944BF"/>
    <w:rsid w:val="00AD64CF"/>
    <w:rsid w:val="00AE2E47"/>
    <w:rsid w:val="00AF2133"/>
    <w:rsid w:val="00AF6743"/>
    <w:rsid w:val="00B03627"/>
    <w:rsid w:val="00B07B28"/>
    <w:rsid w:val="00B22520"/>
    <w:rsid w:val="00B42E8C"/>
    <w:rsid w:val="00B4797B"/>
    <w:rsid w:val="00B53949"/>
    <w:rsid w:val="00B61419"/>
    <w:rsid w:val="00B7118B"/>
    <w:rsid w:val="00B9790E"/>
    <w:rsid w:val="00BA77A7"/>
    <w:rsid w:val="00BB0786"/>
    <w:rsid w:val="00BC17B7"/>
    <w:rsid w:val="00BC296C"/>
    <w:rsid w:val="00BC7907"/>
    <w:rsid w:val="00BD4834"/>
    <w:rsid w:val="00BE4392"/>
    <w:rsid w:val="00C40934"/>
    <w:rsid w:val="00C662A8"/>
    <w:rsid w:val="00C81F73"/>
    <w:rsid w:val="00CA4853"/>
    <w:rsid w:val="00CF265B"/>
    <w:rsid w:val="00CF75BE"/>
    <w:rsid w:val="00D024EF"/>
    <w:rsid w:val="00D11D2C"/>
    <w:rsid w:val="00D17788"/>
    <w:rsid w:val="00D220D3"/>
    <w:rsid w:val="00D318A0"/>
    <w:rsid w:val="00D5157F"/>
    <w:rsid w:val="00D63CFC"/>
    <w:rsid w:val="00D776B3"/>
    <w:rsid w:val="00D8330C"/>
    <w:rsid w:val="00DB5072"/>
    <w:rsid w:val="00DC2430"/>
    <w:rsid w:val="00E72E7A"/>
    <w:rsid w:val="00E73B89"/>
    <w:rsid w:val="00E743A6"/>
    <w:rsid w:val="00EA06DF"/>
    <w:rsid w:val="00EB3445"/>
    <w:rsid w:val="00EB40C9"/>
    <w:rsid w:val="00EB798F"/>
    <w:rsid w:val="00EC7874"/>
    <w:rsid w:val="00EE2BC4"/>
    <w:rsid w:val="00F23F03"/>
    <w:rsid w:val="00F24489"/>
    <w:rsid w:val="00F27C09"/>
    <w:rsid w:val="00F30C22"/>
    <w:rsid w:val="00F411A7"/>
    <w:rsid w:val="00F81998"/>
    <w:rsid w:val="00F87094"/>
    <w:rsid w:val="00FB7D37"/>
    <w:rsid w:val="00FC7D11"/>
    <w:rsid w:val="00FE1B4D"/>
    <w:rsid w:val="00FE7EE8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7BEC8"/>
  <w15:chartTrackingRefBased/>
  <w15:docId w15:val="{87F6296E-77A9-4C76-B668-D288C7B5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78D"/>
    <w:pPr>
      <w:autoSpaceDE w:val="0"/>
      <w:autoSpaceDN w:val="0"/>
      <w:adjustRightInd w:val="0"/>
    </w:pPr>
    <w:rPr>
      <w:rFonts w:eastAsia="MS Mincho"/>
      <w:sz w:val="24"/>
      <w:szCs w:val="24"/>
      <w:lang w:val="en-US" w:eastAsia="ja-JP"/>
    </w:rPr>
  </w:style>
  <w:style w:type="paragraph" w:styleId="Rubrik1">
    <w:name w:val="heading 1"/>
    <w:basedOn w:val="Normal"/>
    <w:next w:val="Normal"/>
    <w:qFormat/>
    <w:pPr>
      <w:keepNext/>
      <w:tabs>
        <w:tab w:val="left" w:pos="567"/>
      </w:tabs>
      <w:autoSpaceDE/>
      <w:autoSpaceDN/>
      <w:adjustRightInd/>
      <w:ind w:left="2607" w:right="-143" w:hanging="2040"/>
      <w:jc w:val="right"/>
      <w:outlineLvl w:val="0"/>
    </w:pPr>
    <w:rPr>
      <w:rFonts w:ascii="Arial" w:eastAsia="Times New Roman" w:hAnsi="Arial"/>
      <w:b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autoSpaceDE/>
      <w:autoSpaceDN/>
      <w:adjustRightInd/>
    </w:pPr>
    <w:rPr>
      <w:rFonts w:ascii="Arial" w:eastAsia="Times New Roman" w:hAnsi="Arial"/>
      <w:szCs w:val="20"/>
      <w:lang w:val="sv-SE" w:eastAsia="sv-SE"/>
    </w:rPr>
  </w:style>
  <w:style w:type="paragraph" w:styleId="Sidfot">
    <w:name w:val="footer"/>
    <w:basedOn w:val="Normal"/>
    <w:pPr>
      <w:tabs>
        <w:tab w:val="center" w:pos="4536"/>
        <w:tab w:val="right" w:pos="9072"/>
      </w:tabs>
      <w:autoSpaceDE/>
      <w:autoSpaceDN/>
      <w:adjustRightInd/>
    </w:pPr>
    <w:rPr>
      <w:rFonts w:ascii="Arial" w:eastAsia="Times New Roman" w:hAnsi="Arial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63B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A63B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15349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314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D024EF"/>
  </w:style>
  <w:style w:type="paragraph" w:styleId="Normalwebb">
    <w:name w:val="Normal (Web)"/>
    <w:basedOn w:val="Normal"/>
    <w:uiPriority w:val="99"/>
    <w:semiHidden/>
    <w:unhideWhenUsed/>
    <w:rsid w:val="00B61419"/>
    <w:pPr>
      <w:autoSpaceDE/>
      <w:autoSpaceDN/>
      <w:adjustRightInd/>
      <w:spacing w:before="100" w:beforeAutospacing="1" w:after="100" w:afterAutospacing="1"/>
    </w:pPr>
    <w:rPr>
      <w:rFonts w:eastAsia="Times New Roman"/>
      <w:lang w:val="sv-SE" w:eastAsia="sv-SE"/>
    </w:rPr>
  </w:style>
  <w:style w:type="paragraph" w:customStyle="1" w:styleId="Default">
    <w:name w:val="Default"/>
    <w:rsid w:val="00350F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48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9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order@swereco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re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allar\Brevmall%20Swerec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4E47-A649-4230-BC0A-E28DD65B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Swereco</Template>
  <TotalTime>1525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Namn:__________________________________  Tel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Namn:__________________________________  Tel</dc:title>
  <dc:subject/>
  <dc:creator>Lotta Kronåker Boström</dc:creator>
  <cp:keywords/>
  <cp:lastModifiedBy>Conny Fridell</cp:lastModifiedBy>
  <cp:revision>44</cp:revision>
  <cp:lastPrinted>2024-10-03T08:17:00Z</cp:lastPrinted>
  <dcterms:created xsi:type="dcterms:W3CDTF">2021-02-04T10:40:00Z</dcterms:created>
  <dcterms:modified xsi:type="dcterms:W3CDTF">2026-03-26T13:44:00Z</dcterms:modified>
</cp:coreProperties>
</file>